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A40832" w14:textId="77777777" w:rsidR="006A58DB" w:rsidRDefault="006A58DB" w:rsidP="006A58DB"/>
    <w:p w14:paraId="518342CB" w14:textId="4E01701C" w:rsidR="006A58DB" w:rsidRPr="006A58DB" w:rsidRDefault="006A58DB" w:rsidP="006A58DB">
      <w:pPr>
        <w:rPr>
          <w:b/>
          <w:bCs/>
          <w:sz w:val="32"/>
          <w:szCs w:val="32"/>
        </w:rPr>
      </w:pPr>
      <w:r w:rsidRPr="006A58DB">
        <w:rPr>
          <w:b/>
          <w:bCs/>
          <w:sz w:val="32"/>
          <w:szCs w:val="32"/>
        </w:rPr>
        <w:t>2024 AGM Meeting Agenda</w:t>
      </w:r>
    </w:p>
    <w:p w14:paraId="684CCA68" w14:textId="77777777" w:rsidR="006A58DB" w:rsidRDefault="006A58DB" w:rsidP="006A58DB"/>
    <w:p w14:paraId="06979A7B" w14:textId="77777777" w:rsidR="006A58DB" w:rsidRDefault="006A58DB" w:rsidP="006A58DB"/>
    <w:tbl>
      <w:tblPr>
        <w:tblStyle w:val="TableGrid"/>
        <w:tblW w:w="0" w:type="auto"/>
        <w:tblInd w:w="-455" w:type="dxa"/>
        <w:tblLook w:val="04A0" w:firstRow="1" w:lastRow="0" w:firstColumn="1" w:lastColumn="0" w:noHBand="0" w:noVBand="1"/>
      </w:tblPr>
      <w:tblGrid>
        <w:gridCol w:w="1710"/>
        <w:gridCol w:w="8940"/>
      </w:tblGrid>
      <w:tr w:rsidR="006A58DB" w14:paraId="68491540" w14:textId="77777777" w:rsidTr="006A58DB">
        <w:tc>
          <w:tcPr>
            <w:tcW w:w="1710" w:type="dxa"/>
          </w:tcPr>
          <w:p w14:paraId="14DE5A9C" w14:textId="77777777" w:rsidR="006A58DB" w:rsidRDefault="006A58DB" w:rsidP="006A58DB">
            <w:r>
              <w:t>DATE</w:t>
            </w:r>
          </w:p>
          <w:p w14:paraId="03E18955" w14:textId="77777777" w:rsidR="006A58DB" w:rsidRDefault="006A58DB" w:rsidP="006A58DB"/>
          <w:p w14:paraId="0076871F" w14:textId="77777777" w:rsidR="006A58DB" w:rsidRDefault="006A58DB" w:rsidP="006A58DB"/>
          <w:p w14:paraId="62C3E00C" w14:textId="49DE1520" w:rsidR="006A58DB" w:rsidRDefault="006A58DB" w:rsidP="006A58DB"/>
        </w:tc>
        <w:tc>
          <w:tcPr>
            <w:tcW w:w="8940" w:type="dxa"/>
          </w:tcPr>
          <w:p w14:paraId="516A0D33" w14:textId="77777777" w:rsidR="006A58DB" w:rsidRDefault="006A58DB" w:rsidP="006A58DB"/>
          <w:p w14:paraId="383153A7" w14:textId="5BF1A1E7" w:rsidR="000073C1" w:rsidRDefault="000073C1" w:rsidP="006A58DB">
            <w:r>
              <w:t>8</w:t>
            </w:r>
            <w:r w:rsidR="00B32CF3" w:rsidRPr="00B32CF3">
              <w:rPr>
                <w:vertAlign w:val="superscript"/>
              </w:rPr>
              <w:t>th</w:t>
            </w:r>
            <w:r w:rsidR="00B32CF3">
              <w:t xml:space="preserve"> December 2024 at </w:t>
            </w:r>
            <w:r w:rsidR="00102675">
              <w:t>!0.00am</w:t>
            </w:r>
          </w:p>
          <w:p w14:paraId="66F2C4C2" w14:textId="77777777" w:rsidR="006A58DB" w:rsidRDefault="006A58DB" w:rsidP="006A58DB"/>
          <w:p w14:paraId="0F772167" w14:textId="77777777" w:rsidR="006A58DB" w:rsidRDefault="006A58DB" w:rsidP="006A58DB"/>
        </w:tc>
      </w:tr>
      <w:tr w:rsidR="006A58DB" w14:paraId="31F04648" w14:textId="77777777" w:rsidTr="006A58DB">
        <w:tc>
          <w:tcPr>
            <w:tcW w:w="1710" w:type="dxa"/>
          </w:tcPr>
          <w:p w14:paraId="166F6B50" w14:textId="77777777" w:rsidR="006A58DB" w:rsidRDefault="006A58DB" w:rsidP="006A58DB">
            <w:r>
              <w:t>LOCATION</w:t>
            </w:r>
          </w:p>
          <w:p w14:paraId="55064C86" w14:textId="77777777" w:rsidR="006A58DB" w:rsidRDefault="006A58DB" w:rsidP="006A58DB"/>
          <w:p w14:paraId="56C1383A" w14:textId="0D86204E" w:rsidR="006A58DB" w:rsidRDefault="006A58DB" w:rsidP="006A58DB"/>
        </w:tc>
        <w:tc>
          <w:tcPr>
            <w:tcW w:w="8940" w:type="dxa"/>
          </w:tcPr>
          <w:p w14:paraId="0120ED45" w14:textId="2433C568" w:rsidR="006A58DB" w:rsidRDefault="006A58DB" w:rsidP="006A58DB">
            <w:proofErr w:type="spellStart"/>
            <w:r>
              <w:t>Woorree</w:t>
            </w:r>
            <w:proofErr w:type="spellEnd"/>
            <w:r w:rsidR="00DD29C2">
              <w:t xml:space="preserve"> Dog</w:t>
            </w:r>
            <w:r>
              <w:t xml:space="preserve"> Park,</w:t>
            </w:r>
            <w:r w:rsidR="00815C78">
              <w:t xml:space="preserve"> Rowan </w:t>
            </w:r>
            <w:proofErr w:type="gramStart"/>
            <w:r w:rsidR="00815C78">
              <w:t xml:space="preserve">Rd, </w:t>
            </w:r>
            <w:r>
              <w:t xml:space="preserve"> </w:t>
            </w:r>
            <w:proofErr w:type="spellStart"/>
            <w:r>
              <w:t>Woorree</w:t>
            </w:r>
            <w:proofErr w:type="spellEnd"/>
            <w:proofErr w:type="gramEnd"/>
            <w:r>
              <w:t xml:space="preserve"> WA </w:t>
            </w:r>
          </w:p>
          <w:p w14:paraId="623FA3A2" w14:textId="77777777" w:rsidR="006A58DB" w:rsidRDefault="006A58DB" w:rsidP="006A58DB"/>
          <w:p w14:paraId="4D96EC33" w14:textId="77777777" w:rsidR="006A58DB" w:rsidRDefault="006A58DB" w:rsidP="006A58DB"/>
        </w:tc>
      </w:tr>
      <w:tr w:rsidR="006A58DB" w14:paraId="0D579FAE" w14:textId="77777777" w:rsidTr="006A58DB">
        <w:tc>
          <w:tcPr>
            <w:tcW w:w="1710" w:type="dxa"/>
          </w:tcPr>
          <w:p w14:paraId="76929550" w14:textId="77777777" w:rsidR="006A58DB" w:rsidRDefault="006A58DB" w:rsidP="006A58DB">
            <w:r>
              <w:t>ATTENDEES</w:t>
            </w:r>
          </w:p>
          <w:p w14:paraId="21B78C25" w14:textId="77777777" w:rsidR="006A58DB" w:rsidRDefault="006A58DB" w:rsidP="006A58DB"/>
          <w:p w14:paraId="1A34C4BB" w14:textId="77777777" w:rsidR="006A58DB" w:rsidRDefault="006A58DB" w:rsidP="006A58DB"/>
          <w:p w14:paraId="69C50541" w14:textId="32435A91" w:rsidR="006A58DB" w:rsidRDefault="006A58DB" w:rsidP="006A58DB"/>
        </w:tc>
        <w:tc>
          <w:tcPr>
            <w:tcW w:w="8940" w:type="dxa"/>
          </w:tcPr>
          <w:p w14:paraId="3A7AA764" w14:textId="77777777" w:rsidR="006A58DB" w:rsidRDefault="006A58DB" w:rsidP="006A58DB"/>
          <w:p w14:paraId="2552CE64" w14:textId="77777777" w:rsidR="006A58DB" w:rsidRDefault="006A58DB" w:rsidP="006A58DB"/>
          <w:p w14:paraId="46678B4B" w14:textId="77777777" w:rsidR="006A58DB" w:rsidRDefault="006A58DB" w:rsidP="006A58DB"/>
        </w:tc>
      </w:tr>
      <w:tr w:rsidR="006A58DB" w14:paraId="686E740F" w14:textId="77777777" w:rsidTr="006A58DB">
        <w:tc>
          <w:tcPr>
            <w:tcW w:w="1710" w:type="dxa"/>
          </w:tcPr>
          <w:p w14:paraId="47C1EF5A" w14:textId="77777777" w:rsidR="006A58DB" w:rsidRDefault="006A58DB" w:rsidP="006A58DB">
            <w:r>
              <w:t>APOLOGIES</w:t>
            </w:r>
          </w:p>
          <w:p w14:paraId="32A13945" w14:textId="77777777" w:rsidR="006A58DB" w:rsidRDefault="006A58DB" w:rsidP="006A58DB"/>
          <w:p w14:paraId="30A65B21" w14:textId="77777777" w:rsidR="006A58DB" w:rsidRDefault="006A58DB" w:rsidP="006A58DB"/>
          <w:p w14:paraId="75958B1B" w14:textId="3D54B0DF" w:rsidR="006A58DB" w:rsidRDefault="006A58DB" w:rsidP="006A58DB"/>
        </w:tc>
        <w:tc>
          <w:tcPr>
            <w:tcW w:w="8940" w:type="dxa"/>
          </w:tcPr>
          <w:p w14:paraId="30C580E2" w14:textId="2B78133A" w:rsidR="006A58DB" w:rsidRDefault="006A58DB" w:rsidP="006A58DB">
            <w:r>
              <w:t xml:space="preserve">Miles Bain, Lesley Bain </w:t>
            </w:r>
          </w:p>
          <w:p w14:paraId="05069428" w14:textId="77777777" w:rsidR="006A58DB" w:rsidRDefault="006A58DB" w:rsidP="006A58DB"/>
        </w:tc>
      </w:tr>
    </w:tbl>
    <w:p w14:paraId="12EC08CC" w14:textId="77777777" w:rsidR="006A58DB" w:rsidRDefault="006A58DB" w:rsidP="006A58DB"/>
    <w:p w14:paraId="3B96EDB4" w14:textId="77777777" w:rsidR="006A58DB" w:rsidRDefault="006A58DB" w:rsidP="006A58DB"/>
    <w:tbl>
      <w:tblPr>
        <w:tblStyle w:val="TableGrid"/>
        <w:tblW w:w="0" w:type="auto"/>
        <w:tblInd w:w="-455" w:type="dxa"/>
        <w:tblLook w:val="04A0" w:firstRow="1" w:lastRow="0" w:firstColumn="1" w:lastColumn="0" w:noHBand="0" w:noVBand="1"/>
      </w:tblPr>
      <w:tblGrid>
        <w:gridCol w:w="10650"/>
      </w:tblGrid>
      <w:tr w:rsidR="006A58DB" w14:paraId="3D8422A2" w14:textId="77777777" w:rsidTr="006A58DB">
        <w:trPr>
          <w:trHeight w:val="530"/>
        </w:trPr>
        <w:tc>
          <w:tcPr>
            <w:tcW w:w="10650" w:type="dxa"/>
          </w:tcPr>
          <w:p w14:paraId="7E1317C7" w14:textId="33D22D45" w:rsidR="006A58DB" w:rsidRDefault="006A58DB" w:rsidP="006A58DB">
            <w:r>
              <w:t xml:space="preserve">Meeting Commence: </w:t>
            </w:r>
          </w:p>
        </w:tc>
      </w:tr>
      <w:tr w:rsidR="006A58DB" w14:paraId="6F1EF352" w14:textId="77777777" w:rsidTr="006A58DB">
        <w:trPr>
          <w:trHeight w:val="530"/>
        </w:trPr>
        <w:tc>
          <w:tcPr>
            <w:tcW w:w="10650" w:type="dxa"/>
          </w:tcPr>
          <w:p w14:paraId="510605F2" w14:textId="3D52588B" w:rsidR="006A58DB" w:rsidRDefault="006A58DB" w:rsidP="006A58DB">
            <w:r>
              <w:t xml:space="preserve">Chaired By: </w:t>
            </w:r>
          </w:p>
        </w:tc>
      </w:tr>
    </w:tbl>
    <w:p w14:paraId="69FF749F" w14:textId="77777777" w:rsidR="006A58DB" w:rsidRDefault="006A58DB" w:rsidP="006A58DB"/>
    <w:p w14:paraId="623860C1" w14:textId="77777777" w:rsidR="006A58DB" w:rsidRDefault="006A58DB" w:rsidP="006A58DB"/>
    <w:tbl>
      <w:tblPr>
        <w:tblStyle w:val="TableGrid"/>
        <w:tblW w:w="0" w:type="auto"/>
        <w:tblInd w:w="-455" w:type="dxa"/>
        <w:tblLook w:val="04A0" w:firstRow="1" w:lastRow="0" w:firstColumn="1" w:lastColumn="0" w:noHBand="0" w:noVBand="1"/>
      </w:tblPr>
      <w:tblGrid>
        <w:gridCol w:w="810"/>
        <w:gridCol w:w="9840"/>
      </w:tblGrid>
      <w:tr w:rsidR="006A58DB" w14:paraId="5EA1FF6C" w14:textId="77777777" w:rsidTr="009D5260">
        <w:trPr>
          <w:trHeight w:val="503"/>
        </w:trPr>
        <w:tc>
          <w:tcPr>
            <w:tcW w:w="10650" w:type="dxa"/>
            <w:gridSpan w:val="2"/>
          </w:tcPr>
          <w:p w14:paraId="7E174AEA" w14:textId="29EF53E4" w:rsidR="006A58DB" w:rsidRPr="001469C4" w:rsidRDefault="006A58DB" w:rsidP="006A58DB">
            <w:pPr>
              <w:rPr>
                <w:b/>
                <w:bCs/>
                <w:u w:val="single"/>
              </w:rPr>
            </w:pPr>
            <w:r w:rsidRPr="001469C4">
              <w:rPr>
                <w:b/>
                <w:bCs/>
                <w:u w:val="single"/>
              </w:rPr>
              <w:t xml:space="preserve">Business </w:t>
            </w:r>
          </w:p>
        </w:tc>
      </w:tr>
      <w:tr w:rsidR="006A58DB" w14:paraId="0851323F" w14:textId="77777777" w:rsidTr="006A58DB">
        <w:trPr>
          <w:trHeight w:val="503"/>
        </w:trPr>
        <w:tc>
          <w:tcPr>
            <w:tcW w:w="810" w:type="dxa"/>
          </w:tcPr>
          <w:p w14:paraId="634B166A" w14:textId="77777777" w:rsidR="006A58DB" w:rsidRDefault="006A58DB" w:rsidP="006A58DB">
            <w:pPr>
              <w:pStyle w:val="ListParagraph"/>
              <w:numPr>
                <w:ilvl w:val="0"/>
                <w:numId w:val="26"/>
              </w:numPr>
            </w:pPr>
          </w:p>
        </w:tc>
        <w:tc>
          <w:tcPr>
            <w:tcW w:w="9840" w:type="dxa"/>
          </w:tcPr>
          <w:p w14:paraId="52A7BED7" w14:textId="51C1C197" w:rsidR="006A58DB" w:rsidRDefault="006A58DB" w:rsidP="006A58DB">
            <w:r>
              <w:t xml:space="preserve">Minutes of the previous Annual General Meeting 2023 </w:t>
            </w:r>
            <w:r w:rsidR="00815C78">
              <w:t>are read and accepted.</w:t>
            </w:r>
            <w:r>
              <w:t xml:space="preserve"> </w:t>
            </w:r>
          </w:p>
        </w:tc>
      </w:tr>
      <w:tr w:rsidR="006A58DB" w14:paraId="42EE1BC3" w14:textId="77777777" w:rsidTr="006A58DB">
        <w:trPr>
          <w:trHeight w:val="503"/>
        </w:trPr>
        <w:tc>
          <w:tcPr>
            <w:tcW w:w="810" w:type="dxa"/>
          </w:tcPr>
          <w:p w14:paraId="620675AD" w14:textId="77777777" w:rsidR="006A58DB" w:rsidRDefault="006A58DB" w:rsidP="006A58DB">
            <w:pPr>
              <w:pStyle w:val="ListParagraph"/>
              <w:numPr>
                <w:ilvl w:val="0"/>
                <w:numId w:val="26"/>
              </w:numPr>
            </w:pPr>
          </w:p>
        </w:tc>
        <w:tc>
          <w:tcPr>
            <w:tcW w:w="9840" w:type="dxa"/>
          </w:tcPr>
          <w:p w14:paraId="2CDD5AB8" w14:textId="301DF311" w:rsidR="006A58DB" w:rsidRDefault="006A58DB" w:rsidP="006A58DB">
            <w:r>
              <w:t>A</w:t>
            </w:r>
            <w:r w:rsidR="00E258F4">
              <w:t>ccountants</w:t>
            </w:r>
            <w:r w:rsidR="00815C78">
              <w:t>/ Treasurer</w:t>
            </w:r>
            <w:r>
              <w:t xml:space="preserve"> reports and statements of account are read and accepted. </w:t>
            </w:r>
          </w:p>
        </w:tc>
      </w:tr>
      <w:tr w:rsidR="006A58DB" w14:paraId="2FE2E9A7" w14:textId="77777777" w:rsidTr="006A58DB">
        <w:trPr>
          <w:trHeight w:val="503"/>
        </w:trPr>
        <w:tc>
          <w:tcPr>
            <w:tcW w:w="810" w:type="dxa"/>
          </w:tcPr>
          <w:p w14:paraId="58B22D30" w14:textId="2EB57E13" w:rsidR="006A58DB" w:rsidRDefault="006A58DB" w:rsidP="006A58DB">
            <w:pPr>
              <w:pStyle w:val="ListParagraph"/>
              <w:numPr>
                <w:ilvl w:val="0"/>
                <w:numId w:val="26"/>
              </w:numPr>
            </w:pPr>
          </w:p>
        </w:tc>
        <w:tc>
          <w:tcPr>
            <w:tcW w:w="9840" w:type="dxa"/>
          </w:tcPr>
          <w:p w14:paraId="467C76B5" w14:textId="18D79006" w:rsidR="006A58DB" w:rsidRDefault="006A58DB" w:rsidP="006A58DB">
            <w:proofErr w:type="gramStart"/>
            <w:r>
              <w:t>Presidents</w:t>
            </w:r>
            <w:proofErr w:type="gramEnd"/>
            <w:r>
              <w:t xml:space="preserve"> report is read and accepted.</w:t>
            </w:r>
          </w:p>
        </w:tc>
      </w:tr>
      <w:tr w:rsidR="006A58DB" w14:paraId="2171A107" w14:textId="77777777" w:rsidTr="006A58DB">
        <w:trPr>
          <w:trHeight w:val="503"/>
        </w:trPr>
        <w:tc>
          <w:tcPr>
            <w:tcW w:w="810" w:type="dxa"/>
          </w:tcPr>
          <w:p w14:paraId="7D74C19F" w14:textId="77777777" w:rsidR="006A58DB" w:rsidRDefault="006A58DB" w:rsidP="006A58DB">
            <w:pPr>
              <w:pStyle w:val="ListParagraph"/>
              <w:numPr>
                <w:ilvl w:val="0"/>
                <w:numId w:val="26"/>
              </w:numPr>
            </w:pPr>
          </w:p>
        </w:tc>
        <w:tc>
          <w:tcPr>
            <w:tcW w:w="9840" w:type="dxa"/>
          </w:tcPr>
          <w:p w14:paraId="0334F397" w14:textId="1FA2D35E" w:rsidR="006A58DB" w:rsidRDefault="006A58DB" w:rsidP="006A58DB">
            <w:r>
              <w:t>Chief instructors report is read and accepted.</w:t>
            </w:r>
          </w:p>
        </w:tc>
      </w:tr>
      <w:tr w:rsidR="006A58DB" w14:paraId="65B7BA3E" w14:textId="77777777" w:rsidTr="006A58DB">
        <w:trPr>
          <w:trHeight w:val="503"/>
        </w:trPr>
        <w:tc>
          <w:tcPr>
            <w:tcW w:w="810" w:type="dxa"/>
          </w:tcPr>
          <w:p w14:paraId="21132F6A" w14:textId="77777777" w:rsidR="006A58DB" w:rsidRDefault="006A58DB" w:rsidP="006A58DB">
            <w:pPr>
              <w:pStyle w:val="ListParagraph"/>
              <w:numPr>
                <w:ilvl w:val="0"/>
                <w:numId w:val="26"/>
              </w:numPr>
            </w:pPr>
          </w:p>
        </w:tc>
        <w:tc>
          <w:tcPr>
            <w:tcW w:w="9840" w:type="dxa"/>
          </w:tcPr>
          <w:p w14:paraId="6CE5F48A" w14:textId="77777777" w:rsidR="006A58DB" w:rsidRDefault="006A58DB" w:rsidP="006A58DB">
            <w:r>
              <w:t>Current Memberships noted</w:t>
            </w:r>
          </w:p>
          <w:p w14:paraId="780EAAB4" w14:textId="3A2E2155" w:rsidR="006A58DB" w:rsidRDefault="001469C4" w:rsidP="006A58DB">
            <w:pPr>
              <w:pStyle w:val="ListParagraph"/>
              <w:numPr>
                <w:ilvl w:val="0"/>
                <w:numId w:val="27"/>
              </w:numPr>
            </w:pPr>
            <w:r>
              <w:t>Memberships</w:t>
            </w:r>
            <w:r w:rsidR="006A58DB">
              <w:t xml:space="preserve"> to date;</w:t>
            </w:r>
          </w:p>
        </w:tc>
      </w:tr>
      <w:tr w:rsidR="006A58DB" w14:paraId="5A14EBD0" w14:textId="77777777" w:rsidTr="006A58DB">
        <w:trPr>
          <w:trHeight w:val="503"/>
        </w:trPr>
        <w:tc>
          <w:tcPr>
            <w:tcW w:w="810" w:type="dxa"/>
          </w:tcPr>
          <w:p w14:paraId="3D097E73" w14:textId="77777777" w:rsidR="006A58DB" w:rsidRDefault="006A58DB" w:rsidP="006A58DB">
            <w:pPr>
              <w:pStyle w:val="ListParagraph"/>
              <w:numPr>
                <w:ilvl w:val="0"/>
                <w:numId w:val="26"/>
              </w:numPr>
            </w:pPr>
          </w:p>
        </w:tc>
        <w:tc>
          <w:tcPr>
            <w:tcW w:w="9840" w:type="dxa"/>
          </w:tcPr>
          <w:p w14:paraId="5416EF0E" w14:textId="77777777" w:rsidR="006A58DB" w:rsidRDefault="006A58DB" w:rsidP="006A58DB">
            <w:r>
              <w:t>Returning officer _________ took the chair for election of Office Bearers</w:t>
            </w:r>
          </w:p>
          <w:p w14:paraId="402662BA" w14:textId="77777777" w:rsidR="006A58DB" w:rsidRDefault="001469C4" w:rsidP="006A58DB">
            <w:pPr>
              <w:pStyle w:val="ListParagraph"/>
              <w:numPr>
                <w:ilvl w:val="0"/>
                <w:numId w:val="28"/>
              </w:numPr>
            </w:pPr>
            <w:r>
              <w:t xml:space="preserve">President </w:t>
            </w:r>
          </w:p>
          <w:p w14:paraId="0DC8C68C" w14:textId="77777777" w:rsidR="001469C4" w:rsidRDefault="001469C4" w:rsidP="001469C4">
            <w:pPr>
              <w:pStyle w:val="ListParagraph"/>
              <w:numPr>
                <w:ilvl w:val="0"/>
                <w:numId w:val="28"/>
              </w:numPr>
            </w:pPr>
            <w:r>
              <w:t>Treasurer</w:t>
            </w:r>
          </w:p>
          <w:p w14:paraId="4F95843E" w14:textId="77777777" w:rsidR="001469C4" w:rsidRDefault="001469C4" w:rsidP="001469C4">
            <w:pPr>
              <w:pStyle w:val="ListParagraph"/>
              <w:numPr>
                <w:ilvl w:val="0"/>
                <w:numId w:val="28"/>
              </w:numPr>
            </w:pPr>
            <w:r>
              <w:t>Secretary</w:t>
            </w:r>
          </w:p>
          <w:p w14:paraId="05DAA846" w14:textId="77777777" w:rsidR="001469C4" w:rsidRDefault="001469C4" w:rsidP="001469C4">
            <w:pPr>
              <w:pStyle w:val="ListParagraph"/>
              <w:numPr>
                <w:ilvl w:val="0"/>
                <w:numId w:val="28"/>
              </w:numPr>
            </w:pPr>
            <w:r>
              <w:t>Vice President</w:t>
            </w:r>
          </w:p>
          <w:p w14:paraId="793D86A9" w14:textId="25B2BA21" w:rsidR="001469C4" w:rsidRDefault="001469C4" w:rsidP="001469C4">
            <w:pPr>
              <w:pStyle w:val="ListParagraph"/>
              <w:numPr>
                <w:ilvl w:val="0"/>
                <w:numId w:val="28"/>
              </w:numPr>
            </w:pPr>
            <w:r>
              <w:t>Committee Members</w:t>
            </w:r>
          </w:p>
          <w:p w14:paraId="1F323473" w14:textId="77777777" w:rsidR="001469C4" w:rsidRDefault="001469C4" w:rsidP="001469C4"/>
          <w:p w14:paraId="3044CA62" w14:textId="2156C62A" w:rsidR="001469C4" w:rsidRDefault="001469C4" w:rsidP="001469C4">
            <w:r>
              <w:t xml:space="preserve">All nominations were accepted and appointed unopposed. </w:t>
            </w:r>
          </w:p>
        </w:tc>
      </w:tr>
      <w:tr w:rsidR="001469C4" w14:paraId="4C9048E1" w14:textId="77777777" w:rsidTr="006A58DB">
        <w:trPr>
          <w:trHeight w:val="503"/>
        </w:trPr>
        <w:tc>
          <w:tcPr>
            <w:tcW w:w="810" w:type="dxa"/>
          </w:tcPr>
          <w:p w14:paraId="2889F621" w14:textId="77777777" w:rsidR="001469C4" w:rsidRDefault="001469C4" w:rsidP="006A58DB">
            <w:pPr>
              <w:pStyle w:val="ListParagraph"/>
              <w:numPr>
                <w:ilvl w:val="0"/>
                <w:numId w:val="26"/>
              </w:numPr>
            </w:pPr>
          </w:p>
        </w:tc>
        <w:tc>
          <w:tcPr>
            <w:tcW w:w="9840" w:type="dxa"/>
          </w:tcPr>
          <w:p w14:paraId="75124CDC" w14:textId="321CAFAB" w:rsidR="001469C4" w:rsidRDefault="001469C4" w:rsidP="006A58DB">
            <w:r>
              <w:t>A</w:t>
            </w:r>
            <w:r w:rsidR="00E258F4">
              <w:t>ccountants</w:t>
            </w:r>
            <w:r>
              <w:t xml:space="preserve"> for 2024: Classic Accounting </w:t>
            </w:r>
          </w:p>
          <w:p w14:paraId="7041F39B" w14:textId="77777777" w:rsidR="00815C78" w:rsidRDefault="00815C78" w:rsidP="006A58DB"/>
          <w:p w14:paraId="784279D9" w14:textId="77777777" w:rsidR="00815C78" w:rsidRDefault="00815C78" w:rsidP="006A58DB"/>
          <w:p w14:paraId="03F8104B" w14:textId="77777777" w:rsidR="00815C78" w:rsidRDefault="00815C78" w:rsidP="006A58DB"/>
          <w:p w14:paraId="306E7DA2" w14:textId="77777777" w:rsidR="00815C78" w:rsidRDefault="00815C78" w:rsidP="006A58DB"/>
          <w:p w14:paraId="53EC19D0" w14:textId="77777777" w:rsidR="00815C78" w:rsidRDefault="00815C78" w:rsidP="006A58DB"/>
          <w:p w14:paraId="5C5956D7" w14:textId="77777777" w:rsidR="00815C78" w:rsidRDefault="00815C78" w:rsidP="006A58DB"/>
          <w:p w14:paraId="4FB4222F" w14:textId="54A34F5F" w:rsidR="00815C78" w:rsidRDefault="00815C78" w:rsidP="006A58DB"/>
        </w:tc>
      </w:tr>
      <w:tr w:rsidR="001469C4" w14:paraId="3D6F927A" w14:textId="77777777" w:rsidTr="000A6E4D">
        <w:trPr>
          <w:trHeight w:val="503"/>
        </w:trPr>
        <w:tc>
          <w:tcPr>
            <w:tcW w:w="10650" w:type="dxa"/>
            <w:gridSpan w:val="2"/>
          </w:tcPr>
          <w:p w14:paraId="7337C438" w14:textId="22DFB6E1" w:rsidR="001469C4" w:rsidRPr="001469C4" w:rsidRDefault="001469C4" w:rsidP="006A58DB">
            <w:pPr>
              <w:rPr>
                <w:b/>
                <w:bCs/>
                <w:u w:val="single"/>
              </w:rPr>
            </w:pPr>
            <w:r w:rsidRPr="001469C4">
              <w:rPr>
                <w:b/>
                <w:bCs/>
                <w:u w:val="single"/>
              </w:rPr>
              <w:lastRenderedPageBreak/>
              <w:t xml:space="preserve">Other Business </w:t>
            </w:r>
          </w:p>
        </w:tc>
      </w:tr>
      <w:tr w:rsidR="001469C4" w14:paraId="7AEA7220" w14:textId="77777777" w:rsidTr="001469C4">
        <w:trPr>
          <w:trHeight w:val="503"/>
        </w:trPr>
        <w:tc>
          <w:tcPr>
            <w:tcW w:w="810" w:type="dxa"/>
          </w:tcPr>
          <w:p w14:paraId="0046D46C" w14:textId="56637948" w:rsidR="001469C4" w:rsidRDefault="001469C4" w:rsidP="001469C4">
            <w:pPr>
              <w:pStyle w:val="ListParagraph"/>
              <w:numPr>
                <w:ilvl w:val="0"/>
                <w:numId w:val="29"/>
              </w:numPr>
            </w:pPr>
          </w:p>
        </w:tc>
        <w:tc>
          <w:tcPr>
            <w:tcW w:w="9840" w:type="dxa"/>
          </w:tcPr>
          <w:p w14:paraId="3150917F" w14:textId="6C371076" w:rsidR="001469C4" w:rsidRDefault="001469C4" w:rsidP="006A58DB">
            <w:r>
              <w:t>Motions</w:t>
            </w:r>
          </w:p>
        </w:tc>
      </w:tr>
      <w:tr w:rsidR="001469C4" w14:paraId="6843732A" w14:textId="77777777" w:rsidTr="000129FE">
        <w:trPr>
          <w:trHeight w:val="503"/>
        </w:trPr>
        <w:tc>
          <w:tcPr>
            <w:tcW w:w="10650" w:type="dxa"/>
            <w:gridSpan w:val="2"/>
          </w:tcPr>
          <w:p w14:paraId="38CCBDDC" w14:textId="77777777" w:rsidR="001469C4" w:rsidRPr="001469C4" w:rsidRDefault="001469C4" w:rsidP="001469C4">
            <w:pPr>
              <w:rPr>
                <w:u w:val="single"/>
                <w:lang w:val="en-US"/>
              </w:rPr>
            </w:pPr>
            <w:r w:rsidRPr="001469C4">
              <w:rPr>
                <w:u w:val="single"/>
                <w:lang w:val="en-US"/>
              </w:rPr>
              <w:t>Notice of Motion:</w:t>
            </w:r>
          </w:p>
          <w:p w14:paraId="219C6017" w14:textId="77777777" w:rsidR="001469C4" w:rsidRPr="001469C4" w:rsidRDefault="001469C4" w:rsidP="001469C4">
            <w:pPr>
              <w:rPr>
                <w:lang w:val="en-US"/>
              </w:rPr>
            </w:pPr>
            <w:r w:rsidRPr="001469C4">
              <w:rPr>
                <w:lang w:val="en-US"/>
              </w:rPr>
              <w:t>To increase all our Show entries (excluding baby entries) by $2.00. The increase would be as follows:</w:t>
            </w:r>
          </w:p>
          <w:p w14:paraId="071F0A8E" w14:textId="77777777" w:rsidR="001469C4" w:rsidRPr="001469C4" w:rsidRDefault="001469C4" w:rsidP="001469C4">
            <w:pPr>
              <w:rPr>
                <w:lang w:val="en-US"/>
              </w:rPr>
            </w:pPr>
            <w:r w:rsidRPr="001469C4">
              <w:rPr>
                <w:lang w:val="en-US"/>
              </w:rPr>
              <w:t>1. Current entry fee for a member $11.00 / Proposed member entry fee $13.00</w:t>
            </w:r>
          </w:p>
          <w:p w14:paraId="4CE4A5E7" w14:textId="77777777" w:rsidR="001469C4" w:rsidRPr="001469C4" w:rsidRDefault="001469C4" w:rsidP="001469C4">
            <w:pPr>
              <w:rPr>
                <w:lang w:val="en-US"/>
              </w:rPr>
            </w:pPr>
            <w:r w:rsidRPr="001469C4">
              <w:rPr>
                <w:lang w:val="en-US"/>
              </w:rPr>
              <w:t>2. Current entry fee for non-member $13.00 / Proposed non-member entry fee $15.00</w:t>
            </w:r>
          </w:p>
          <w:p w14:paraId="7ABD7138" w14:textId="77777777" w:rsidR="001469C4" w:rsidRDefault="001469C4" w:rsidP="001469C4">
            <w:pPr>
              <w:rPr>
                <w:lang w:val="en-US"/>
              </w:rPr>
            </w:pPr>
            <w:r w:rsidRPr="001469C4">
              <w:rPr>
                <w:lang w:val="en-US"/>
              </w:rPr>
              <w:t>3. Current entry fee for Charity Show $10.00 / Proposed Charity entry fee $12.00</w:t>
            </w:r>
          </w:p>
          <w:p w14:paraId="2E86DB7B" w14:textId="77777777" w:rsidR="001469C4" w:rsidRPr="001469C4" w:rsidRDefault="001469C4" w:rsidP="001469C4">
            <w:pPr>
              <w:rPr>
                <w:lang w:val="en-US"/>
              </w:rPr>
            </w:pPr>
          </w:p>
          <w:p w14:paraId="50AD7D89" w14:textId="77777777" w:rsidR="001469C4" w:rsidRPr="001469C4" w:rsidRDefault="001469C4" w:rsidP="001469C4">
            <w:pPr>
              <w:rPr>
                <w:u w:val="single"/>
                <w:lang w:val="en-US"/>
              </w:rPr>
            </w:pPr>
            <w:r w:rsidRPr="001469C4">
              <w:rPr>
                <w:u w:val="single"/>
                <w:lang w:val="en-US"/>
              </w:rPr>
              <w:t>Purpose of Motion:</w:t>
            </w:r>
          </w:p>
          <w:p w14:paraId="2AB5C4EA" w14:textId="77777777" w:rsidR="001469C4" w:rsidRDefault="001469C4" w:rsidP="001469C4">
            <w:pPr>
              <w:rPr>
                <w:lang w:val="en-US"/>
              </w:rPr>
            </w:pPr>
            <w:r w:rsidRPr="001469C4">
              <w:rPr>
                <w:lang w:val="en-US"/>
              </w:rPr>
              <w:t>The club needs to allow for the rising costs associated with holding our sanctioned events with the club currently running shows at a substantial loss.</w:t>
            </w:r>
          </w:p>
          <w:p w14:paraId="1277D2A1" w14:textId="77777777" w:rsidR="001469C4" w:rsidRPr="001469C4" w:rsidRDefault="001469C4" w:rsidP="001469C4">
            <w:pPr>
              <w:rPr>
                <w:lang w:val="en-US"/>
              </w:rPr>
            </w:pPr>
          </w:p>
          <w:p w14:paraId="1A501E2D" w14:textId="77777777" w:rsidR="001469C4" w:rsidRPr="001469C4" w:rsidRDefault="001469C4" w:rsidP="001469C4">
            <w:pPr>
              <w:rPr>
                <w:u w:val="single"/>
                <w:lang w:val="en-US"/>
              </w:rPr>
            </w:pPr>
            <w:r w:rsidRPr="001469C4">
              <w:rPr>
                <w:u w:val="single"/>
                <w:lang w:val="en-US"/>
              </w:rPr>
              <w:t>Submitted by:</w:t>
            </w:r>
          </w:p>
          <w:p w14:paraId="0EA25DAC" w14:textId="77777777" w:rsidR="001469C4" w:rsidRPr="001469C4" w:rsidRDefault="001469C4" w:rsidP="001469C4">
            <w:pPr>
              <w:rPr>
                <w:lang w:val="en-US"/>
              </w:rPr>
            </w:pPr>
            <w:r w:rsidRPr="001469C4">
              <w:rPr>
                <w:lang w:val="en-US"/>
              </w:rPr>
              <w:t>Kim Berrigan club member.</w:t>
            </w:r>
          </w:p>
          <w:p w14:paraId="74186E11" w14:textId="77777777" w:rsidR="001469C4" w:rsidRPr="001469C4" w:rsidRDefault="001469C4" w:rsidP="006A58DB">
            <w:pPr>
              <w:rPr>
                <w:lang w:val="en-US"/>
              </w:rPr>
            </w:pPr>
          </w:p>
        </w:tc>
      </w:tr>
      <w:tr w:rsidR="001469C4" w14:paraId="535FA1D9" w14:textId="77777777" w:rsidTr="000129FE">
        <w:trPr>
          <w:trHeight w:val="503"/>
        </w:trPr>
        <w:tc>
          <w:tcPr>
            <w:tcW w:w="10650" w:type="dxa"/>
            <w:gridSpan w:val="2"/>
          </w:tcPr>
          <w:p w14:paraId="66973F2D" w14:textId="3CB23F11" w:rsidR="001469C4" w:rsidRPr="001469C4" w:rsidRDefault="001469C4" w:rsidP="001469C4">
            <w:pPr>
              <w:rPr>
                <w:b/>
                <w:bCs/>
                <w:u w:val="single"/>
                <w:lang w:val="en-US"/>
              </w:rPr>
            </w:pPr>
            <w:r w:rsidRPr="001469C4">
              <w:rPr>
                <w:b/>
                <w:bCs/>
                <w:u w:val="single"/>
                <w:lang w:val="en-US"/>
              </w:rPr>
              <w:t xml:space="preserve"> </w:t>
            </w:r>
          </w:p>
        </w:tc>
      </w:tr>
      <w:tr w:rsidR="001469C4" w14:paraId="5718A582" w14:textId="77777777" w:rsidTr="000129FE">
        <w:trPr>
          <w:trHeight w:val="503"/>
        </w:trPr>
        <w:tc>
          <w:tcPr>
            <w:tcW w:w="10650" w:type="dxa"/>
            <w:gridSpan w:val="2"/>
          </w:tcPr>
          <w:p w14:paraId="5A0535B4" w14:textId="08029916" w:rsidR="00815C78" w:rsidRDefault="001469C4" w:rsidP="001469C4">
            <w:pPr>
              <w:rPr>
                <w:b/>
                <w:bCs/>
                <w:u w:val="single"/>
                <w:lang w:val="en-US"/>
              </w:rPr>
            </w:pPr>
            <w:r w:rsidRPr="001469C4">
              <w:rPr>
                <w:b/>
                <w:bCs/>
                <w:u w:val="single"/>
                <w:lang w:val="en-US"/>
              </w:rPr>
              <w:t>General Busines</w:t>
            </w:r>
            <w:r w:rsidR="00E258F4">
              <w:rPr>
                <w:b/>
                <w:bCs/>
                <w:u w:val="single"/>
                <w:lang w:val="en-US"/>
              </w:rPr>
              <w:t>s</w:t>
            </w:r>
          </w:p>
          <w:p w14:paraId="734AB63D" w14:textId="77777777" w:rsidR="00815C78" w:rsidRDefault="00815C78" w:rsidP="001469C4">
            <w:pPr>
              <w:rPr>
                <w:b/>
                <w:bCs/>
                <w:u w:val="single"/>
                <w:lang w:val="en-US"/>
              </w:rPr>
            </w:pPr>
          </w:p>
          <w:p w14:paraId="32A1A5AD" w14:textId="77777777" w:rsidR="00815C78" w:rsidRDefault="00815C78" w:rsidP="001469C4">
            <w:pPr>
              <w:rPr>
                <w:b/>
                <w:bCs/>
                <w:u w:val="single"/>
                <w:lang w:val="en-US"/>
              </w:rPr>
            </w:pPr>
          </w:p>
          <w:p w14:paraId="69576F65" w14:textId="77777777" w:rsidR="00815C78" w:rsidRDefault="00815C78" w:rsidP="001469C4">
            <w:pPr>
              <w:rPr>
                <w:b/>
                <w:bCs/>
                <w:u w:val="single"/>
                <w:lang w:val="en-US"/>
              </w:rPr>
            </w:pPr>
          </w:p>
          <w:p w14:paraId="3465EB5D" w14:textId="77777777" w:rsidR="00815C78" w:rsidRDefault="00815C78" w:rsidP="001469C4">
            <w:pPr>
              <w:rPr>
                <w:b/>
                <w:bCs/>
                <w:u w:val="single"/>
                <w:lang w:val="en-US"/>
              </w:rPr>
            </w:pPr>
          </w:p>
          <w:p w14:paraId="267C4550" w14:textId="77777777" w:rsidR="00815C78" w:rsidRDefault="00815C78" w:rsidP="001469C4">
            <w:pPr>
              <w:rPr>
                <w:b/>
                <w:bCs/>
                <w:u w:val="single"/>
                <w:lang w:val="en-US"/>
              </w:rPr>
            </w:pPr>
          </w:p>
          <w:p w14:paraId="143D1D70" w14:textId="77777777" w:rsidR="00815C78" w:rsidRDefault="00815C78" w:rsidP="001469C4">
            <w:pPr>
              <w:rPr>
                <w:b/>
                <w:bCs/>
                <w:u w:val="single"/>
                <w:lang w:val="en-US"/>
              </w:rPr>
            </w:pPr>
          </w:p>
          <w:p w14:paraId="7C9B56A6" w14:textId="77777777" w:rsidR="00815C78" w:rsidRDefault="00815C78" w:rsidP="001469C4">
            <w:pPr>
              <w:rPr>
                <w:b/>
                <w:bCs/>
                <w:u w:val="single"/>
                <w:lang w:val="en-US"/>
              </w:rPr>
            </w:pPr>
          </w:p>
          <w:p w14:paraId="439789FE" w14:textId="77777777" w:rsidR="00815C78" w:rsidRDefault="00815C78" w:rsidP="001469C4">
            <w:pPr>
              <w:rPr>
                <w:b/>
                <w:bCs/>
                <w:u w:val="single"/>
                <w:lang w:val="en-US"/>
              </w:rPr>
            </w:pPr>
          </w:p>
          <w:p w14:paraId="361AE9CF" w14:textId="77777777" w:rsidR="00815C78" w:rsidRDefault="00815C78" w:rsidP="001469C4">
            <w:pPr>
              <w:rPr>
                <w:b/>
                <w:bCs/>
                <w:u w:val="single"/>
                <w:lang w:val="en-US"/>
              </w:rPr>
            </w:pPr>
          </w:p>
          <w:p w14:paraId="2C864D95" w14:textId="77777777" w:rsidR="00815C78" w:rsidRDefault="00815C78" w:rsidP="001469C4">
            <w:pPr>
              <w:rPr>
                <w:b/>
                <w:bCs/>
                <w:u w:val="single"/>
                <w:lang w:val="en-US"/>
              </w:rPr>
            </w:pPr>
          </w:p>
          <w:p w14:paraId="2BF289DD" w14:textId="77777777" w:rsidR="00815C78" w:rsidRDefault="00815C78" w:rsidP="001469C4">
            <w:pPr>
              <w:rPr>
                <w:b/>
                <w:bCs/>
                <w:u w:val="single"/>
                <w:lang w:val="en-US"/>
              </w:rPr>
            </w:pPr>
          </w:p>
          <w:p w14:paraId="100B6125" w14:textId="77777777" w:rsidR="00815C78" w:rsidRDefault="00815C78" w:rsidP="001469C4">
            <w:pPr>
              <w:rPr>
                <w:b/>
                <w:bCs/>
                <w:u w:val="single"/>
                <w:lang w:val="en-US"/>
              </w:rPr>
            </w:pPr>
          </w:p>
          <w:p w14:paraId="03CA60F8" w14:textId="77777777" w:rsidR="00815C78" w:rsidRDefault="00815C78" w:rsidP="001469C4">
            <w:pPr>
              <w:rPr>
                <w:b/>
                <w:bCs/>
                <w:u w:val="single"/>
                <w:lang w:val="en-US"/>
              </w:rPr>
            </w:pPr>
          </w:p>
          <w:p w14:paraId="6820A132" w14:textId="77777777" w:rsidR="00815C78" w:rsidRDefault="00815C78" w:rsidP="001469C4">
            <w:pPr>
              <w:rPr>
                <w:b/>
                <w:bCs/>
                <w:u w:val="single"/>
                <w:lang w:val="en-US"/>
              </w:rPr>
            </w:pPr>
          </w:p>
          <w:p w14:paraId="738B3904" w14:textId="77777777" w:rsidR="00815C78" w:rsidRDefault="00815C78" w:rsidP="001469C4">
            <w:pPr>
              <w:rPr>
                <w:b/>
                <w:bCs/>
                <w:u w:val="single"/>
                <w:lang w:val="en-US"/>
              </w:rPr>
            </w:pPr>
          </w:p>
          <w:p w14:paraId="7B2040FC" w14:textId="77777777" w:rsidR="00815C78" w:rsidRDefault="00815C78" w:rsidP="001469C4">
            <w:pPr>
              <w:rPr>
                <w:b/>
                <w:bCs/>
                <w:u w:val="single"/>
                <w:lang w:val="en-US"/>
              </w:rPr>
            </w:pPr>
          </w:p>
          <w:p w14:paraId="423B41C5" w14:textId="77777777" w:rsidR="00815C78" w:rsidRDefault="00815C78" w:rsidP="001469C4">
            <w:pPr>
              <w:rPr>
                <w:b/>
                <w:bCs/>
                <w:u w:val="single"/>
                <w:lang w:val="en-US"/>
              </w:rPr>
            </w:pPr>
          </w:p>
          <w:p w14:paraId="007D2636" w14:textId="77777777" w:rsidR="00815C78" w:rsidRDefault="00815C78" w:rsidP="001469C4">
            <w:pPr>
              <w:rPr>
                <w:b/>
                <w:bCs/>
                <w:u w:val="single"/>
                <w:lang w:val="en-US"/>
              </w:rPr>
            </w:pPr>
          </w:p>
          <w:p w14:paraId="2692DC1B" w14:textId="77777777" w:rsidR="00815C78" w:rsidRDefault="00815C78" w:rsidP="001469C4">
            <w:pPr>
              <w:rPr>
                <w:b/>
                <w:bCs/>
                <w:u w:val="single"/>
                <w:lang w:val="en-US"/>
              </w:rPr>
            </w:pPr>
          </w:p>
          <w:p w14:paraId="47083845" w14:textId="77777777" w:rsidR="00815C78" w:rsidRDefault="00815C78" w:rsidP="001469C4">
            <w:pPr>
              <w:rPr>
                <w:b/>
                <w:bCs/>
                <w:u w:val="single"/>
                <w:lang w:val="en-US"/>
              </w:rPr>
            </w:pPr>
          </w:p>
          <w:p w14:paraId="001B19E4" w14:textId="77777777" w:rsidR="00815C78" w:rsidRDefault="00815C78" w:rsidP="001469C4">
            <w:pPr>
              <w:rPr>
                <w:b/>
                <w:bCs/>
                <w:u w:val="single"/>
                <w:lang w:val="en-US"/>
              </w:rPr>
            </w:pPr>
          </w:p>
          <w:p w14:paraId="2EE87C56" w14:textId="77777777" w:rsidR="00815C78" w:rsidRDefault="00815C78" w:rsidP="001469C4">
            <w:pPr>
              <w:rPr>
                <w:b/>
                <w:bCs/>
                <w:u w:val="single"/>
                <w:lang w:val="en-US"/>
              </w:rPr>
            </w:pPr>
          </w:p>
          <w:p w14:paraId="409B872A" w14:textId="77777777" w:rsidR="00815C78" w:rsidRDefault="00815C78" w:rsidP="001469C4">
            <w:pPr>
              <w:rPr>
                <w:b/>
                <w:bCs/>
                <w:u w:val="single"/>
                <w:lang w:val="en-US"/>
              </w:rPr>
            </w:pPr>
          </w:p>
          <w:p w14:paraId="0E5C3FFB" w14:textId="77777777" w:rsidR="00815C78" w:rsidRDefault="00815C78" w:rsidP="001469C4">
            <w:pPr>
              <w:rPr>
                <w:b/>
                <w:bCs/>
                <w:u w:val="single"/>
                <w:lang w:val="en-US"/>
              </w:rPr>
            </w:pPr>
          </w:p>
          <w:p w14:paraId="5837954E" w14:textId="77777777" w:rsidR="00815C78" w:rsidRDefault="00815C78" w:rsidP="001469C4">
            <w:pPr>
              <w:rPr>
                <w:b/>
                <w:bCs/>
                <w:u w:val="single"/>
                <w:lang w:val="en-US"/>
              </w:rPr>
            </w:pPr>
          </w:p>
          <w:p w14:paraId="0F976997" w14:textId="77777777" w:rsidR="00815C78" w:rsidRDefault="00815C78" w:rsidP="001469C4">
            <w:pPr>
              <w:rPr>
                <w:b/>
                <w:bCs/>
                <w:u w:val="single"/>
                <w:lang w:val="en-US"/>
              </w:rPr>
            </w:pPr>
          </w:p>
          <w:p w14:paraId="158AE400" w14:textId="77777777" w:rsidR="00815C78" w:rsidRDefault="00815C78" w:rsidP="001469C4">
            <w:pPr>
              <w:rPr>
                <w:b/>
                <w:bCs/>
                <w:u w:val="single"/>
                <w:lang w:val="en-US"/>
              </w:rPr>
            </w:pPr>
          </w:p>
          <w:p w14:paraId="606773BC" w14:textId="77777777" w:rsidR="00815C78" w:rsidRDefault="00815C78" w:rsidP="001469C4">
            <w:pPr>
              <w:rPr>
                <w:b/>
                <w:bCs/>
                <w:u w:val="single"/>
                <w:lang w:val="en-US"/>
              </w:rPr>
            </w:pPr>
          </w:p>
          <w:p w14:paraId="6F5679DD" w14:textId="77777777" w:rsidR="00815C78" w:rsidRDefault="00815C78" w:rsidP="001469C4">
            <w:pPr>
              <w:rPr>
                <w:b/>
                <w:bCs/>
                <w:u w:val="single"/>
                <w:lang w:val="en-US"/>
              </w:rPr>
            </w:pPr>
          </w:p>
          <w:p w14:paraId="5D23ED6E" w14:textId="77777777" w:rsidR="00815C78" w:rsidRDefault="00815C78" w:rsidP="001469C4">
            <w:pPr>
              <w:rPr>
                <w:b/>
                <w:bCs/>
                <w:u w:val="single"/>
                <w:lang w:val="en-US"/>
              </w:rPr>
            </w:pPr>
          </w:p>
          <w:p w14:paraId="1286C3F7" w14:textId="4371D51B" w:rsidR="00815C78" w:rsidRPr="001469C4" w:rsidRDefault="00815C78" w:rsidP="001469C4">
            <w:pPr>
              <w:rPr>
                <w:b/>
                <w:bCs/>
                <w:u w:val="single"/>
                <w:lang w:val="en-US"/>
              </w:rPr>
            </w:pPr>
          </w:p>
        </w:tc>
      </w:tr>
    </w:tbl>
    <w:p w14:paraId="0B1E038A" w14:textId="77777777" w:rsidR="006A58DB" w:rsidRDefault="006A58DB" w:rsidP="006A58DB"/>
    <w:p w14:paraId="07720AE8" w14:textId="77777777" w:rsidR="001469C4" w:rsidRDefault="001469C4" w:rsidP="006A58DB"/>
    <w:tbl>
      <w:tblPr>
        <w:tblStyle w:val="TableGrid"/>
        <w:tblW w:w="0" w:type="auto"/>
        <w:tblInd w:w="-455" w:type="dxa"/>
        <w:tblLook w:val="04A0" w:firstRow="1" w:lastRow="0" w:firstColumn="1" w:lastColumn="0" w:noHBand="0" w:noVBand="1"/>
      </w:tblPr>
      <w:tblGrid>
        <w:gridCol w:w="10650"/>
      </w:tblGrid>
      <w:tr w:rsidR="001469C4" w14:paraId="02346DB2" w14:textId="77777777" w:rsidTr="001469C4">
        <w:trPr>
          <w:trHeight w:val="737"/>
        </w:trPr>
        <w:tc>
          <w:tcPr>
            <w:tcW w:w="10650" w:type="dxa"/>
          </w:tcPr>
          <w:p w14:paraId="7EEA6BBF" w14:textId="4E00074C" w:rsidR="001469C4" w:rsidRDefault="001469C4" w:rsidP="006A58DB">
            <w:r>
              <w:t xml:space="preserve">Meeting closed: </w:t>
            </w:r>
          </w:p>
        </w:tc>
      </w:tr>
    </w:tbl>
    <w:p w14:paraId="070978A3" w14:textId="77777777" w:rsidR="001469C4" w:rsidRPr="006A58DB" w:rsidRDefault="001469C4" w:rsidP="006A58DB"/>
    <w:sectPr w:rsidR="001469C4" w:rsidRPr="006A58DB" w:rsidSect="00474CE0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0" w:right="567" w:bottom="0" w:left="1134" w:header="567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FAFFD4E" w14:textId="77777777" w:rsidR="00E92FD9" w:rsidRDefault="00E92FD9">
      <w:r>
        <w:separator/>
      </w:r>
    </w:p>
  </w:endnote>
  <w:endnote w:type="continuationSeparator" w:id="0">
    <w:p w14:paraId="58456478" w14:textId="77777777" w:rsidR="00E92FD9" w:rsidRDefault="00E92FD9">
      <w:r>
        <w:continuationSeparator/>
      </w:r>
    </w:p>
  </w:endnote>
  <w:endnote w:type="continuationNotice" w:id="1">
    <w:p w14:paraId="2F2A0E65" w14:textId="77777777" w:rsidR="00E92FD9" w:rsidRDefault="00E92FD9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513"/>
      <w:gridCol w:w="3513"/>
      <w:gridCol w:w="3513"/>
    </w:tblGrid>
    <w:tr w:rsidR="15D76FB8" w14:paraId="6E6B5C99" w14:textId="77777777" w:rsidTr="15D76FB8">
      <w:tc>
        <w:tcPr>
          <w:tcW w:w="3513" w:type="dxa"/>
        </w:tcPr>
        <w:p w14:paraId="07CFC39A" w14:textId="77777777" w:rsidR="15D76FB8" w:rsidRDefault="15D76FB8" w:rsidP="15D76FB8">
          <w:pPr>
            <w:pStyle w:val="Header"/>
            <w:ind w:left="-115"/>
          </w:pPr>
        </w:p>
      </w:tc>
      <w:tc>
        <w:tcPr>
          <w:tcW w:w="3513" w:type="dxa"/>
        </w:tcPr>
        <w:p w14:paraId="488F8D56" w14:textId="77777777" w:rsidR="15D76FB8" w:rsidRDefault="15D76FB8" w:rsidP="15D76FB8">
          <w:pPr>
            <w:pStyle w:val="Header"/>
            <w:jc w:val="center"/>
          </w:pPr>
        </w:p>
      </w:tc>
      <w:tc>
        <w:tcPr>
          <w:tcW w:w="3513" w:type="dxa"/>
        </w:tcPr>
        <w:p w14:paraId="462E0464" w14:textId="77777777" w:rsidR="15D76FB8" w:rsidRDefault="15D76FB8" w:rsidP="15D76FB8">
          <w:pPr>
            <w:pStyle w:val="Header"/>
            <w:ind w:right="-115"/>
            <w:jc w:val="right"/>
          </w:pPr>
        </w:p>
      </w:tc>
    </w:tr>
  </w:tbl>
  <w:p w14:paraId="27CC457B" w14:textId="77777777" w:rsidR="15D76FB8" w:rsidRDefault="15D76FB8" w:rsidP="15D76FB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513"/>
      <w:gridCol w:w="3513"/>
      <w:gridCol w:w="3513"/>
    </w:tblGrid>
    <w:tr w:rsidR="15D76FB8" w14:paraId="6FEB0EFB" w14:textId="77777777" w:rsidTr="15D76FB8">
      <w:tc>
        <w:tcPr>
          <w:tcW w:w="3513" w:type="dxa"/>
        </w:tcPr>
        <w:p w14:paraId="1E30B305" w14:textId="77777777" w:rsidR="15D76FB8" w:rsidRDefault="15D76FB8" w:rsidP="15D76FB8">
          <w:pPr>
            <w:pStyle w:val="Header"/>
            <w:ind w:left="-115"/>
          </w:pPr>
        </w:p>
      </w:tc>
      <w:tc>
        <w:tcPr>
          <w:tcW w:w="3513" w:type="dxa"/>
        </w:tcPr>
        <w:p w14:paraId="4D5083BC" w14:textId="77777777" w:rsidR="15D76FB8" w:rsidRDefault="15D76FB8" w:rsidP="15D76FB8">
          <w:pPr>
            <w:pStyle w:val="Header"/>
            <w:jc w:val="center"/>
          </w:pPr>
        </w:p>
      </w:tc>
      <w:tc>
        <w:tcPr>
          <w:tcW w:w="3513" w:type="dxa"/>
        </w:tcPr>
        <w:p w14:paraId="24DA90A0" w14:textId="77777777" w:rsidR="15D76FB8" w:rsidRDefault="15D76FB8" w:rsidP="15D76FB8">
          <w:pPr>
            <w:pStyle w:val="Header"/>
            <w:ind w:right="-115"/>
            <w:jc w:val="right"/>
          </w:pPr>
        </w:p>
      </w:tc>
    </w:tr>
  </w:tbl>
  <w:p w14:paraId="27AAB09E" w14:textId="77777777" w:rsidR="15D76FB8" w:rsidRDefault="15D76FB8" w:rsidP="15D76FB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52C3A36" w14:textId="77777777" w:rsidR="00E92FD9" w:rsidRDefault="00E92FD9">
      <w:r>
        <w:separator/>
      </w:r>
    </w:p>
  </w:footnote>
  <w:footnote w:type="continuationSeparator" w:id="0">
    <w:p w14:paraId="48F77D97" w14:textId="77777777" w:rsidR="00E92FD9" w:rsidRDefault="00E92FD9">
      <w:r>
        <w:continuationSeparator/>
      </w:r>
    </w:p>
  </w:footnote>
  <w:footnote w:type="continuationNotice" w:id="1">
    <w:p w14:paraId="017BA16D" w14:textId="77777777" w:rsidR="00E92FD9" w:rsidRDefault="00E92FD9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513"/>
      <w:gridCol w:w="3513"/>
      <w:gridCol w:w="3513"/>
    </w:tblGrid>
    <w:tr w:rsidR="15D76FB8" w14:paraId="2DCFFFD3" w14:textId="77777777" w:rsidTr="15D76FB8">
      <w:tc>
        <w:tcPr>
          <w:tcW w:w="3513" w:type="dxa"/>
        </w:tcPr>
        <w:p w14:paraId="7D715B41" w14:textId="77777777" w:rsidR="15D76FB8" w:rsidRDefault="15D76FB8" w:rsidP="15D76FB8">
          <w:pPr>
            <w:pStyle w:val="Header"/>
            <w:ind w:left="-115"/>
          </w:pPr>
        </w:p>
      </w:tc>
      <w:tc>
        <w:tcPr>
          <w:tcW w:w="3513" w:type="dxa"/>
        </w:tcPr>
        <w:p w14:paraId="00C6CCBF" w14:textId="77777777" w:rsidR="15D76FB8" w:rsidRDefault="15D76FB8" w:rsidP="15D76FB8">
          <w:pPr>
            <w:pStyle w:val="Header"/>
            <w:jc w:val="center"/>
          </w:pPr>
        </w:p>
      </w:tc>
      <w:tc>
        <w:tcPr>
          <w:tcW w:w="3513" w:type="dxa"/>
        </w:tcPr>
        <w:p w14:paraId="65A95FE0" w14:textId="77777777" w:rsidR="15D76FB8" w:rsidRDefault="15D76FB8" w:rsidP="15D76FB8">
          <w:pPr>
            <w:pStyle w:val="Header"/>
            <w:ind w:right="-115"/>
            <w:jc w:val="right"/>
          </w:pPr>
        </w:p>
      </w:tc>
    </w:tr>
  </w:tbl>
  <w:p w14:paraId="1F9612BA" w14:textId="77777777" w:rsidR="15D76FB8" w:rsidRDefault="15D76FB8" w:rsidP="15D76FB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D9E00D" w14:textId="5BDBEE8D" w:rsidR="006A58DB" w:rsidRDefault="006A58DB" w:rsidP="006A58DB">
    <w:r>
      <w:t xml:space="preserve">Geraldton Districts Kennel Club </w:t>
    </w:r>
  </w:p>
  <w:p w14:paraId="6C5138F1" w14:textId="104C5816" w:rsidR="006A58DB" w:rsidRDefault="006A58DB">
    <w:pPr>
      <w:pStyle w:val="Header"/>
    </w:pPr>
  </w:p>
  <w:p w14:paraId="407890A1" w14:textId="77777777" w:rsidR="006A58DB" w:rsidRDefault="006A58D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3375E1B"/>
    <w:multiLevelType w:val="hybridMultilevel"/>
    <w:tmpl w:val="62A6D0A4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C73C95"/>
    <w:multiLevelType w:val="hybridMultilevel"/>
    <w:tmpl w:val="CF6055D2"/>
    <w:lvl w:ilvl="0" w:tplc="0C090001">
      <w:start w:val="1"/>
      <w:numFmt w:val="bullet"/>
      <w:lvlText w:val=""/>
      <w:lvlJc w:val="left"/>
      <w:pPr>
        <w:ind w:left="100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72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0" w:hanging="360"/>
      </w:pPr>
      <w:rPr>
        <w:rFonts w:ascii="Wingdings" w:hAnsi="Wingdings" w:hint="default"/>
      </w:rPr>
    </w:lvl>
  </w:abstractNum>
  <w:abstractNum w:abstractNumId="2" w15:restartNumberingAfterBreak="0">
    <w:nsid w:val="15133EC5"/>
    <w:multiLevelType w:val="hybridMultilevel"/>
    <w:tmpl w:val="A2CA87FC"/>
    <w:lvl w:ilvl="0" w:tplc="0C090001">
      <w:start w:val="1"/>
      <w:numFmt w:val="bullet"/>
      <w:lvlText w:val=""/>
      <w:lvlJc w:val="left"/>
      <w:pPr>
        <w:ind w:left="95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67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39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1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3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55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27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99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14" w:hanging="360"/>
      </w:pPr>
      <w:rPr>
        <w:rFonts w:ascii="Wingdings" w:hAnsi="Wingdings" w:hint="default"/>
      </w:rPr>
    </w:lvl>
  </w:abstractNum>
  <w:abstractNum w:abstractNumId="3" w15:restartNumberingAfterBreak="0">
    <w:nsid w:val="15E0723F"/>
    <w:multiLevelType w:val="hybridMultilevel"/>
    <w:tmpl w:val="6EDA3BC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0039B5"/>
    <w:multiLevelType w:val="hybridMultilevel"/>
    <w:tmpl w:val="0FDA9384"/>
    <w:lvl w:ilvl="0" w:tplc="BEC658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6E035B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762B80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E8E8AD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2EC105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39AFD8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BB2F7E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E26486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170538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364939"/>
    <w:multiLevelType w:val="hybridMultilevel"/>
    <w:tmpl w:val="C4C6626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D3123B"/>
    <w:multiLevelType w:val="hybridMultilevel"/>
    <w:tmpl w:val="1F3EDA94"/>
    <w:lvl w:ilvl="0" w:tplc="F57425CC">
      <w:numFmt w:val="bullet"/>
      <w:lvlText w:val="-"/>
      <w:lvlJc w:val="left"/>
      <w:pPr>
        <w:ind w:left="828" w:hanging="360"/>
      </w:pPr>
      <w:rPr>
        <w:rFonts w:ascii="Arial" w:eastAsia="Times New Roman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67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39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1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3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55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27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99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14" w:hanging="360"/>
      </w:pPr>
      <w:rPr>
        <w:rFonts w:ascii="Wingdings" w:hAnsi="Wingdings" w:hint="default"/>
      </w:rPr>
    </w:lvl>
  </w:abstractNum>
  <w:abstractNum w:abstractNumId="7" w15:restartNumberingAfterBreak="0">
    <w:nsid w:val="2622128C"/>
    <w:multiLevelType w:val="hybridMultilevel"/>
    <w:tmpl w:val="5EAA115A"/>
    <w:lvl w:ilvl="0" w:tplc="0C090001">
      <w:start w:val="1"/>
      <w:numFmt w:val="bullet"/>
      <w:lvlText w:val=""/>
      <w:lvlJc w:val="left"/>
      <w:pPr>
        <w:ind w:left="952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67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39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1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3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55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27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99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12" w:hanging="360"/>
      </w:pPr>
      <w:rPr>
        <w:rFonts w:ascii="Wingdings" w:hAnsi="Wingdings" w:hint="default"/>
      </w:rPr>
    </w:lvl>
  </w:abstractNum>
  <w:abstractNum w:abstractNumId="8" w15:restartNumberingAfterBreak="0">
    <w:nsid w:val="272866C4"/>
    <w:multiLevelType w:val="hybridMultilevel"/>
    <w:tmpl w:val="8BEC74C4"/>
    <w:lvl w:ilvl="0" w:tplc="0C090001">
      <w:start w:val="1"/>
      <w:numFmt w:val="bullet"/>
      <w:lvlText w:val=""/>
      <w:lvlJc w:val="left"/>
      <w:pPr>
        <w:ind w:left="100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72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0" w:hanging="360"/>
      </w:pPr>
      <w:rPr>
        <w:rFonts w:ascii="Wingdings" w:hAnsi="Wingdings" w:hint="default"/>
      </w:rPr>
    </w:lvl>
  </w:abstractNum>
  <w:abstractNum w:abstractNumId="9" w15:restartNumberingAfterBreak="0">
    <w:nsid w:val="2ADB5FA3"/>
    <w:multiLevelType w:val="hybridMultilevel"/>
    <w:tmpl w:val="5B30DE30"/>
    <w:lvl w:ilvl="0" w:tplc="0C090001">
      <w:start w:val="1"/>
      <w:numFmt w:val="bullet"/>
      <w:lvlText w:val=""/>
      <w:lvlJc w:val="left"/>
      <w:pPr>
        <w:ind w:left="95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67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39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1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3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55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27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99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14" w:hanging="360"/>
      </w:pPr>
      <w:rPr>
        <w:rFonts w:ascii="Wingdings" w:hAnsi="Wingdings" w:hint="default"/>
      </w:rPr>
    </w:lvl>
  </w:abstractNum>
  <w:abstractNum w:abstractNumId="10" w15:restartNumberingAfterBreak="0">
    <w:nsid w:val="2C9C0A12"/>
    <w:multiLevelType w:val="hybridMultilevel"/>
    <w:tmpl w:val="08E0CC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E6483B"/>
    <w:multiLevelType w:val="hybridMultilevel"/>
    <w:tmpl w:val="789A1A88"/>
    <w:lvl w:ilvl="0" w:tplc="0C090001">
      <w:start w:val="1"/>
      <w:numFmt w:val="bullet"/>
      <w:lvlText w:val=""/>
      <w:lvlJc w:val="left"/>
      <w:pPr>
        <w:ind w:left="952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67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39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1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3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55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27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99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12" w:hanging="360"/>
      </w:pPr>
      <w:rPr>
        <w:rFonts w:ascii="Wingdings" w:hAnsi="Wingdings" w:hint="default"/>
      </w:rPr>
    </w:lvl>
  </w:abstractNum>
  <w:abstractNum w:abstractNumId="12" w15:restartNumberingAfterBreak="0">
    <w:nsid w:val="362E3B73"/>
    <w:multiLevelType w:val="hybridMultilevel"/>
    <w:tmpl w:val="CC1E553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56201B9"/>
    <w:multiLevelType w:val="hybridMultilevel"/>
    <w:tmpl w:val="0704A30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6EA379F"/>
    <w:multiLevelType w:val="hybridMultilevel"/>
    <w:tmpl w:val="F856A0E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8BE720E"/>
    <w:multiLevelType w:val="hybridMultilevel"/>
    <w:tmpl w:val="A4DC03A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08E0CA2"/>
    <w:multiLevelType w:val="hybridMultilevel"/>
    <w:tmpl w:val="C38EC5BE"/>
    <w:lvl w:ilvl="0" w:tplc="0C090001">
      <w:start w:val="1"/>
      <w:numFmt w:val="bullet"/>
      <w:lvlText w:val=""/>
      <w:lvlJc w:val="left"/>
      <w:pPr>
        <w:ind w:left="592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312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032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75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472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19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91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632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352" w:hanging="360"/>
      </w:pPr>
      <w:rPr>
        <w:rFonts w:ascii="Wingdings" w:hAnsi="Wingdings" w:hint="default"/>
      </w:rPr>
    </w:lvl>
  </w:abstractNum>
  <w:abstractNum w:abstractNumId="17" w15:restartNumberingAfterBreak="0">
    <w:nsid w:val="563F07DD"/>
    <w:multiLevelType w:val="hybridMultilevel"/>
    <w:tmpl w:val="CD92DBA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D80423B"/>
    <w:multiLevelType w:val="hybridMultilevel"/>
    <w:tmpl w:val="80A2456C"/>
    <w:lvl w:ilvl="0" w:tplc="0C090001">
      <w:start w:val="1"/>
      <w:numFmt w:val="bullet"/>
      <w:lvlText w:val=""/>
      <w:lvlJc w:val="left"/>
      <w:pPr>
        <w:ind w:left="59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31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03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75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47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19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91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63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354" w:hanging="360"/>
      </w:pPr>
      <w:rPr>
        <w:rFonts w:ascii="Wingdings" w:hAnsi="Wingdings" w:hint="default"/>
      </w:rPr>
    </w:lvl>
  </w:abstractNum>
  <w:abstractNum w:abstractNumId="19" w15:restartNumberingAfterBreak="0">
    <w:nsid w:val="67532394"/>
    <w:multiLevelType w:val="hybridMultilevel"/>
    <w:tmpl w:val="B5B4706C"/>
    <w:lvl w:ilvl="0" w:tplc="53DC719A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CC514A2"/>
    <w:multiLevelType w:val="hybridMultilevel"/>
    <w:tmpl w:val="80E68F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FAD1CA3"/>
    <w:multiLevelType w:val="hybridMultilevel"/>
    <w:tmpl w:val="9E80FA74"/>
    <w:lvl w:ilvl="0" w:tplc="0C090001">
      <w:start w:val="1"/>
      <w:numFmt w:val="bullet"/>
      <w:lvlText w:val=""/>
      <w:lvlJc w:val="left"/>
      <w:pPr>
        <w:ind w:left="95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67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39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1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3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55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27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99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14" w:hanging="360"/>
      </w:pPr>
      <w:rPr>
        <w:rFonts w:ascii="Wingdings" w:hAnsi="Wingdings" w:hint="default"/>
      </w:rPr>
    </w:lvl>
  </w:abstractNum>
  <w:abstractNum w:abstractNumId="22" w15:restartNumberingAfterBreak="0">
    <w:nsid w:val="700F35AD"/>
    <w:multiLevelType w:val="hybridMultilevel"/>
    <w:tmpl w:val="563CCE3E"/>
    <w:lvl w:ilvl="0" w:tplc="F57425CC">
      <w:numFmt w:val="bullet"/>
      <w:lvlText w:val="-"/>
      <w:lvlJc w:val="left"/>
      <w:pPr>
        <w:ind w:left="594" w:hanging="360"/>
      </w:pPr>
      <w:rPr>
        <w:rFonts w:ascii="Arial" w:eastAsia="Times New Roman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31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03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75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47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19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91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63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354" w:hanging="360"/>
      </w:pPr>
      <w:rPr>
        <w:rFonts w:ascii="Wingdings" w:hAnsi="Wingdings" w:hint="default"/>
      </w:rPr>
    </w:lvl>
  </w:abstractNum>
  <w:abstractNum w:abstractNumId="23" w15:restartNumberingAfterBreak="0">
    <w:nsid w:val="70552FDD"/>
    <w:multiLevelType w:val="hybridMultilevel"/>
    <w:tmpl w:val="FE10407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2A74C20"/>
    <w:multiLevelType w:val="hybridMultilevel"/>
    <w:tmpl w:val="83B8A9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4B34285"/>
    <w:multiLevelType w:val="hybridMultilevel"/>
    <w:tmpl w:val="5AF6EDC0"/>
    <w:lvl w:ilvl="0" w:tplc="0C090001">
      <w:start w:val="1"/>
      <w:numFmt w:val="bullet"/>
      <w:lvlText w:val=""/>
      <w:lvlJc w:val="left"/>
      <w:pPr>
        <w:ind w:left="100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72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0" w:hanging="360"/>
      </w:pPr>
      <w:rPr>
        <w:rFonts w:ascii="Wingdings" w:hAnsi="Wingdings" w:hint="default"/>
      </w:rPr>
    </w:lvl>
  </w:abstractNum>
  <w:abstractNum w:abstractNumId="26" w15:restartNumberingAfterBreak="0">
    <w:nsid w:val="780659C7"/>
    <w:multiLevelType w:val="hybridMultilevel"/>
    <w:tmpl w:val="D68C3F8A"/>
    <w:lvl w:ilvl="0" w:tplc="0C090001">
      <w:start w:val="1"/>
      <w:numFmt w:val="bullet"/>
      <w:lvlText w:val=""/>
      <w:lvlJc w:val="left"/>
      <w:pPr>
        <w:ind w:left="95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67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39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1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3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55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27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99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14" w:hanging="360"/>
      </w:pPr>
      <w:rPr>
        <w:rFonts w:ascii="Wingdings" w:hAnsi="Wingdings" w:hint="default"/>
      </w:rPr>
    </w:lvl>
  </w:abstractNum>
  <w:abstractNum w:abstractNumId="27" w15:restartNumberingAfterBreak="0">
    <w:nsid w:val="78D851AD"/>
    <w:multiLevelType w:val="hybridMultilevel"/>
    <w:tmpl w:val="DC66B0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9DB0A48"/>
    <w:multiLevelType w:val="hybridMultilevel"/>
    <w:tmpl w:val="002292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AA85827"/>
    <w:multiLevelType w:val="hybridMultilevel"/>
    <w:tmpl w:val="525ACAB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DEB62B9"/>
    <w:multiLevelType w:val="hybridMultilevel"/>
    <w:tmpl w:val="939400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01351557">
    <w:abstractNumId w:val="4"/>
  </w:num>
  <w:num w:numId="2" w16cid:durableId="946423115">
    <w:abstractNumId w:val="20"/>
  </w:num>
  <w:num w:numId="3" w16cid:durableId="546185517">
    <w:abstractNumId w:val="16"/>
  </w:num>
  <w:num w:numId="4" w16cid:durableId="2131046614">
    <w:abstractNumId w:val="2"/>
  </w:num>
  <w:num w:numId="5" w16cid:durableId="1251694978">
    <w:abstractNumId w:val="9"/>
  </w:num>
  <w:num w:numId="6" w16cid:durableId="684135626">
    <w:abstractNumId w:val="21"/>
  </w:num>
  <w:num w:numId="7" w16cid:durableId="1176116464">
    <w:abstractNumId w:val="14"/>
  </w:num>
  <w:num w:numId="8" w16cid:durableId="1475176726">
    <w:abstractNumId w:val="7"/>
  </w:num>
  <w:num w:numId="9" w16cid:durableId="1235433892">
    <w:abstractNumId w:val="22"/>
  </w:num>
  <w:num w:numId="10" w16cid:durableId="246160814">
    <w:abstractNumId w:val="6"/>
  </w:num>
  <w:num w:numId="11" w16cid:durableId="1509055874">
    <w:abstractNumId w:val="18"/>
  </w:num>
  <w:num w:numId="12" w16cid:durableId="2009744417">
    <w:abstractNumId w:val="17"/>
  </w:num>
  <w:num w:numId="13" w16cid:durableId="1603493309">
    <w:abstractNumId w:val="26"/>
  </w:num>
  <w:num w:numId="14" w16cid:durableId="1705592801">
    <w:abstractNumId w:val="11"/>
  </w:num>
  <w:num w:numId="15" w16cid:durableId="1022901652">
    <w:abstractNumId w:val="8"/>
  </w:num>
  <w:num w:numId="16" w16cid:durableId="715862045">
    <w:abstractNumId w:val="25"/>
  </w:num>
  <w:num w:numId="17" w16cid:durableId="408039991">
    <w:abstractNumId w:val="1"/>
  </w:num>
  <w:num w:numId="18" w16cid:durableId="1136407668">
    <w:abstractNumId w:val="3"/>
  </w:num>
  <w:num w:numId="19" w16cid:durableId="1750149294">
    <w:abstractNumId w:val="13"/>
  </w:num>
  <w:num w:numId="20" w16cid:durableId="387412399">
    <w:abstractNumId w:val="5"/>
  </w:num>
  <w:num w:numId="21" w16cid:durableId="1701202881">
    <w:abstractNumId w:val="23"/>
  </w:num>
  <w:num w:numId="22" w16cid:durableId="324671847">
    <w:abstractNumId w:val="12"/>
  </w:num>
  <w:num w:numId="23" w16cid:durableId="473135623">
    <w:abstractNumId w:val="29"/>
  </w:num>
  <w:num w:numId="24" w16cid:durableId="1811437801">
    <w:abstractNumId w:val="0"/>
  </w:num>
  <w:num w:numId="25" w16cid:durableId="562715248">
    <w:abstractNumId w:val="15"/>
  </w:num>
  <w:num w:numId="26" w16cid:durableId="141510378">
    <w:abstractNumId w:val="30"/>
  </w:num>
  <w:num w:numId="27" w16cid:durableId="1824279000">
    <w:abstractNumId w:val="19"/>
  </w:num>
  <w:num w:numId="28" w16cid:durableId="1507284115">
    <w:abstractNumId w:val="24"/>
  </w:num>
  <w:num w:numId="29" w16cid:durableId="327101802">
    <w:abstractNumId w:val="27"/>
  </w:num>
  <w:num w:numId="30" w16cid:durableId="2140100663">
    <w:abstractNumId w:val="10"/>
  </w:num>
  <w:num w:numId="31" w16cid:durableId="2036804526">
    <w:abstractNumId w:val="28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activeWritingStyle w:appName="MSWord" w:lang="en-US" w:vendorID="64" w:dllVersion="0" w:nlCheck="1" w:checkStyle="0"/>
  <w:activeWritingStyle w:appName="MSWord" w:lang="en-GB" w:vendorID="64" w:dllVersion="0" w:nlCheck="1" w:checkStyle="0"/>
  <w:activeWritingStyle w:appName="MSWord" w:lang="en-AU" w:vendorID="64" w:dllVersion="0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drawingGridHorizontalSpacing w:val="10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rS0NDc2NrA0MjUzs7BQ0lEKTi0uzszPAykwtKgFAO0i6BQtAAAA"/>
    <w:docVar w:name="CustomAddress" w:val=" "/>
    <w:docVar w:name="LogoType" w:val=" "/>
  </w:docVars>
  <w:rsids>
    <w:rsidRoot w:val="00995942"/>
    <w:rsid w:val="000001FA"/>
    <w:rsid w:val="00001192"/>
    <w:rsid w:val="0000264A"/>
    <w:rsid w:val="000026B4"/>
    <w:rsid w:val="00003063"/>
    <w:rsid w:val="00003127"/>
    <w:rsid w:val="0000359E"/>
    <w:rsid w:val="00005291"/>
    <w:rsid w:val="000066DF"/>
    <w:rsid w:val="000073C1"/>
    <w:rsid w:val="00007620"/>
    <w:rsid w:val="00007737"/>
    <w:rsid w:val="00007C81"/>
    <w:rsid w:val="00007DB8"/>
    <w:rsid w:val="0001095B"/>
    <w:rsid w:val="00011976"/>
    <w:rsid w:val="000128DE"/>
    <w:rsid w:val="00013CD5"/>
    <w:rsid w:val="0001595D"/>
    <w:rsid w:val="00015BDC"/>
    <w:rsid w:val="00016196"/>
    <w:rsid w:val="00016705"/>
    <w:rsid w:val="000202F0"/>
    <w:rsid w:val="00020B69"/>
    <w:rsid w:val="000214EA"/>
    <w:rsid w:val="00021E4D"/>
    <w:rsid w:val="00024DB5"/>
    <w:rsid w:val="0002564C"/>
    <w:rsid w:val="000268DF"/>
    <w:rsid w:val="00027E36"/>
    <w:rsid w:val="000300DE"/>
    <w:rsid w:val="00031972"/>
    <w:rsid w:val="00032C04"/>
    <w:rsid w:val="00032FE2"/>
    <w:rsid w:val="0003349D"/>
    <w:rsid w:val="00035589"/>
    <w:rsid w:val="000362FA"/>
    <w:rsid w:val="000373A3"/>
    <w:rsid w:val="00037AA3"/>
    <w:rsid w:val="00040A42"/>
    <w:rsid w:val="000424CA"/>
    <w:rsid w:val="00042ADE"/>
    <w:rsid w:val="00043255"/>
    <w:rsid w:val="00043275"/>
    <w:rsid w:val="00043476"/>
    <w:rsid w:val="000436C0"/>
    <w:rsid w:val="00043812"/>
    <w:rsid w:val="00043990"/>
    <w:rsid w:val="00043B6B"/>
    <w:rsid w:val="00043DA6"/>
    <w:rsid w:val="000472A6"/>
    <w:rsid w:val="00047CB8"/>
    <w:rsid w:val="00047D30"/>
    <w:rsid w:val="00047E94"/>
    <w:rsid w:val="000504B5"/>
    <w:rsid w:val="000505BA"/>
    <w:rsid w:val="00050B73"/>
    <w:rsid w:val="00050DB2"/>
    <w:rsid w:val="000513D7"/>
    <w:rsid w:val="0005166E"/>
    <w:rsid w:val="00053017"/>
    <w:rsid w:val="0005365D"/>
    <w:rsid w:val="00053699"/>
    <w:rsid w:val="0005387D"/>
    <w:rsid w:val="00053FDC"/>
    <w:rsid w:val="00055023"/>
    <w:rsid w:val="000558F5"/>
    <w:rsid w:val="00056199"/>
    <w:rsid w:val="00057FFE"/>
    <w:rsid w:val="000609E5"/>
    <w:rsid w:val="00060D2E"/>
    <w:rsid w:val="00061347"/>
    <w:rsid w:val="000613F8"/>
    <w:rsid w:val="00061AB7"/>
    <w:rsid w:val="00061BD4"/>
    <w:rsid w:val="00062255"/>
    <w:rsid w:val="00063639"/>
    <w:rsid w:val="00064221"/>
    <w:rsid w:val="00064AE1"/>
    <w:rsid w:val="00064E8C"/>
    <w:rsid w:val="00065962"/>
    <w:rsid w:val="00066857"/>
    <w:rsid w:val="00066A75"/>
    <w:rsid w:val="00067122"/>
    <w:rsid w:val="00067305"/>
    <w:rsid w:val="000677EE"/>
    <w:rsid w:val="00067E4B"/>
    <w:rsid w:val="00067F36"/>
    <w:rsid w:val="00070AE1"/>
    <w:rsid w:val="00071411"/>
    <w:rsid w:val="00071B9F"/>
    <w:rsid w:val="00071CAF"/>
    <w:rsid w:val="00071CFA"/>
    <w:rsid w:val="00072294"/>
    <w:rsid w:val="00072A80"/>
    <w:rsid w:val="00077314"/>
    <w:rsid w:val="000775E8"/>
    <w:rsid w:val="00080432"/>
    <w:rsid w:val="000818EA"/>
    <w:rsid w:val="00081C28"/>
    <w:rsid w:val="0008312D"/>
    <w:rsid w:val="0008430C"/>
    <w:rsid w:val="000849EE"/>
    <w:rsid w:val="00085091"/>
    <w:rsid w:val="00086128"/>
    <w:rsid w:val="00087955"/>
    <w:rsid w:val="00087AE7"/>
    <w:rsid w:val="000901FB"/>
    <w:rsid w:val="000902F2"/>
    <w:rsid w:val="0009076E"/>
    <w:rsid w:val="00091897"/>
    <w:rsid w:val="000918B8"/>
    <w:rsid w:val="000918E8"/>
    <w:rsid w:val="00092BB0"/>
    <w:rsid w:val="00093BD3"/>
    <w:rsid w:val="000941A6"/>
    <w:rsid w:val="000952B6"/>
    <w:rsid w:val="00095435"/>
    <w:rsid w:val="00095892"/>
    <w:rsid w:val="00095DDC"/>
    <w:rsid w:val="000962BC"/>
    <w:rsid w:val="000978AA"/>
    <w:rsid w:val="000978AC"/>
    <w:rsid w:val="00097C26"/>
    <w:rsid w:val="000A003F"/>
    <w:rsid w:val="000A099D"/>
    <w:rsid w:val="000A1F50"/>
    <w:rsid w:val="000A1FC7"/>
    <w:rsid w:val="000A3650"/>
    <w:rsid w:val="000A399C"/>
    <w:rsid w:val="000A3F49"/>
    <w:rsid w:val="000A4459"/>
    <w:rsid w:val="000A66E3"/>
    <w:rsid w:val="000B0E80"/>
    <w:rsid w:val="000B0F13"/>
    <w:rsid w:val="000B1538"/>
    <w:rsid w:val="000B15CD"/>
    <w:rsid w:val="000B385A"/>
    <w:rsid w:val="000B3DFC"/>
    <w:rsid w:val="000B3FA4"/>
    <w:rsid w:val="000B4AB0"/>
    <w:rsid w:val="000B4ECF"/>
    <w:rsid w:val="000B5B4E"/>
    <w:rsid w:val="000C0BA8"/>
    <w:rsid w:val="000C12EB"/>
    <w:rsid w:val="000C1EF9"/>
    <w:rsid w:val="000C2F0D"/>
    <w:rsid w:val="000C34F4"/>
    <w:rsid w:val="000C46B0"/>
    <w:rsid w:val="000C4B50"/>
    <w:rsid w:val="000C5715"/>
    <w:rsid w:val="000C6096"/>
    <w:rsid w:val="000C77BA"/>
    <w:rsid w:val="000C7BC5"/>
    <w:rsid w:val="000D0481"/>
    <w:rsid w:val="000D07C3"/>
    <w:rsid w:val="000D11CD"/>
    <w:rsid w:val="000D1788"/>
    <w:rsid w:val="000D18BD"/>
    <w:rsid w:val="000D230B"/>
    <w:rsid w:val="000D2412"/>
    <w:rsid w:val="000D525C"/>
    <w:rsid w:val="000D5345"/>
    <w:rsid w:val="000D53EB"/>
    <w:rsid w:val="000D56EB"/>
    <w:rsid w:val="000D6581"/>
    <w:rsid w:val="000D6BF7"/>
    <w:rsid w:val="000D6D32"/>
    <w:rsid w:val="000D70ED"/>
    <w:rsid w:val="000D7C54"/>
    <w:rsid w:val="000E0546"/>
    <w:rsid w:val="000E1C04"/>
    <w:rsid w:val="000E1C18"/>
    <w:rsid w:val="000E2FC6"/>
    <w:rsid w:val="000E34C1"/>
    <w:rsid w:val="000E36FE"/>
    <w:rsid w:val="000E39B3"/>
    <w:rsid w:val="000E39F6"/>
    <w:rsid w:val="000E3ABE"/>
    <w:rsid w:val="000E66B7"/>
    <w:rsid w:val="000E715D"/>
    <w:rsid w:val="000E7BB5"/>
    <w:rsid w:val="000E7D7A"/>
    <w:rsid w:val="000F10C9"/>
    <w:rsid w:val="000F15B8"/>
    <w:rsid w:val="000F196A"/>
    <w:rsid w:val="000F4309"/>
    <w:rsid w:val="000F4B2D"/>
    <w:rsid w:val="000F656C"/>
    <w:rsid w:val="000F715B"/>
    <w:rsid w:val="000F725F"/>
    <w:rsid w:val="000F740D"/>
    <w:rsid w:val="000F772A"/>
    <w:rsid w:val="000F7C6E"/>
    <w:rsid w:val="00100E99"/>
    <w:rsid w:val="0010122F"/>
    <w:rsid w:val="001016F5"/>
    <w:rsid w:val="00102675"/>
    <w:rsid w:val="001026FD"/>
    <w:rsid w:val="00102E83"/>
    <w:rsid w:val="00102EF4"/>
    <w:rsid w:val="00104196"/>
    <w:rsid w:val="001046B8"/>
    <w:rsid w:val="00104F5B"/>
    <w:rsid w:val="001052C3"/>
    <w:rsid w:val="0010543D"/>
    <w:rsid w:val="001116D6"/>
    <w:rsid w:val="00112DDA"/>
    <w:rsid w:val="00113AE7"/>
    <w:rsid w:val="001142CD"/>
    <w:rsid w:val="00114427"/>
    <w:rsid w:val="001151CA"/>
    <w:rsid w:val="001153C7"/>
    <w:rsid w:val="0011633F"/>
    <w:rsid w:val="00116342"/>
    <w:rsid w:val="00116896"/>
    <w:rsid w:val="0011702D"/>
    <w:rsid w:val="001217D5"/>
    <w:rsid w:val="0012264C"/>
    <w:rsid w:val="00122EBC"/>
    <w:rsid w:val="001231BA"/>
    <w:rsid w:val="001236FC"/>
    <w:rsid w:val="00123D83"/>
    <w:rsid w:val="00124676"/>
    <w:rsid w:val="00125222"/>
    <w:rsid w:val="00126ABC"/>
    <w:rsid w:val="00130425"/>
    <w:rsid w:val="00131306"/>
    <w:rsid w:val="00131B83"/>
    <w:rsid w:val="00132DFC"/>
    <w:rsid w:val="00133DED"/>
    <w:rsid w:val="00134AD9"/>
    <w:rsid w:val="00135EBD"/>
    <w:rsid w:val="00136871"/>
    <w:rsid w:val="00140062"/>
    <w:rsid w:val="001400AB"/>
    <w:rsid w:val="0014061A"/>
    <w:rsid w:val="00140C3D"/>
    <w:rsid w:val="001416CD"/>
    <w:rsid w:val="00141B62"/>
    <w:rsid w:val="00141E61"/>
    <w:rsid w:val="001420B8"/>
    <w:rsid w:val="00142362"/>
    <w:rsid w:val="001426F2"/>
    <w:rsid w:val="00142D39"/>
    <w:rsid w:val="00143402"/>
    <w:rsid w:val="00145F11"/>
    <w:rsid w:val="00145F28"/>
    <w:rsid w:val="00146507"/>
    <w:rsid w:val="001469C4"/>
    <w:rsid w:val="00146F01"/>
    <w:rsid w:val="0015123C"/>
    <w:rsid w:val="0015210A"/>
    <w:rsid w:val="00152F1C"/>
    <w:rsid w:val="00153DAA"/>
    <w:rsid w:val="0015429C"/>
    <w:rsid w:val="001545F3"/>
    <w:rsid w:val="00156BD8"/>
    <w:rsid w:val="00156D4F"/>
    <w:rsid w:val="00157881"/>
    <w:rsid w:val="00157A67"/>
    <w:rsid w:val="001608D1"/>
    <w:rsid w:val="00161103"/>
    <w:rsid w:val="001615A2"/>
    <w:rsid w:val="001621D1"/>
    <w:rsid w:val="001625DD"/>
    <w:rsid w:val="00162E90"/>
    <w:rsid w:val="001637D4"/>
    <w:rsid w:val="00163B91"/>
    <w:rsid w:val="00163E14"/>
    <w:rsid w:val="00164CF7"/>
    <w:rsid w:val="00164ED8"/>
    <w:rsid w:val="00166DBC"/>
    <w:rsid w:val="001709E9"/>
    <w:rsid w:val="0017452B"/>
    <w:rsid w:val="00175A11"/>
    <w:rsid w:val="00177779"/>
    <w:rsid w:val="00180076"/>
    <w:rsid w:val="00180259"/>
    <w:rsid w:val="00180372"/>
    <w:rsid w:val="00180677"/>
    <w:rsid w:val="001811E9"/>
    <w:rsid w:val="00181506"/>
    <w:rsid w:val="00182114"/>
    <w:rsid w:val="00184340"/>
    <w:rsid w:val="00184E8B"/>
    <w:rsid w:val="00185F44"/>
    <w:rsid w:val="001864FE"/>
    <w:rsid w:val="00186BC6"/>
    <w:rsid w:val="00186D63"/>
    <w:rsid w:val="001872D6"/>
    <w:rsid w:val="001875B3"/>
    <w:rsid w:val="00187C11"/>
    <w:rsid w:val="00192EBA"/>
    <w:rsid w:val="00193451"/>
    <w:rsid w:val="001955CE"/>
    <w:rsid w:val="0019605B"/>
    <w:rsid w:val="00197611"/>
    <w:rsid w:val="00197E57"/>
    <w:rsid w:val="001A214F"/>
    <w:rsid w:val="001A2FA4"/>
    <w:rsid w:val="001A3BA3"/>
    <w:rsid w:val="001A3C94"/>
    <w:rsid w:val="001A5BE3"/>
    <w:rsid w:val="001A78D3"/>
    <w:rsid w:val="001A792E"/>
    <w:rsid w:val="001B00E7"/>
    <w:rsid w:val="001B0CE1"/>
    <w:rsid w:val="001B0DA0"/>
    <w:rsid w:val="001B251E"/>
    <w:rsid w:val="001B29EA"/>
    <w:rsid w:val="001B3060"/>
    <w:rsid w:val="001B3345"/>
    <w:rsid w:val="001B4C8B"/>
    <w:rsid w:val="001B4ED1"/>
    <w:rsid w:val="001B4F8E"/>
    <w:rsid w:val="001B6440"/>
    <w:rsid w:val="001B76CD"/>
    <w:rsid w:val="001B7A02"/>
    <w:rsid w:val="001C0B1C"/>
    <w:rsid w:val="001C2609"/>
    <w:rsid w:val="001C2CCB"/>
    <w:rsid w:val="001C30F1"/>
    <w:rsid w:val="001C3B6F"/>
    <w:rsid w:val="001C4B61"/>
    <w:rsid w:val="001C55FF"/>
    <w:rsid w:val="001C5B40"/>
    <w:rsid w:val="001C627D"/>
    <w:rsid w:val="001C6329"/>
    <w:rsid w:val="001C667C"/>
    <w:rsid w:val="001D013B"/>
    <w:rsid w:val="001D0589"/>
    <w:rsid w:val="001D0786"/>
    <w:rsid w:val="001D0DCF"/>
    <w:rsid w:val="001D0E5B"/>
    <w:rsid w:val="001D19FC"/>
    <w:rsid w:val="001D1B57"/>
    <w:rsid w:val="001D35D4"/>
    <w:rsid w:val="001D37B0"/>
    <w:rsid w:val="001D3F6C"/>
    <w:rsid w:val="001D3F72"/>
    <w:rsid w:val="001D57D0"/>
    <w:rsid w:val="001D658A"/>
    <w:rsid w:val="001D7FA0"/>
    <w:rsid w:val="001E1AE2"/>
    <w:rsid w:val="001E248C"/>
    <w:rsid w:val="001E2769"/>
    <w:rsid w:val="001E2906"/>
    <w:rsid w:val="001E337C"/>
    <w:rsid w:val="001E37C1"/>
    <w:rsid w:val="001E445A"/>
    <w:rsid w:val="001E4CEE"/>
    <w:rsid w:val="001E51EB"/>
    <w:rsid w:val="001E5251"/>
    <w:rsid w:val="001E6784"/>
    <w:rsid w:val="001E6B27"/>
    <w:rsid w:val="001E7D73"/>
    <w:rsid w:val="001F0363"/>
    <w:rsid w:val="001F11F1"/>
    <w:rsid w:val="001F1564"/>
    <w:rsid w:val="001F2B12"/>
    <w:rsid w:val="001F3924"/>
    <w:rsid w:val="001F3FDF"/>
    <w:rsid w:val="001F4106"/>
    <w:rsid w:val="001F5DFA"/>
    <w:rsid w:val="001F65FB"/>
    <w:rsid w:val="0020008E"/>
    <w:rsid w:val="00200A55"/>
    <w:rsid w:val="0020100A"/>
    <w:rsid w:val="00201945"/>
    <w:rsid w:val="00203768"/>
    <w:rsid w:val="002037EA"/>
    <w:rsid w:val="00203ED7"/>
    <w:rsid w:val="002059F3"/>
    <w:rsid w:val="00205CAF"/>
    <w:rsid w:val="002066EE"/>
    <w:rsid w:val="00206AC9"/>
    <w:rsid w:val="00207172"/>
    <w:rsid w:val="002072E6"/>
    <w:rsid w:val="00210945"/>
    <w:rsid w:val="00211162"/>
    <w:rsid w:val="0021124E"/>
    <w:rsid w:val="0021143D"/>
    <w:rsid w:val="00211AEE"/>
    <w:rsid w:val="00211F51"/>
    <w:rsid w:val="0021263E"/>
    <w:rsid w:val="0021345B"/>
    <w:rsid w:val="0021386E"/>
    <w:rsid w:val="0021486D"/>
    <w:rsid w:val="00214C2C"/>
    <w:rsid w:val="00214D4E"/>
    <w:rsid w:val="00214E8B"/>
    <w:rsid w:val="00215AC9"/>
    <w:rsid w:val="002160CF"/>
    <w:rsid w:val="0021622A"/>
    <w:rsid w:val="00216E6C"/>
    <w:rsid w:val="00220995"/>
    <w:rsid w:val="0022121F"/>
    <w:rsid w:val="0022142E"/>
    <w:rsid w:val="00222443"/>
    <w:rsid w:val="0022278A"/>
    <w:rsid w:val="002235D6"/>
    <w:rsid w:val="00223838"/>
    <w:rsid w:val="002238E1"/>
    <w:rsid w:val="00223E11"/>
    <w:rsid w:val="0022453E"/>
    <w:rsid w:val="002248CB"/>
    <w:rsid w:val="00224F2A"/>
    <w:rsid w:val="00226C78"/>
    <w:rsid w:val="00226E4C"/>
    <w:rsid w:val="002313B4"/>
    <w:rsid w:val="002318BB"/>
    <w:rsid w:val="00231DFC"/>
    <w:rsid w:val="00232361"/>
    <w:rsid w:val="00232FDB"/>
    <w:rsid w:val="00233727"/>
    <w:rsid w:val="0023460F"/>
    <w:rsid w:val="00234E79"/>
    <w:rsid w:val="00235768"/>
    <w:rsid w:val="00237166"/>
    <w:rsid w:val="00237F26"/>
    <w:rsid w:val="00242312"/>
    <w:rsid w:val="00242CE8"/>
    <w:rsid w:val="0024335A"/>
    <w:rsid w:val="00244210"/>
    <w:rsid w:val="00244BCC"/>
    <w:rsid w:val="002451D0"/>
    <w:rsid w:val="0024687D"/>
    <w:rsid w:val="0024755C"/>
    <w:rsid w:val="0024782B"/>
    <w:rsid w:val="002505E2"/>
    <w:rsid w:val="00251519"/>
    <w:rsid w:val="00251B7F"/>
    <w:rsid w:val="00251BC4"/>
    <w:rsid w:val="00251C9D"/>
    <w:rsid w:val="00252B25"/>
    <w:rsid w:val="0025401A"/>
    <w:rsid w:val="0025408C"/>
    <w:rsid w:val="0025513E"/>
    <w:rsid w:val="00255185"/>
    <w:rsid w:val="00256D98"/>
    <w:rsid w:val="00257DE9"/>
    <w:rsid w:val="00260C0E"/>
    <w:rsid w:val="0026109E"/>
    <w:rsid w:val="002614EE"/>
    <w:rsid w:val="002619EB"/>
    <w:rsid w:val="00261CAD"/>
    <w:rsid w:val="0026299A"/>
    <w:rsid w:val="00262AF0"/>
    <w:rsid w:val="00262C8F"/>
    <w:rsid w:val="00262C9E"/>
    <w:rsid w:val="00262EDA"/>
    <w:rsid w:val="0026330F"/>
    <w:rsid w:val="00263524"/>
    <w:rsid w:val="0026384A"/>
    <w:rsid w:val="00263A62"/>
    <w:rsid w:val="00263B61"/>
    <w:rsid w:val="00265DAE"/>
    <w:rsid w:val="00265E15"/>
    <w:rsid w:val="00266F7B"/>
    <w:rsid w:val="00270CF0"/>
    <w:rsid w:val="00271425"/>
    <w:rsid w:val="00273CAA"/>
    <w:rsid w:val="0027467F"/>
    <w:rsid w:val="00274B0B"/>
    <w:rsid w:val="00274D63"/>
    <w:rsid w:val="00274F5F"/>
    <w:rsid w:val="002751E9"/>
    <w:rsid w:val="00276B5F"/>
    <w:rsid w:val="00276F7B"/>
    <w:rsid w:val="00277D95"/>
    <w:rsid w:val="00280E81"/>
    <w:rsid w:val="002812EA"/>
    <w:rsid w:val="002823BA"/>
    <w:rsid w:val="0028255D"/>
    <w:rsid w:val="002831FD"/>
    <w:rsid w:val="00283990"/>
    <w:rsid w:val="00284BD1"/>
    <w:rsid w:val="0028616D"/>
    <w:rsid w:val="00287557"/>
    <w:rsid w:val="00290175"/>
    <w:rsid w:val="00292B96"/>
    <w:rsid w:val="0029355F"/>
    <w:rsid w:val="002944A4"/>
    <w:rsid w:val="00294DF8"/>
    <w:rsid w:val="00295921"/>
    <w:rsid w:val="002A16A8"/>
    <w:rsid w:val="002A17C9"/>
    <w:rsid w:val="002A1FED"/>
    <w:rsid w:val="002A21B7"/>
    <w:rsid w:val="002A240F"/>
    <w:rsid w:val="002A2DA9"/>
    <w:rsid w:val="002A3912"/>
    <w:rsid w:val="002A39C1"/>
    <w:rsid w:val="002A3C1A"/>
    <w:rsid w:val="002A4672"/>
    <w:rsid w:val="002A5349"/>
    <w:rsid w:val="002A5DD6"/>
    <w:rsid w:val="002A5EC9"/>
    <w:rsid w:val="002A7D08"/>
    <w:rsid w:val="002B23D8"/>
    <w:rsid w:val="002B2C11"/>
    <w:rsid w:val="002B3BA5"/>
    <w:rsid w:val="002B47B8"/>
    <w:rsid w:val="002B47D6"/>
    <w:rsid w:val="002C03BF"/>
    <w:rsid w:val="002C26CA"/>
    <w:rsid w:val="002C30E0"/>
    <w:rsid w:val="002C3B5A"/>
    <w:rsid w:val="002C49AA"/>
    <w:rsid w:val="002C4DA2"/>
    <w:rsid w:val="002C550B"/>
    <w:rsid w:val="002C7A38"/>
    <w:rsid w:val="002D0489"/>
    <w:rsid w:val="002D049C"/>
    <w:rsid w:val="002D0568"/>
    <w:rsid w:val="002D0D4B"/>
    <w:rsid w:val="002D0EC9"/>
    <w:rsid w:val="002D4304"/>
    <w:rsid w:val="002D5DAB"/>
    <w:rsid w:val="002D6A62"/>
    <w:rsid w:val="002D73C9"/>
    <w:rsid w:val="002D7757"/>
    <w:rsid w:val="002E401E"/>
    <w:rsid w:val="002E44C3"/>
    <w:rsid w:val="002E4743"/>
    <w:rsid w:val="002E5122"/>
    <w:rsid w:val="002E540E"/>
    <w:rsid w:val="002E5954"/>
    <w:rsid w:val="002E5DDB"/>
    <w:rsid w:val="002E626C"/>
    <w:rsid w:val="002E7C8B"/>
    <w:rsid w:val="002F49F9"/>
    <w:rsid w:val="002F55D3"/>
    <w:rsid w:val="002F57D5"/>
    <w:rsid w:val="002F785C"/>
    <w:rsid w:val="002F7FE3"/>
    <w:rsid w:val="00301F07"/>
    <w:rsid w:val="003042F3"/>
    <w:rsid w:val="0030439D"/>
    <w:rsid w:val="00304614"/>
    <w:rsid w:val="00305166"/>
    <w:rsid w:val="00305225"/>
    <w:rsid w:val="00305661"/>
    <w:rsid w:val="00305A34"/>
    <w:rsid w:val="00310F2D"/>
    <w:rsid w:val="00310F38"/>
    <w:rsid w:val="00311AE5"/>
    <w:rsid w:val="00311CAC"/>
    <w:rsid w:val="00312179"/>
    <w:rsid w:val="00313D64"/>
    <w:rsid w:val="003165CA"/>
    <w:rsid w:val="00317177"/>
    <w:rsid w:val="003171CA"/>
    <w:rsid w:val="00317FD3"/>
    <w:rsid w:val="0032001F"/>
    <w:rsid w:val="00320119"/>
    <w:rsid w:val="0032028C"/>
    <w:rsid w:val="00322863"/>
    <w:rsid w:val="003239CA"/>
    <w:rsid w:val="003254F0"/>
    <w:rsid w:val="003261AD"/>
    <w:rsid w:val="003261DB"/>
    <w:rsid w:val="00326233"/>
    <w:rsid w:val="00326497"/>
    <w:rsid w:val="00326538"/>
    <w:rsid w:val="00331A67"/>
    <w:rsid w:val="00331E23"/>
    <w:rsid w:val="0033208B"/>
    <w:rsid w:val="003345B9"/>
    <w:rsid w:val="00334CB6"/>
    <w:rsid w:val="00336047"/>
    <w:rsid w:val="003374A2"/>
    <w:rsid w:val="00337B21"/>
    <w:rsid w:val="0034102B"/>
    <w:rsid w:val="003433D8"/>
    <w:rsid w:val="00343E29"/>
    <w:rsid w:val="00344448"/>
    <w:rsid w:val="00344585"/>
    <w:rsid w:val="00345E1E"/>
    <w:rsid w:val="00346978"/>
    <w:rsid w:val="00346B08"/>
    <w:rsid w:val="0034783F"/>
    <w:rsid w:val="00347C5A"/>
    <w:rsid w:val="003509CD"/>
    <w:rsid w:val="003526AE"/>
    <w:rsid w:val="00352BE7"/>
    <w:rsid w:val="003531C8"/>
    <w:rsid w:val="00353A85"/>
    <w:rsid w:val="00362266"/>
    <w:rsid w:val="00363178"/>
    <w:rsid w:val="0036324E"/>
    <w:rsid w:val="00363DA1"/>
    <w:rsid w:val="00364A5F"/>
    <w:rsid w:val="00364F0B"/>
    <w:rsid w:val="00365048"/>
    <w:rsid w:val="00366B76"/>
    <w:rsid w:val="00366F10"/>
    <w:rsid w:val="003675F2"/>
    <w:rsid w:val="00372665"/>
    <w:rsid w:val="0037310D"/>
    <w:rsid w:val="003736E6"/>
    <w:rsid w:val="00373C39"/>
    <w:rsid w:val="00374423"/>
    <w:rsid w:val="00374E2D"/>
    <w:rsid w:val="003761EB"/>
    <w:rsid w:val="003763E2"/>
    <w:rsid w:val="003766FD"/>
    <w:rsid w:val="00377022"/>
    <w:rsid w:val="0037778A"/>
    <w:rsid w:val="00382040"/>
    <w:rsid w:val="00382DAD"/>
    <w:rsid w:val="00383472"/>
    <w:rsid w:val="00384304"/>
    <w:rsid w:val="00386080"/>
    <w:rsid w:val="00386357"/>
    <w:rsid w:val="00386463"/>
    <w:rsid w:val="00387FC9"/>
    <w:rsid w:val="00387FD1"/>
    <w:rsid w:val="00390E9E"/>
    <w:rsid w:val="003924FE"/>
    <w:rsid w:val="00392AFE"/>
    <w:rsid w:val="00394E0B"/>
    <w:rsid w:val="003968B4"/>
    <w:rsid w:val="00397C98"/>
    <w:rsid w:val="003A0874"/>
    <w:rsid w:val="003A15D7"/>
    <w:rsid w:val="003A1908"/>
    <w:rsid w:val="003A264A"/>
    <w:rsid w:val="003A3D65"/>
    <w:rsid w:val="003A5BE2"/>
    <w:rsid w:val="003A6674"/>
    <w:rsid w:val="003B0333"/>
    <w:rsid w:val="003B090C"/>
    <w:rsid w:val="003B142B"/>
    <w:rsid w:val="003B3CED"/>
    <w:rsid w:val="003B4318"/>
    <w:rsid w:val="003B4782"/>
    <w:rsid w:val="003B5354"/>
    <w:rsid w:val="003B68C7"/>
    <w:rsid w:val="003B7520"/>
    <w:rsid w:val="003C03CE"/>
    <w:rsid w:val="003C1A1D"/>
    <w:rsid w:val="003C1F15"/>
    <w:rsid w:val="003C236D"/>
    <w:rsid w:val="003C2EAC"/>
    <w:rsid w:val="003C2EAD"/>
    <w:rsid w:val="003C3B07"/>
    <w:rsid w:val="003C429A"/>
    <w:rsid w:val="003C8E22"/>
    <w:rsid w:val="003D04B4"/>
    <w:rsid w:val="003D19E2"/>
    <w:rsid w:val="003D1A30"/>
    <w:rsid w:val="003D29BD"/>
    <w:rsid w:val="003D55D9"/>
    <w:rsid w:val="003D7125"/>
    <w:rsid w:val="003D7CA6"/>
    <w:rsid w:val="003E0602"/>
    <w:rsid w:val="003E0821"/>
    <w:rsid w:val="003E1797"/>
    <w:rsid w:val="003E261B"/>
    <w:rsid w:val="003E7EAD"/>
    <w:rsid w:val="003F1CE5"/>
    <w:rsid w:val="003F2091"/>
    <w:rsid w:val="003F2607"/>
    <w:rsid w:val="003F38AF"/>
    <w:rsid w:val="003F39C5"/>
    <w:rsid w:val="003F52CC"/>
    <w:rsid w:val="003F60CF"/>
    <w:rsid w:val="003F6301"/>
    <w:rsid w:val="003F64FF"/>
    <w:rsid w:val="003F70F7"/>
    <w:rsid w:val="003F7484"/>
    <w:rsid w:val="003F75DE"/>
    <w:rsid w:val="003F7A41"/>
    <w:rsid w:val="00400195"/>
    <w:rsid w:val="004002D8"/>
    <w:rsid w:val="004003DA"/>
    <w:rsid w:val="004003F8"/>
    <w:rsid w:val="004004BD"/>
    <w:rsid w:val="00400CF5"/>
    <w:rsid w:val="004011CA"/>
    <w:rsid w:val="00401690"/>
    <w:rsid w:val="0040235E"/>
    <w:rsid w:val="00404B14"/>
    <w:rsid w:val="004050A0"/>
    <w:rsid w:val="00405498"/>
    <w:rsid w:val="004058A9"/>
    <w:rsid w:val="00405900"/>
    <w:rsid w:val="00405F1D"/>
    <w:rsid w:val="0040617D"/>
    <w:rsid w:val="004079B3"/>
    <w:rsid w:val="004107DB"/>
    <w:rsid w:val="004114AB"/>
    <w:rsid w:val="00412AA4"/>
    <w:rsid w:val="00412FEA"/>
    <w:rsid w:val="004144F5"/>
    <w:rsid w:val="004145D8"/>
    <w:rsid w:val="00414674"/>
    <w:rsid w:val="004150E0"/>
    <w:rsid w:val="00417312"/>
    <w:rsid w:val="00417D49"/>
    <w:rsid w:val="00420871"/>
    <w:rsid w:val="00420994"/>
    <w:rsid w:val="00421D74"/>
    <w:rsid w:val="00422AB0"/>
    <w:rsid w:val="00422DCD"/>
    <w:rsid w:val="004230CC"/>
    <w:rsid w:val="00424272"/>
    <w:rsid w:val="00425C32"/>
    <w:rsid w:val="00426030"/>
    <w:rsid w:val="00426652"/>
    <w:rsid w:val="00427755"/>
    <w:rsid w:val="00430A95"/>
    <w:rsid w:val="00431E74"/>
    <w:rsid w:val="00433992"/>
    <w:rsid w:val="00433DF3"/>
    <w:rsid w:val="00435D94"/>
    <w:rsid w:val="00435DD9"/>
    <w:rsid w:val="0043669F"/>
    <w:rsid w:val="00436E86"/>
    <w:rsid w:val="004379E7"/>
    <w:rsid w:val="00437E41"/>
    <w:rsid w:val="00440CC4"/>
    <w:rsid w:val="00441963"/>
    <w:rsid w:val="00441A64"/>
    <w:rsid w:val="0044277B"/>
    <w:rsid w:val="004438CB"/>
    <w:rsid w:val="004439B2"/>
    <w:rsid w:val="004448FE"/>
    <w:rsid w:val="00446FF2"/>
    <w:rsid w:val="00450675"/>
    <w:rsid w:val="0045090E"/>
    <w:rsid w:val="00450A93"/>
    <w:rsid w:val="00452202"/>
    <w:rsid w:val="004523BE"/>
    <w:rsid w:val="0045285C"/>
    <w:rsid w:val="00452AB9"/>
    <w:rsid w:val="00455A09"/>
    <w:rsid w:val="00455B69"/>
    <w:rsid w:val="00455E37"/>
    <w:rsid w:val="00455E6E"/>
    <w:rsid w:val="004577B0"/>
    <w:rsid w:val="004624A4"/>
    <w:rsid w:val="00463E4A"/>
    <w:rsid w:val="004642E0"/>
    <w:rsid w:val="00465197"/>
    <w:rsid w:val="00465D50"/>
    <w:rsid w:val="0046653E"/>
    <w:rsid w:val="00473306"/>
    <w:rsid w:val="00474988"/>
    <w:rsid w:val="00474CE0"/>
    <w:rsid w:val="00476B64"/>
    <w:rsid w:val="00476B73"/>
    <w:rsid w:val="00476DE7"/>
    <w:rsid w:val="004771D7"/>
    <w:rsid w:val="00477311"/>
    <w:rsid w:val="00477E29"/>
    <w:rsid w:val="00480397"/>
    <w:rsid w:val="00482D95"/>
    <w:rsid w:val="00482DC0"/>
    <w:rsid w:val="004834A5"/>
    <w:rsid w:val="004836B8"/>
    <w:rsid w:val="004857E8"/>
    <w:rsid w:val="004859C2"/>
    <w:rsid w:val="004911C7"/>
    <w:rsid w:val="0049149B"/>
    <w:rsid w:val="00492844"/>
    <w:rsid w:val="00493508"/>
    <w:rsid w:val="0049506A"/>
    <w:rsid w:val="00496A6F"/>
    <w:rsid w:val="004A0678"/>
    <w:rsid w:val="004A164C"/>
    <w:rsid w:val="004A243B"/>
    <w:rsid w:val="004A265E"/>
    <w:rsid w:val="004A2763"/>
    <w:rsid w:val="004A345D"/>
    <w:rsid w:val="004A4793"/>
    <w:rsid w:val="004A62AA"/>
    <w:rsid w:val="004A75B4"/>
    <w:rsid w:val="004B0B81"/>
    <w:rsid w:val="004B0F1A"/>
    <w:rsid w:val="004B1E11"/>
    <w:rsid w:val="004B26ED"/>
    <w:rsid w:val="004B2AFD"/>
    <w:rsid w:val="004B326C"/>
    <w:rsid w:val="004B3709"/>
    <w:rsid w:val="004B4899"/>
    <w:rsid w:val="004B4DF7"/>
    <w:rsid w:val="004B5821"/>
    <w:rsid w:val="004B6D61"/>
    <w:rsid w:val="004B715C"/>
    <w:rsid w:val="004B7190"/>
    <w:rsid w:val="004C0DDD"/>
    <w:rsid w:val="004C151F"/>
    <w:rsid w:val="004C16A7"/>
    <w:rsid w:val="004C219F"/>
    <w:rsid w:val="004C2E85"/>
    <w:rsid w:val="004C3DEB"/>
    <w:rsid w:val="004C485F"/>
    <w:rsid w:val="004C4CDA"/>
    <w:rsid w:val="004C5154"/>
    <w:rsid w:val="004C59D6"/>
    <w:rsid w:val="004C7669"/>
    <w:rsid w:val="004C7A69"/>
    <w:rsid w:val="004D012B"/>
    <w:rsid w:val="004D073F"/>
    <w:rsid w:val="004D0AF5"/>
    <w:rsid w:val="004D1BF0"/>
    <w:rsid w:val="004D25E9"/>
    <w:rsid w:val="004D2C63"/>
    <w:rsid w:val="004D2CA8"/>
    <w:rsid w:val="004D3FD3"/>
    <w:rsid w:val="004D4EEB"/>
    <w:rsid w:val="004D558D"/>
    <w:rsid w:val="004D65EA"/>
    <w:rsid w:val="004D6D7C"/>
    <w:rsid w:val="004D739F"/>
    <w:rsid w:val="004D74F3"/>
    <w:rsid w:val="004D7EC2"/>
    <w:rsid w:val="004E0050"/>
    <w:rsid w:val="004E046F"/>
    <w:rsid w:val="004E19FC"/>
    <w:rsid w:val="004E1BE8"/>
    <w:rsid w:val="004E2BB4"/>
    <w:rsid w:val="004E32B7"/>
    <w:rsid w:val="004E3337"/>
    <w:rsid w:val="004E3840"/>
    <w:rsid w:val="004E3E40"/>
    <w:rsid w:val="004E403A"/>
    <w:rsid w:val="004E4A0F"/>
    <w:rsid w:val="004E5B45"/>
    <w:rsid w:val="004F0266"/>
    <w:rsid w:val="004F0525"/>
    <w:rsid w:val="004F1A50"/>
    <w:rsid w:val="004F31E2"/>
    <w:rsid w:val="004F3A4F"/>
    <w:rsid w:val="004F42B6"/>
    <w:rsid w:val="004F516C"/>
    <w:rsid w:val="004F6B22"/>
    <w:rsid w:val="00500F10"/>
    <w:rsid w:val="00501407"/>
    <w:rsid w:val="00501753"/>
    <w:rsid w:val="005047CC"/>
    <w:rsid w:val="00504E04"/>
    <w:rsid w:val="00505EB1"/>
    <w:rsid w:val="00505EBC"/>
    <w:rsid w:val="00511591"/>
    <w:rsid w:val="00512995"/>
    <w:rsid w:val="00512BFA"/>
    <w:rsid w:val="00513079"/>
    <w:rsid w:val="0051460F"/>
    <w:rsid w:val="00515922"/>
    <w:rsid w:val="00516278"/>
    <w:rsid w:val="00517342"/>
    <w:rsid w:val="00517BB9"/>
    <w:rsid w:val="005224B1"/>
    <w:rsid w:val="00523809"/>
    <w:rsid w:val="005272D4"/>
    <w:rsid w:val="005279BA"/>
    <w:rsid w:val="00530521"/>
    <w:rsid w:val="0053156C"/>
    <w:rsid w:val="0053266E"/>
    <w:rsid w:val="00532E62"/>
    <w:rsid w:val="00534076"/>
    <w:rsid w:val="00534132"/>
    <w:rsid w:val="0053557D"/>
    <w:rsid w:val="00535D3E"/>
    <w:rsid w:val="005360A1"/>
    <w:rsid w:val="00537A10"/>
    <w:rsid w:val="005403F9"/>
    <w:rsid w:val="00540DD5"/>
    <w:rsid w:val="00541002"/>
    <w:rsid w:val="005415E1"/>
    <w:rsid w:val="005418D2"/>
    <w:rsid w:val="00541925"/>
    <w:rsid w:val="0054365E"/>
    <w:rsid w:val="005459BF"/>
    <w:rsid w:val="00546AC9"/>
    <w:rsid w:val="00546FCF"/>
    <w:rsid w:val="00547F3C"/>
    <w:rsid w:val="0055169F"/>
    <w:rsid w:val="00552357"/>
    <w:rsid w:val="00552D39"/>
    <w:rsid w:val="00552F81"/>
    <w:rsid w:val="00553607"/>
    <w:rsid w:val="0055415C"/>
    <w:rsid w:val="00554171"/>
    <w:rsid w:val="00555049"/>
    <w:rsid w:val="00555A12"/>
    <w:rsid w:val="00555A5A"/>
    <w:rsid w:val="005561EB"/>
    <w:rsid w:val="0055671D"/>
    <w:rsid w:val="005570A1"/>
    <w:rsid w:val="005572E0"/>
    <w:rsid w:val="005578FE"/>
    <w:rsid w:val="00561320"/>
    <w:rsid w:val="00561C00"/>
    <w:rsid w:val="0056229B"/>
    <w:rsid w:val="005629AE"/>
    <w:rsid w:val="00562F69"/>
    <w:rsid w:val="005634A0"/>
    <w:rsid w:val="00564EA0"/>
    <w:rsid w:val="00565D5B"/>
    <w:rsid w:val="00566569"/>
    <w:rsid w:val="00566671"/>
    <w:rsid w:val="0057046F"/>
    <w:rsid w:val="0057095A"/>
    <w:rsid w:val="00570B4A"/>
    <w:rsid w:val="00570E73"/>
    <w:rsid w:val="0057177D"/>
    <w:rsid w:val="00571C6A"/>
    <w:rsid w:val="00571FA9"/>
    <w:rsid w:val="00572C8E"/>
    <w:rsid w:val="00572ECF"/>
    <w:rsid w:val="005746B6"/>
    <w:rsid w:val="005750E8"/>
    <w:rsid w:val="00576BB4"/>
    <w:rsid w:val="00576DC0"/>
    <w:rsid w:val="00580B9A"/>
    <w:rsid w:val="00581433"/>
    <w:rsid w:val="0058218F"/>
    <w:rsid w:val="0058219A"/>
    <w:rsid w:val="0058254C"/>
    <w:rsid w:val="00583898"/>
    <w:rsid w:val="00583BF2"/>
    <w:rsid w:val="005846A1"/>
    <w:rsid w:val="005852E5"/>
    <w:rsid w:val="00586E94"/>
    <w:rsid w:val="00587952"/>
    <w:rsid w:val="005912B4"/>
    <w:rsid w:val="00591C7C"/>
    <w:rsid w:val="00592247"/>
    <w:rsid w:val="0059286A"/>
    <w:rsid w:val="0059332F"/>
    <w:rsid w:val="00594934"/>
    <w:rsid w:val="005959A5"/>
    <w:rsid w:val="00596F4D"/>
    <w:rsid w:val="005979AC"/>
    <w:rsid w:val="00597A2A"/>
    <w:rsid w:val="00597C5A"/>
    <w:rsid w:val="00597DC8"/>
    <w:rsid w:val="005A11E3"/>
    <w:rsid w:val="005A1FB0"/>
    <w:rsid w:val="005A22A2"/>
    <w:rsid w:val="005A265E"/>
    <w:rsid w:val="005A36B8"/>
    <w:rsid w:val="005A3CD0"/>
    <w:rsid w:val="005A4A7A"/>
    <w:rsid w:val="005A4B1E"/>
    <w:rsid w:val="005A50EB"/>
    <w:rsid w:val="005A565B"/>
    <w:rsid w:val="005A5A9A"/>
    <w:rsid w:val="005A5BA2"/>
    <w:rsid w:val="005A63B3"/>
    <w:rsid w:val="005A797F"/>
    <w:rsid w:val="005B0686"/>
    <w:rsid w:val="005B08B6"/>
    <w:rsid w:val="005B0D63"/>
    <w:rsid w:val="005B1584"/>
    <w:rsid w:val="005B1C64"/>
    <w:rsid w:val="005B3806"/>
    <w:rsid w:val="005B41C3"/>
    <w:rsid w:val="005B4CBF"/>
    <w:rsid w:val="005B649E"/>
    <w:rsid w:val="005B784A"/>
    <w:rsid w:val="005B7A48"/>
    <w:rsid w:val="005B7C90"/>
    <w:rsid w:val="005B7E60"/>
    <w:rsid w:val="005C0262"/>
    <w:rsid w:val="005C0DD5"/>
    <w:rsid w:val="005C31D8"/>
    <w:rsid w:val="005C3727"/>
    <w:rsid w:val="005C43E8"/>
    <w:rsid w:val="005C4BB3"/>
    <w:rsid w:val="005C6FA9"/>
    <w:rsid w:val="005C7A28"/>
    <w:rsid w:val="005C7CC9"/>
    <w:rsid w:val="005D0388"/>
    <w:rsid w:val="005D395F"/>
    <w:rsid w:val="005D4772"/>
    <w:rsid w:val="005D6769"/>
    <w:rsid w:val="005D6DFE"/>
    <w:rsid w:val="005E0832"/>
    <w:rsid w:val="005E1598"/>
    <w:rsid w:val="005E23A6"/>
    <w:rsid w:val="005E2FB6"/>
    <w:rsid w:val="005E4740"/>
    <w:rsid w:val="005E4EA8"/>
    <w:rsid w:val="005E4ED2"/>
    <w:rsid w:val="005E5062"/>
    <w:rsid w:val="005E58E6"/>
    <w:rsid w:val="005E656C"/>
    <w:rsid w:val="005E66F0"/>
    <w:rsid w:val="005F05FF"/>
    <w:rsid w:val="005F147E"/>
    <w:rsid w:val="005F1AC8"/>
    <w:rsid w:val="005F26FC"/>
    <w:rsid w:val="005F3323"/>
    <w:rsid w:val="005F33F8"/>
    <w:rsid w:val="005F3713"/>
    <w:rsid w:val="005F3F73"/>
    <w:rsid w:val="005F42A9"/>
    <w:rsid w:val="005F4E6C"/>
    <w:rsid w:val="005F4ED8"/>
    <w:rsid w:val="005F7464"/>
    <w:rsid w:val="006004EF"/>
    <w:rsid w:val="00600BB6"/>
    <w:rsid w:val="0060138E"/>
    <w:rsid w:val="00601A2D"/>
    <w:rsid w:val="00602358"/>
    <w:rsid w:val="00602C5C"/>
    <w:rsid w:val="00602F17"/>
    <w:rsid w:val="00602F9C"/>
    <w:rsid w:val="00603720"/>
    <w:rsid w:val="00603AB6"/>
    <w:rsid w:val="006053A7"/>
    <w:rsid w:val="00605E6A"/>
    <w:rsid w:val="006061D1"/>
    <w:rsid w:val="00607E5B"/>
    <w:rsid w:val="00611019"/>
    <w:rsid w:val="00613DC8"/>
    <w:rsid w:val="0061482F"/>
    <w:rsid w:val="00614DAC"/>
    <w:rsid w:val="00616B67"/>
    <w:rsid w:val="006179CB"/>
    <w:rsid w:val="00617D88"/>
    <w:rsid w:val="0062113E"/>
    <w:rsid w:val="00622476"/>
    <w:rsid w:val="006232D2"/>
    <w:rsid w:val="006233D4"/>
    <w:rsid w:val="006236A1"/>
    <w:rsid w:val="00623DDE"/>
    <w:rsid w:val="00624D1F"/>
    <w:rsid w:val="00625985"/>
    <w:rsid w:val="00627733"/>
    <w:rsid w:val="006308A1"/>
    <w:rsid w:val="00630998"/>
    <w:rsid w:val="00630CB5"/>
    <w:rsid w:val="006311C4"/>
    <w:rsid w:val="00631560"/>
    <w:rsid w:val="006332C8"/>
    <w:rsid w:val="006334CC"/>
    <w:rsid w:val="006372DE"/>
    <w:rsid w:val="00637341"/>
    <w:rsid w:val="00641507"/>
    <w:rsid w:val="00641874"/>
    <w:rsid w:val="00641CF6"/>
    <w:rsid w:val="00641F6B"/>
    <w:rsid w:val="006429CF"/>
    <w:rsid w:val="00642D57"/>
    <w:rsid w:val="00642F72"/>
    <w:rsid w:val="00644014"/>
    <w:rsid w:val="00644965"/>
    <w:rsid w:val="006460FA"/>
    <w:rsid w:val="006461E1"/>
    <w:rsid w:val="00646D97"/>
    <w:rsid w:val="006506CB"/>
    <w:rsid w:val="00651BB8"/>
    <w:rsid w:val="00651C8A"/>
    <w:rsid w:val="00651D37"/>
    <w:rsid w:val="00652E3B"/>
    <w:rsid w:val="00653C2C"/>
    <w:rsid w:val="00653DD4"/>
    <w:rsid w:val="00653E34"/>
    <w:rsid w:val="00654DCE"/>
    <w:rsid w:val="00655550"/>
    <w:rsid w:val="006555F5"/>
    <w:rsid w:val="00656503"/>
    <w:rsid w:val="0065693B"/>
    <w:rsid w:val="00656A7E"/>
    <w:rsid w:val="00656BE9"/>
    <w:rsid w:val="00656C8B"/>
    <w:rsid w:val="006575E9"/>
    <w:rsid w:val="00660864"/>
    <w:rsid w:val="00660998"/>
    <w:rsid w:val="00662A59"/>
    <w:rsid w:val="00662AFA"/>
    <w:rsid w:val="006633B2"/>
    <w:rsid w:val="006661BB"/>
    <w:rsid w:val="0066703E"/>
    <w:rsid w:val="00670197"/>
    <w:rsid w:val="00671440"/>
    <w:rsid w:val="006717B5"/>
    <w:rsid w:val="00671991"/>
    <w:rsid w:val="006724B7"/>
    <w:rsid w:val="00672921"/>
    <w:rsid w:val="00672A4F"/>
    <w:rsid w:val="006732D1"/>
    <w:rsid w:val="0067349C"/>
    <w:rsid w:val="006737DC"/>
    <w:rsid w:val="006738FE"/>
    <w:rsid w:val="006741BB"/>
    <w:rsid w:val="006743C2"/>
    <w:rsid w:val="006744F6"/>
    <w:rsid w:val="00674D0E"/>
    <w:rsid w:val="006751E5"/>
    <w:rsid w:val="00676A45"/>
    <w:rsid w:val="00676BB6"/>
    <w:rsid w:val="00677234"/>
    <w:rsid w:val="006773C8"/>
    <w:rsid w:val="006773E9"/>
    <w:rsid w:val="006812DA"/>
    <w:rsid w:val="00681890"/>
    <w:rsid w:val="00682396"/>
    <w:rsid w:val="00683D25"/>
    <w:rsid w:val="00684C05"/>
    <w:rsid w:val="006867C0"/>
    <w:rsid w:val="0068757F"/>
    <w:rsid w:val="00687790"/>
    <w:rsid w:val="00691656"/>
    <w:rsid w:val="00692BCA"/>
    <w:rsid w:val="00693AFB"/>
    <w:rsid w:val="00694600"/>
    <w:rsid w:val="00694FB1"/>
    <w:rsid w:val="006A026E"/>
    <w:rsid w:val="006A0721"/>
    <w:rsid w:val="006A0796"/>
    <w:rsid w:val="006A09D7"/>
    <w:rsid w:val="006A1EB3"/>
    <w:rsid w:val="006A206E"/>
    <w:rsid w:val="006A20DB"/>
    <w:rsid w:val="006A212B"/>
    <w:rsid w:val="006A2155"/>
    <w:rsid w:val="006A22F9"/>
    <w:rsid w:val="006A2EA7"/>
    <w:rsid w:val="006A3E01"/>
    <w:rsid w:val="006A40AB"/>
    <w:rsid w:val="006A457D"/>
    <w:rsid w:val="006A4739"/>
    <w:rsid w:val="006A58DB"/>
    <w:rsid w:val="006A5D75"/>
    <w:rsid w:val="006A7306"/>
    <w:rsid w:val="006A77BD"/>
    <w:rsid w:val="006B216C"/>
    <w:rsid w:val="006B24EC"/>
    <w:rsid w:val="006B2BDF"/>
    <w:rsid w:val="006B2CE4"/>
    <w:rsid w:val="006B4E26"/>
    <w:rsid w:val="006B55AB"/>
    <w:rsid w:val="006B65F9"/>
    <w:rsid w:val="006C09EF"/>
    <w:rsid w:val="006C13C2"/>
    <w:rsid w:val="006C1A28"/>
    <w:rsid w:val="006C3426"/>
    <w:rsid w:val="006C4167"/>
    <w:rsid w:val="006C45DC"/>
    <w:rsid w:val="006C468D"/>
    <w:rsid w:val="006C5013"/>
    <w:rsid w:val="006C7353"/>
    <w:rsid w:val="006D1092"/>
    <w:rsid w:val="006D2D68"/>
    <w:rsid w:val="006D31A9"/>
    <w:rsid w:val="006D39EC"/>
    <w:rsid w:val="006D3E2E"/>
    <w:rsid w:val="006D4436"/>
    <w:rsid w:val="006D44C4"/>
    <w:rsid w:val="006D4E4E"/>
    <w:rsid w:val="006D550C"/>
    <w:rsid w:val="006D5FF4"/>
    <w:rsid w:val="006D62FB"/>
    <w:rsid w:val="006D6E0F"/>
    <w:rsid w:val="006D77CB"/>
    <w:rsid w:val="006E2FE3"/>
    <w:rsid w:val="006E3CA6"/>
    <w:rsid w:val="006E4390"/>
    <w:rsid w:val="006E4764"/>
    <w:rsid w:val="006E4EC0"/>
    <w:rsid w:val="006E6E8A"/>
    <w:rsid w:val="006E711C"/>
    <w:rsid w:val="006F14F4"/>
    <w:rsid w:val="006F2D50"/>
    <w:rsid w:val="006F3199"/>
    <w:rsid w:val="006F3FC3"/>
    <w:rsid w:val="006F7947"/>
    <w:rsid w:val="006F7FC6"/>
    <w:rsid w:val="007000C0"/>
    <w:rsid w:val="00700A8F"/>
    <w:rsid w:val="00700CE7"/>
    <w:rsid w:val="007022AC"/>
    <w:rsid w:val="00702754"/>
    <w:rsid w:val="00704D38"/>
    <w:rsid w:val="00704FE5"/>
    <w:rsid w:val="00705D20"/>
    <w:rsid w:val="00705DCF"/>
    <w:rsid w:val="00706444"/>
    <w:rsid w:val="0071114C"/>
    <w:rsid w:val="00711636"/>
    <w:rsid w:val="00712399"/>
    <w:rsid w:val="007125C2"/>
    <w:rsid w:val="00712C94"/>
    <w:rsid w:val="00713250"/>
    <w:rsid w:val="00713F2F"/>
    <w:rsid w:val="007140D7"/>
    <w:rsid w:val="007143CB"/>
    <w:rsid w:val="00716EB8"/>
    <w:rsid w:val="00717FDB"/>
    <w:rsid w:val="007205B6"/>
    <w:rsid w:val="00721FCE"/>
    <w:rsid w:val="007223D4"/>
    <w:rsid w:val="0072292E"/>
    <w:rsid w:val="00722EF6"/>
    <w:rsid w:val="00725CEE"/>
    <w:rsid w:val="00725D93"/>
    <w:rsid w:val="0073025E"/>
    <w:rsid w:val="0073065C"/>
    <w:rsid w:val="00730B6D"/>
    <w:rsid w:val="007319E0"/>
    <w:rsid w:val="007323AC"/>
    <w:rsid w:val="007328FC"/>
    <w:rsid w:val="00732D14"/>
    <w:rsid w:val="0073343B"/>
    <w:rsid w:val="00735B41"/>
    <w:rsid w:val="00736110"/>
    <w:rsid w:val="0073632E"/>
    <w:rsid w:val="00736F54"/>
    <w:rsid w:val="00737486"/>
    <w:rsid w:val="00740C3B"/>
    <w:rsid w:val="00740F88"/>
    <w:rsid w:val="00744FBC"/>
    <w:rsid w:val="00744FE9"/>
    <w:rsid w:val="007459C7"/>
    <w:rsid w:val="0074627A"/>
    <w:rsid w:val="00746D31"/>
    <w:rsid w:val="00747DCA"/>
    <w:rsid w:val="00750430"/>
    <w:rsid w:val="00750E1D"/>
    <w:rsid w:val="00751210"/>
    <w:rsid w:val="00751313"/>
    <w:rsid w:val="007513C6"/>
    <w:rsid w:val="00752BE2"/>
    <w:rsid w:val="00753105"/>
    <w:rsid w:val="00756420"/>
    <w:rsid w:val="00756777"/>
    <w:rsid w:val="00757363"/>
    <w:rsid w:val="007579E6"/>
    <w:rsid w:val="00757CAF"/>
    <w:rsid w:val="00760651"/>
    <w:rsid w:val="0076082B"/>
    <w:rsid w:val="0076124E"/>
    <w:rsid w:val="00762354"/>
    <w:rsid w:val="00762DC6"/>
    <w:rsid w:val="007641C6"/>
    <w:rsid w:val="007654E3"/>
    <w:rsid w:val="00765554"/>
    <w:rsid w:val="00765C89"/>
    <w:rsid w:val="00765F39"/>
    <w:rsid w:val="00766304"/>
    <w:rsid w:val="00770F98"/>
    <w:rsid w:val="00771F8A"/>
    <w:rsid w:val="0077331D"/>
    <w:rsid w:val="00773488"/>
    <w:rsid w:val="007742DB"/>
    <w:rsid w:val="00774D9F"/>
    <w:rsid w:val="0077537D"/>
    <w:rsid w:val="00776786"/>
    <w:rsid w:val="0077697E"/>
    <w:rsid w:val="0077736C"/>
    <w:rsid w:val="00780AA2"/>
    <w:rsid w:val="00780EBE"/>
    <w:rsid w:val="00781253"/>
    <w:rsid w:val="0078159A"/>
    <w:rsid w:val="00781E15"/>
    <w:rsid w:val="007828AB"/>
    <w:rsid w:val="00782A07"/>
    <w:rsid w:val="00787A96"/>
    <w:rsid w:val="00787DF6"/>
    <w:rsid w:val="0079060D"/>
    <w:rsid w:val="00790EF8"/>
    <w:rsid w:val="00791038"/>
    <w:rsid w:val="00791272"/>
    <w:rsid w:val="007920A2"/>
    <w:rsid w:val="007947C8"/>
    <w:rsid w:val="007955B0"/>
    <w:rsid w:val="007A07E1"/>
    <w:rsid w:val="007A0CA1"/>
    <w:rsid w:val="007A11E5"/>
    <w:rsid w:val="007A211D"/>
    <w:rsid w:val="007A241C"/>
    <w:rsid w:val="007A2E40"/>
    <w:rsid w:val="007A3587"/>
    <w:rsid w:val="007A52E9"/>
    <w:rsid w:val="007A6021"/>
    <w:rsid w:val="007A71E3"/>
    <w:rsid w:val="007B1DD6"/>
    <w:rsid w:val="007B284E"/>
    <w:rsid w:val="007B2850"/>
    <w:rsid w:val="007B37C9"/>
    <w:rsid w:val="007B3B7F"/>
    <w:rsid w:val="007B4DDC"/>
    <w:rsid w:val="007B590D"/>
    <w:rsid w:val="007B680B"/>
    <w:rsid w:val="007B6CD9"/>
    <w:rsid w:val="007B75D2"/>
    <w:rsid w:val="007B7C0E"/>
    <w:rsid w:val="007C0A20"/>
    <w:rsid w:val="007C2467"/>
    <w:rsid w:val="007C2DD6"/>
    <w:rsid w:val="007C3751"/>
    <w:rsid w:val="007C41B8"/>
    <w:rsid w:val="007C47D2"/>
    <w:rsid w:val="007C5B23"/>
    <w:rsid w:val="007C7CD8"/>
    <w:rsid w:val="007C7DC9"/>
    <w:rsid w:val="007D1230"/>
    <w:rsid w:val="007D18F2"/>
    <w:rsid w:val="007D202C"/>
    <w:rsid w:val="007D27BF"/>
    <w:rsid w:val="007D27D3"/>
    <w:rsid w:val="007D4530"/>
    <w:rsid w:val="007D4B8E"/>
    <w:rsid w:val="007D4D70"/>
    <w:rsid w:val="007D516F"/>
    <w:rsid w:val="007D5992"/>
    <w:rsid w:val="007D756D"/>
    <w:rsid w:val="007D77F8"/>
    <w:rsid w:val="007D7A46"/>
    <w:rsid w:val="007D7A54"/>
    <w:rsid w:val="007E00F8"/>
    <w:rsid w:val="007E0C26"/>
    <w:rsid w:val="007E0D4E"/>
    <w:rsid w:val="007E12E5"/>
    <w:rsid w:val="007E204B"/>
    <w:rsid w:val="007E249F"/>
    <w:rsid w:val="007E2AFA"/>
    <w:rsid w:val="007E4FA0"/>
    <w:rsid w:val="007E5600"/>
    <w:rsid w:val="007E5B1D"/>
    <w:rsid w:val="007E5D73"/>
    <w:rsid w:val="007E6A9C"/>
    <w:rsid w:val="007E70E2"/>
    <w:rsid w:val="007E73F1"/>
    <w:rsid w:val="007F1518"/>
    <w:rsid w:val="007F3489"/>
    <w:rsid w:val="007F4461"/>
    <w:rsid w:val="007F573C"/>
    <w:rsid w:val="007F5952"/>
    <w:rsid w:val="007F5BA9"/>
    <w:rsid w:val="007F66E9"/>
    <w:rsid w:val="007F6828"/>
    <w:rsid w:val="007F7A73"/>
    <w:rsid w:val="007F7EBA"/>
    <w:rsid w:val="00800EE8"/>
    <w:rsid w:val="008017D5"/>
    <w:rsid w:val="00801939"/>
    <w:rsid w:val="00801D20"/>
    <w:rsid w:val="008023C2"/>
    <w:rsid w:val="00802A78"/>
    <w:rsid w:val="00802C5F"/>
    <w:rsid w:val="00802DAF"/>
    <w:rsid w:val="008035B1"/>
    <w:rsid w:val="00803884"/>
    <w:rsid w:val="00804068"/>
    <w:rsid w:val="00804506"/>
    <w:rsid w:val="00805995"/>
    <w:rsid w:val="00806D9E"/>
    <w:rsid w:val="008072C4"/>
    <w:rsid w:val="00807371"/>
    <w:rsid w:val="0081014B"/>
    <w:rsid w:val="0081161A"/>
    <w:rsid w:val="00811EAD"/>
    <w:rsid w:val="00812089"/>
    <w:rsid w:val="00814997"/>
    <w:rsid w:val="008150DD"/>
    <w:rsid w:val="00815C78"/>
    <w:rsid w:val="0081656C"/>
    <w:rsid w:val="00816911"/>
    <w:rsid w:val="00816AA3"/>
    <w:rsid w:val="00816BA7"/>
    <w:rsid w:val="00816D4C"/>
    <w:rsid w:val="008174F8"/>
    <w:rsid w:val="00817AC3"/>
    <w:rsid w:val="008211DC"/>
    <w:rsid w:val="00821E90"/>
    <w:rsid w:val="00822DA3"/>
    <w:rsid w:val="00823BDF"/>
    <w:rsid w:val="00824677"/>
    <w:rsid w:val="0082612C"/>
    <w:rsid w:val="0082624D"/>
    <w:rsid w:val="00826F5E"/>
    <w:rsid w:val="00830774"/>
    <w:rsid w:val="00832B3A"/>
    <w:rsid w:val="00832E3D"/>
    <w:rsid w:val="00833904"/>
    <w:rsid w:val="0083497B"/>
    <w:rsid w:val="0083567C"/>
    <w:rsid w:val="008359D8"/>
    <w:rsid w:val="00836251"/>
    <w:rsid w:val="00836FE0"/>
    <w:rsid w:val="008374C5"/>
    <w:rsid w:val="008377CF"/>
    <w:rsid w:val="00837BA8"/>
    <w:rsid w:val="00840041"/>
    <w:rsid w:val="0084068C"/>
    <w:rsid w:val="008407CB"/>
    <w:rsid w:val="00840810"/>
    <w:rsid w:val="008420B4"/>
    <w:rsid w:val="0084306A"/>
    <w:rsid w:val="00844A2B"/>
    <w:rsid w:val="00844E07"/>
    <w:rsid w:val="008456F9"/>
    <w:rsid w:val="00845AAB"/>
    <w:rsid w:val="008462B0"/>
    <w:rsid w:val="008465C2"/>
    <w:rsid w:val="0084680B"/>
    <w:rsid w:val="008471F4"/>
    <w:rsid w:val="0085089E"/>
    <w:rsid w:val="008509B1"/>
    <w:rsid w:val="008515DF"/>
    <w:rsid w:val="00852351"/>
    <w:rsid w:val="00853BAF"/>
    <w:rsid w:val="00854D20"/>
    <w:rsid w:val="008551E4"/>
    <w:rsid w:val="00855D09"/>
    <w:rsid w:val="00856A16"/>
    <w:rsid w:val="00856EE0"/>
    <w:rsid w:val="008606A9"/>
    <w:rsid w:val="00860F53"/>
    <w:rsid w:val="00861A9A"/>
    <w:rsid w:val="00861AD4"/>
    <w:rsid w:val="0086321B"/>
    <w:rsid w:val="00863D9F"/>
    <w:rsid w:val="00865A27"/>
    <w:rsid w:val="00865A48"/>
    <w:rsid w:val="00866A7D"/>
    <w:rsid w:val="008701C4"/>
    <w:rsid w:val="008716DA"/>
    <w:rsid w:val="00871C00"/>
    <w:rsid w:val="00872461"/>
    <w:rsid w:val="0087464B"/>
    <w:rsid w:val="0087534C"/>
    <w:rsid w:val="00875FEC"/>
    <w:rsid w:val="00876574"/>
    <w:rsid w:val="008800F5"/>
    <w:rsid w:val="00880A75"/>
    <w:rsid w:val="00880CBF"/>
    <w:rsid w:val="00881830"/>
    <w:rsid w:val="00883661"/>
    <w:rsid w:val="00883665"/>
    <w:rsid w:val="008858AC"/>
    <w:rsid w:val="008858F9"/>
    <w:rsid w:val="00886864"/>
    <w:rsid w:val="00890B07"/>
    <w:rsid w:val="00890C25"/>
    <w:rsid w:val="00891E16"/>
    <w:rsid w:val="00892081"/>
    <w:rsid w:val="008925C8"/>
    <w:rsid w:val="00892937"/>
    <w:rsid w:val="00893733"/>
    <w:rsid w:val="00893B59"/>
    <w:rsid w:val="00893FDE"/>
    <w:rsid w:val="008941FF"/>
    <w:rsid w:val="008945A9"/>
    <w:rsid w:val="00896652"/>
    <w:rsid w:val="00896771"/>
    <w:rsid w:val="00896EB2"/>
    <w:rsid w:val="00897E9F"/>
    <w:rsid w:val="008A00E7"/>
    <w:rsid w:val="008A039B"/>
    <w:rsid w:val="008A0D37"/>
    <w:rsid w:val="008A1285"/>
    <w:rsid w:val="008A1F06"/>
    <w:rsid w:val="008A24E9"/>
    <w:rsid w:val="008A336B"/>
    <w:rsid w:val="008A3B61"/>
    <w:rsid w:val="008A3E8C"/>
    <w:rsid w:val="008A4639"/>
    <w:rsid w:val="008A50B5"/>
    <w:rsid w:val="008A6A02"/>
    <w:rsid w:val="008A6F7F"/>
    <w:rsid w:val="008A7753"/>
    <w:rsid w:val="008B07C1"/>
    <w:rsid w:val="008B1FE8"/>
    <w:rsid w:val="008B2242"/>
    <w:rsid w:val="008B3392"/>
    <w:rsid w:val="008B410B"/>
    <w:rsid w:val="008B4E88"/>
    <w:rsid w:val="008B6C33"/>
    <w:rsid w:val="008B6F57"/>
    <w:rsid w:val="008B7220"/>
    <w:rsid w:val="008B7640"/>
    <w:rsid w:val="008B79A6"/>
    <w:rsid w:val="008B79F2"/>
    <w:rsid w:val="008C090F"/>
    <w:rsid w:val="008C0A4C"/>
    <w:rsid w:val="008C3244"/>
    <w:rsid w:val="008C4D60"/>
    <w:rsid w:val="008C5249"/>
    <w:rsid w:val="008C6417"/>
    <w:rsid w:val="008C6639"/>
    <w:rsid w:val="008C6B6A"/>
    <w:rsid w:val="008C70C2"/>
    <w:rsid w:val="008D09CF"/>
    <w:rsid w:val="008D0F4A"/>
    <w:rsid w:val="008D1378"/>
    <w:rsid w:val="008D1AE1"/>
    <w:rsid w:val="008D4248"/>
    <w:rsid w:val="008D4637"/>
    <w:rsid w:val="008D4A1B"/>
    <w:rsid w:val="008D4F52"/>
    <w:rsid w:val="008D5882"/>
    <w:rsid w:val="008D5D4A"/>
    <w:rsid w:val="008D610E"/>
    <w:rsid w:val="008D66B1"/>
    <w:rsid w:val="008D6A8A"/>
    <w:rsid w:val="008E002F"/>
    <w:rsid w:val="008E0243"/>
    <w:rsid w:val="008E0438"/>
    <w:rsid w:val="008E25E1"/>
    <w:rsid w:val="008E2704"/>
    <w:rsid w:val="008E289B"/>
    <w:rsid w:val="008E29F4"/>
    <w:rsid w:val="008E2AEA"/>
    <w:rsid w:val="008E3FEE"/>
    <w:rsid w:val="008E40BF"/>
    <w:rsid w:val="008E4869"/>
    <w:rsid w:val="008E57AE"/>
    <w:rsid w:val="008E5852"/>
    <w:rsid w:val="008E6AA7"/>
    <w:rsid w:val="008E7CB0"/>
    <w:rsid w:val="008F03F4"/>
    <w:rsid w:val="008F06A5"/>
    <w:rsid w:val="008F0768"/>
    <w:rsid w:val="008F0AD6"/>
    <w:rsid w:val="008F0DCF"/>
    <w:rsid w:val="008F1D29"/>
    <w:rsid w:val="008F22CB"/>
    <w:rsid w:val="008F3141"/>
    <w:rsid w:val="008F4448"/>
    <w:rsid w:val="008F4D8C"/>
    <w:rsid w:val="008F50DD"/>
    <w:rsid w:val="008F5237"/>
    <w:rsid w:val="008F5824"/>
    <w:rsid w:val="008F5CE6"/>
    <w:rsid w:val="008F6A55"/>
    <w:rsid w:val="009004C6"/>
    <w:rsid w:val="00900808"/>
    <w:rsid w:val="00900AF1"/>
    <w:rsid w:val="00900D42"/>
    <w:rsid w:val="00900EE4"/>
    <w:rsid w:val="00902A35"/>
    <w:rsid w:val="00903C22"/>
    <w:rsid w:val="00903F30"/>
    <w:rsid w:val="00904959"/>
    <w:rsid w:val="00905193"/>
    <w:rsid w:val="00906385"/>
    <w:rsid w:val="00906A3D"/>
    <w:rsid w:val="00907741"/>
    <w:rsid w:val="0090799D"/>
    <w:rsid w:val="00907E1E"/>
    <w:rsid w:val="00910276"/>
    <w:rsid w:val="009104A0"/>
    <w:rsid w:val="00910828"/>
    <w:rsid w:val="0091135C"/>
    <w:rsid w:val="0091192E"/>
    <w:rsid w:val="00912B46"/>
    <w:rsid w:val="00912E59"/>
    <w:rsid w:val="00913B14"/>
    <w:rsid w:val="009153B7"/>
    <w:rsid w:val="009156A3"/>
    <w:rsid w:val="009157E3"/>
    <w:rsid w:val="009163F7"/>
    <w:rsid w:val="0091651E"/>
    <w:rsid w:val="00916ADB"/>
    <w:rsid w:val="00917B57"/>
    <w:rsid w:val="00920295"/>
    <w:rsid w:val="0092099B"/>
    <w:rsid w:val="00920D83"/>
    <w:rsid w:val="00921946"/>
    <w:rsid w:val="00921BF3"/>
    <w:rsid w:val="0092248A"/>
    <w:rsid w:val="00922E4C"/>
    <w:rsid w:val="0092347B"/>
    <w:rsid w:val="0092415F"/>
    <w:rsid w:val="00924539"/>
    <w:rsid w:val="00925468"/>
    <w:rsid w:val="00925986"/>
    <w:rsid w:val="009262A7"/>
    <w:rsid w:val="00930CFB"/>
    <w:rsid w:val="00932FDD"/>
    <w:rsid w:val="00933074"/>
    <w:rsid w:val="00933886"/>
    <w:rsid w:val="00934F59"/>
    <w:rsid w:val="00936449"/>
    <w:rsid w:val="00936523"/>
    <w:rsid w:val="00936C9E"/>
    <w:rsid w:val="00937497"/>
    <w:rsid w:val="009379F0"/>
    <w:rsid w:val="00940FB6"/>
    <w:rsid w:val="00942D47"/>
    <w:rsid w:val="009432C7"/>
    <w:rsid w:val="0094724E"/>
    <w:rsid w:val="00950069"/>
    <w:rsid w:val="00950FAB"/>
    <w:rsid w:val="009519E3"/>
    <w:rsid w:val="00953889"/>
    <w:rsid w:val="00953ECE"/>
    <w:rsid w:val="009546FB"/>
    <w:rsid w:val="00954DA9"/>
    <w:rsid w:val="0095551E"/>
    <w:rsid w:val="0095564F"/>
    <w:rsid w:val="00955CCD"/>
    <w:rsid w:val="00955CF4"/>
    <w:rsid w:val="00957091"/>
    <w:rsid w:val="00957AD2"/>
    <w:rsid w:val="00960044"/>
    <w:rsid w:val="00961BA4"/>
    <w:rsid w:val="009630C0"/>
    <w:rsid w:val="009631EC"/>
    <w:rsid w:val="009634D2"/>
    <w:rsid w:val="0096386F"/>
    <w:rsid w:val="00963EF8"/>
    <w:rsid w:val="009642FB"/>
    <w:rsid w:val="00964900"/>
    <w:rsid w:val="00964DAA"/>
    <w:rsid w:val="00966DE8"/>
    <w:rsid w:val="00966FC4"/>
    <w:rsid w:val="00970E5E"/>
    <w:rsid w:val="00971A9D"/>
    <w:rsid w:val="00971BD4"/>
    <w:rsid w:val="00971E6C"/>
    <w:rsid w:val="00971ED1"/>
    <w:rsid w:val="0097436D"/>
    <w:rsid w:val="0097478B"/>
    <w:rsid w:val="00974A5C"/>
    <w:rsid w:val="009755FE"/>
    <w:rsid w:val="00976A79"/>
    <w:rsid w:val="00977266"/>
    <w:rsid w:val="00982729"/>
    <w:rsid w:val="00982FFC"/>
    <w:rsid w:val="00983A69"/>
    <w:rsid w:val="0098475F"/>
    <w:rsid w:val="00984BFC"/>
    <w:rsid w:val="00985B24"/>
    <w:rsid w:val="00986D24"/>
    <w:rsid w:val="00987133"/>
    <w:rsid w:val="00987D8F"/>
    <w:rsid w:val="0099001D"/>
    <w:rsid w:val="00990F96"/>
    <w:rsid w:val="009915B8"/>
    <w:rsid w:val="009918A5"/>
    <w:rsid w:val="00991CAE"/>
    <w:rsid w:val="00995942"/>
    <w:rsid w:val="00995D7E"/>
    <w:rsid w:val="0099686A"/>
    <w:rsid w:val="00996B74"/>
    <w:rsid w:val="00996EC8"/>
    <w:rsid w:val="009A110D"/>
    <w:rsid w:val="009A19BE"/>
    <w:rsid w:val="009A23AD"/>
    <w:rsid w:val="009A2F9D"/>
    <w:rsid w:val="009A3254"/>
    <w:rsid w:val="009A32B5"/>
    <w:rsid w:val="009A529F"/>
    <w:rsid w:val="009A537E"/>
    <w:rsid w:val="009A5417"/>
    <w:rsid w:val="009A57BF"/>
    <w:rsid w:val="009A6475"/>
    <w:rsid w:val="009A6867"/>
    <w:rsid w:val="009A68FD"/>
    <w:rsid w:val="009A6FA4"/>
    <w:rsid w:val="009A7D0C"/>
    <w:rsid w:val="009B14BC"/>
    <w:rsid w:val="009B1E17"/>
    <w:rsid w:val="009B2E25"/>
    <w:rsid w:val="009B343F"/>
    <w:rsid w:val="009B3CC0"/>
    <w:rsid w:val="009B4118"/>
    <w:rsid w:val="009B4FBD"/>
    <w:rsid w:val="009B52C9"/>
    <w:rsid w:val="009B5C91"/>
    <w:rsid w:val="009B7A07"/>
    <w:rsid w:val="009C087E"/>
    <w:rsid w:val="009C0A35"/>
    <w:rsid w:val="009C225F"/>
    <w:rsid w:val="009C243C"/>
    <w:rsid w:val="009C33CA"/>
    <w:rsid w:val="009C426B"/>
    <w:rsid w:val="009C45A8"/>
    <w:rsid w:val="009C573C"/>
    <w:rsid w:val="009C6F28"/>
    <w:rsid w:val="009C7300"/>
    <w:rsid w:val="009D0D0F"/>
    <w:rsid w:val="009D2F02"/>
    <w:rsid w:val="009D31F5"/>
    <w:rsid w:val="009D3B05"/>
    <w:rsid w:val="009D46DA"/>
    <w:rsid w:val="009D6230"/>
    <w:rsid w:val="009D6597"/>
    <w:rsid w:val="009D66EC"/>
    <w:rsid w:val="009D754D"/>
    <w:rsid w:val="009D7D5A"/>
    <w:rsid w:val="009E01CF"/>
    <w:rsid w:val="009E1948"/>
    <w:rsid w:val="009E2C20"/>
    <w:rsid w:val="009E30B7"/>
    <w:rsid w:val="009E39F9"/>
    <w:rsid w:val="009E55DA"/>
    <w:rsid w:val="009E6728"/>
    <w:rsid w:val="009E6F98"/>
    <w:rsid w:val="009F0171"/>
    <w:rsid w:val="009F077B"/>
    <w:rsid w:val="009F0988"/>
    <w:rsid w:val="009F0EC8"/>
    <w:rsid w:val="009F2D92"/>
    <w:rsid w:val="009F4EB6"/>
    <w:rsid w:val="009F6766"/>
    <w:rsid w:val="00A0017A"/>
    <w:rsid w:val="00A01D0B"/>
    <w:rsid w:val="00A041AE"/>
    <w:rsid w:val="00A053EA"/>
    <w:rsid w:val="00A055C2"/>
    <w:rsid w:val="00A057D0"/>
    <w:rsid w:val="00A06246"/>
    <w:rsid w:val="00A06826"/>
    <w:rsid w:val="00A06EBC"/>
    <w:rsid w:val="00A06EFF"/>
    <w:rsid w:val="00A10162"/>
    <w:rsid w:val="00A14B09"/>
    <w:rsid w:val="00A14E83"/>
    <w:rsid w:val="00A15CB3"/>
    <w:rsid w:val="00A16CC2"/>
    <w:rsid w:val="00A16F3B"/>
    <w:rsid w:val="00A17E24"/>
    <w:rsid w:val="00A20F61"/>
    <w:rsid w:val="00A2177B"/>
    <w:rsid w:val="00A21B72"/>
    <w:rsid w:val="00A22798"/>
    <w:rsid w:val="00A232E0"/>
    <w:rsid w:val="00A2365B"/>
    <w:rsid w:val="00A2390C"/>
    <w:rsid w:val="00A24A8F"/>
    <w:rsid w:val="00A2525F"/>
    <w:rsid w:val="00A256E0"/>
    <w:rsid w:val="00A25AEB"/>
    <w:rsid w:val="00A26ACB"/>
    <w:rsid w:val="00A27B6A"/>
    <w:rsid w:val="00A30524"/>
    <w:rsid w:val="00A308FB"/>
    <w:rsid w:val="00A316C7"/>
    <w:rsid w:val="00A3181F"/>
    <w:rsid w:val="00A31EAA"/>
    <w:rsid w:val="00A3276E"/>
    <w:rsid w:val="00A33257"/>
    <w:rsid w:val="00A33DA9"/>
    <w:rsid w:val="00A341F1"/>
    <w:rsid w:val="00A3547E"/>
    <w:rsid w:val="00A356E3"/>
    <w:rsid w:val="00A37AAA"/>
    <w:rsid w:val="00A40549"/>
    <w:rsid w:val="00A4077E"/>
    <w:rsid w:val="00A4082F"/>
    <w:rsid w:val="00A40D32"/>
    <w:rsid w:val="00A41F82"/>
    <w:rsid w:val="00A422A1"/>
    <w:rsid w:val="00A42CB9"/>
    <w:rsid w:val="00A4347D"/>
    <w:rsid w:val="00A43673"/>
    <w:rsid w:val="00A45C29"/>
    <w:rsid w:val="00A47873"/>
    <w:rsid w:val="00A47998"/>
    <w:rsid w:val="00A515E0"/>
    <w:rsid w:val="00A5170F"/>
    <w:rsid w:val="00A51E8E"/>
    <w:rsid w:val="00A5285A"/>
    <w:rsid w:val="00A56CC2"/>
    <w:rsid w:val="00A601DF"/>
    <w:rsid w:val="00A60B0D"/>
    <w:rsid w:val="00A613E7"/>
    <w:rsid w:val="00A6155E"/>
    <w:rsid w:val="00A625B1"/>
    <w:rsid w:val="00A63687"/>
    <w:rsid w:val="00A64440"/>
    <w:rsid w:val="00A64AAA"/>
    <w:rsid w:val="00A6502D"/>
    <w:rsid w:val="00A6640A"/>
    <w:rsid w:val="00A67056"/>
    <w:rsid w:val="00A70210"/>
    <w:rsid w:val="00A7039A"/>
    <w:rsid w:val="00A718B6"/>
    <w:rsid w:val="00A72A17"/>
    <w:rsid w:val="00A73654"/>
    <w:rsid w:val="00A73D4E"/>
    <w:rsid w:val="00A74BDB"/>
    <w:rsid w:val="00A74C5D"/>
    <w:rsid w:val="00A7505E"/>
    <w:rsid w:val="00A7506C"/>
    <w:rsid w:val="00A759D3"/>
    <w:rsid w:val="00A75EDF"/>
    <w:rsid w:val="00A7605D"/>
    <w:rsid w:val="00A760CD"/>
    <w:rsid w:val="00A81843"/>
    <w:rsid w:val="00A81EDA"/>
    <w:rsid w:val="00A83071"/>
    <w:rsid w:val="00A83498"/>
    <w:rsid w:val="00A8417E"/>
    <w:rsid w:val="00A84CC9"/>
    <w:rsid w:val="00A84FC1"/>
    <w:rsid w:val="00A85416"/>
    <w:rsid w:val="00A85B3F"/>
    <w:rsid w:val="00A86788"/>
    <w:rsid w:val="00A90823"/>
    <w:rsid w:val="00A922DB"/>
    <w:rsid w:val="00A939DD"/>
    <w:rsid w:val="00A939E9"/>
    <w:rsid w:val="00A94834"/>
    <w:rsid w:val="00A967A3"/>
    <w:rsid w:val="00A96BFB"/>
    <w:rsid w:val="00A97063"/>
    <w:rsid w:val="00AA172A"/>
    <w:rsid w:val="00AA1B95"/>
    <w:rsid w:val="00AA5076"/>
    <w:rsid w:val="00AA69FA"/>
    <w:rsid w:val="00AA703B"/>
    <w:rsid w:val="00AB103A"/>
    <w:rsid w:val="00AB1096"/>
    <w:rsid w:val="00AB1B80"/>
    <w:rsid w:val="00AB23E8"/>
    <w:rsid w:val="00AB2ABD"/>
    <w:rsid w:val="00AB323A"/>
    <w:rsid w:val="00AB356B"/>
    <w:rsid w:val="00AB3B2A"/>
    <w:rsid w:val="00AB41D2"/>
    <w:rsid w:val="00AB48DE"/>
    <w:rsid w:val="00AB5427"/>
    <w:rsid w:val="00AC01BD"/>
    <w:rsid w:val="00AC310E"/>
    <w:rsid w:val="00AC359F"/>
    <w:rsid w:val="00AC3CC0"/>
    <w:rsid w:val="00AC3D35"/>
    <w:rsid w:val="00AC4152"/>
    <w:rsid w:val="00AC4EA4"/>
    <w:rsid w:val="00AC6813"/>
    <w:rsid w:val="00AC69CD"/>
    <w:rsid w:val="00AC72DB"/>
    <w:rsid w:val="00AC7E25"/>
    <w:rsid w:val="00AD0727"/>
    <w:rsid w:val="00AD17D0"/>
    <w:rsid w:val="00AD2169"/>
    <w:rsid w:val="00AD222C"/>
    <w:rsid w:val="00AD2BFB"/>
    <w:rsid w:val="00AD38EC"/>
    <w:rsid w:val="00AD3A7D"/>
    <w:rsid w:val="00AD6FD9"/>
    <w:rsid w:val="00AD7298"/>
    <w:rsid w:val="00AD764A"/>
    <w:rsid w:val="00AD7BD6"/>
    <w:rsid w:val="00AE05DD"/>
    <w:rsid w:val="00AE0900"/>
    <w:rsid w:val="00AE0A35"/>
    <w:rsid w:val="00AE0E71"/>
    <w:rsid w:val="00AE24F3"/>
    <w:rsid w:val="00AE2A93"/>
    <w:rsid w:val="00AE305D"/>
    <w:rsid w:val="00AE48C3"/>
    <w:rsid w:val="00AE4A27"/>
    <w:rsid w:val="00AE4A6A"/>
    <w:rsid w:val="00AE6951"/>
    <w:rsid w:val="00AE6F33"/>
    <w:rsid w:val="00AE776F"/>
    <w:rsid w:val="00AE781A"/>
    <w:rsid w:val="00AE7CB7"/>
    <w:rsid w:val="00AF00AB"/>
    <w:rsid w:val="00AF0F10"/>
    <w:rsid w:val="00AF22F1"/>
    <w:rsid w:val="00AF304F"/>
    <w:rsid w:val="00AF4959"/>
    <w:rsid w:val="00AF5416"/>
    <w:rsid w:val="00AF5F27"/>
    <w:rsid w:val="00AF6140"/>
    <w:rsid w:val="00AF7635"/>
    <w:rsid w:val="00AF7B01"/>
    <w:rsid w:val="00B00C51"/>
    <w:rsid w:val="00B01107"/>
    <w:rsid w:val="00B013D5"/>
    <w:rsid w:val="00B01BDF"/>
    <w:rsid w:val="00B01C6A"/>
    <w:rsid w:val="00B021CA"/>
    <w:rsid w:val="00B02682"/>
    <w:rsid w:val="00B034F5"/>
    <w:rsid w:val="00B046F5"/>
    <w:rsid w:val="00B04736"/>
    <w:rsid w:val="00B0494A"/>
    <w:rsid w:val="00B06B15"/>
    <w:rsid w:val="00B06E92"/>
    <w:rsid w:val="00B0756A"/>
    <w:rsid w:val="00B0758B"/>
    <w:rsid w:val="00B10314"/>
    <w:rsid w:val="00B10A85"/>
    <w:rsid w:val="00B128D5"/>
    <w:rsid w:val="00B1485A"/>
    <w:rsid w:val="00B148CE"/>
    <w:rsid w:val="00B149C8"/>
    <w:rsid w:val="00B155D4"/>
    <w:rsid w:val="00B15B8F"/>
    <w:rsid w:val="00B16D24"/>
    <w:rsid w:val="00B16F27"/>
    <w:rsid w:val="00B20470"/>
    <w:rsid w:val="00B20907"/>
    <w:rsid w:val="00B2092B"/>
    <w:rsid w:val="00B21645"/>
    <w:rsid w:val="00B217D2"/>
    <w:rsid w:val="00B2246E"/>
    <w:rsid w:val="00B22B04"/>
    <w:rsid w:val="00B23B7C"/>
    <w:rsid w:val="00B245A0"/>
    <w:rsid w:val="00B2569C"/>
    <w:rsid w:val="00B2580A"/>
    <w:rsid w:val="00B25D85"/>
    <w:rsid w:val="00B27410"/>
    <w:rsid w:val="00B3002E"/>
    <w:rsid w:val="00B30206"/>
    <w:rsid w:val="00B305B8"/>
    <w:rsid w:val="00B30655"/>
    <w:rsid w:val="00B308F5"/>
    <w:rsid w:val="00B31460"/>
    <w:rsid w:val="00B318E4"/>
    <w:rsid w:val="00B32633"/>
    <w:rsid w:val="00B32CF3"/>
    <w:rsid w:val="00B32DFE"/>
    <w:rsid w:val="00B33C80"/>
    <w:rsid w:val="00B345C9"/>
    <w:rsid w:val="00B35C40"/>
    <w:rsid w:val="00B361B8"/>
    <w:rsid w:val="00B362CF"/>
    <w:rsid w:val="00B366AA"/>
    <w:rsid w:val="00B36E32"/>
    <w:rsid w:val="00B40C19"/>
    <w:rsid w:val="00B40DAC"/>
    <w:rsid w:val="00B40FB1"/>
    <w:rsid w:val="00B4212C"/>
    <w:rsid w:val="00B42526"/>
    <w:rsid w:val="00B43C4B"/>
    <w:rsid w:val="00B43FDE"/>
    <w:rsid w:val="00B4695C"/>
    <w:rsid w:val="00B46AFD"/>
    <w:rsid w:val="00B47244"/>
    <w:rsid w:val="00B5019A"/>
    <w:rsid w:val="00B50699"/>
    <w:rsid w:val="00B513A9"/>
    <w:rsid w:val="00B53216"/>
    <w:rsid w:val="00B5346D"/>
    <w:rsid w:val="00B535A4"/>
    <w:rsid w:val="00B547DB"/>
    <w:rsid w:val="00B54ACD"/>
    <w:rsid w:val="00B551A9"/>
    <w:rsid w:val="00B56915"/>
    <w:rsid w:val="00B56CAE"/>
    <w:rsid w:val="00B56CCB"/>
    <w:rsid w:val="00B57237"/>
    <w:rsid w:val="00B57C84"/>
    <w:rsid w:val="00B60062"/>
    <w:rsid w:val="00B60314"/>
    <w:rsid w:val="00B604DB"/>
    <w:rsid w:val="00B61576"/>
    <w:rsid w:val="00B6280B"/>
    <w:rsid w:val="00B62904"/>
    <w:rsid w:val="00B62911"/>
    <w:rsid w:val="00B62C26"/>
    <w:rsid w:val="00B6349E"/>
    <w:rsid w:val="00B6655B"/>
    <w:rsid w:val="00B67CBF"/>
    <w:rsid w:val="00B67CDA"/>
    <w:rsid w:val="00B719BB"/>
    <w:rsid w:val="00B719DD"/>
    <w:rsid w:val="00B71FEF"/>
    <w:rsid w:val="00B72EC1"/>
    <w:rsid w:val="00B72FD6"/>
    <w:rsid w:val="00B75925"/>
    <w:rsid w:val="00B7674D"/>
    <w:rsid w:val="00B77C98"/>
    <w:rsid w:val="00B8006D"/>
    <w:rsid w:val="00B8082A"/>
    <w:rsid w:val="00B812F0"/>
    <w:rsid w:val="00B8148B"/>
    <w:rsid w:val="00B81BDA"/>
    <w:rsid w:val="00B8266F"/>
    <w:rsid w:val="00B826FE"/>
    <w:rsid w:val="00B83A84"/>
    <w:rsid w:val="00B842B2"/>
    <w:rsid w:val="00B86E1A"/>
    <w:rsid w:val="00B87EC7"/>
    <w:rsid w:val="00B90B90"/>
    <w:rsid w:val="00B91B31"/>
    <w:rsid w:val="00B9237D"/>
    <w:rsid w:val="00B92969"/>
    <w:rsid w:val="00B948C0"/>
    <w:rsid w:val="00B958AE"/>
    <w:rsid w:val="00B95C9F"/>
    <w:rsid w:val="00B966BD"/>
    <w:rsid w:val="00B96C17"/>
    <w:rsid w:val="00B974CF"/>
    <w:rsid w:val="00BA0995"/>
    <w:rsid w:val="00BA0AC0"/>
    <w:rsid w:val="00BA0EE4"/>
    <w:rsid w:val="00BA194F"/>
    <w:rsid w:val="00BA27BF"/>
    <w:rsid w:val="00BA3257"/>
    <w:rsid w:val="00BA4432"/>
    <w:rsid w:val="00BA60E1"/>
    <w:rsid w:val="00BB0195"/>
    <w:rsid w:val="00BB06C4"/>
    <w:rsid w:val="00BB0E22"/>
    <w:rsid w:val="00BB1C1F"/>
    <w:rsid w:val="00BB2FED"/>
    <w:rsid w:val="00BB3370"/>
    <w:rsid w:val="00BB3DFA"/>
    <w:rsid w:val="00BB433A"/>
    <w:rsid w:val="00BB4A44"/>
    <w:rsid w:val="00BB5AF0"/>
    <w:rsid w:val="00BB7381"/>
    <w:rsid w:val="00BB74A5"/>
    <w:rsid w:val="00BB77BB"/>
    <w:rsid w:val="00BC210D"/>
    <w:rsid w:val="00BC2294"/>
    <w:rsid w:val="00BC229B"/>
    <w:rsid w:val="00BC2D04"/>
    <w:rsid w:val="00BC36C1"/>
    <w:rsid w:val="00BC380A"/>
    <w:rsid w:val="00BC44E4"/>
    <w:rsid w:val="00BC5A7D"/>
    <w:rsid w:val="00BC7E3F"/>
    <w:rsid w:val="00BD19FE"/>
    <w:rsid w:val="00BD28F7"/>
    <w:rsid w:val="00BD344A"/>
    <w:rsid w:val="00BD3A9E"/>
    <w:rsid w:val="00BD427E"/>
    <w:rsid w:val="00BD50AC"/>
    <w:rsid w:val="00BD52D6"/>
    <w:rsid w:val="00BD68B4"/>
    <w:rsid w:val="00BD6A72"/>
    <w:rsid w:val="00BD6FA6"/>
    <w:rsid w:val="00BD79D9"/>
    <w:rsid w:val="00BD7D66"/>
    <w:rsid w:val="00BE04D0"/>
    <w:rsid w:val="00BE0C4C"/>
    <w:rsid w:val="00BE0C8B"/>
    <w:rsid w:val="00BE0E63"/>
    <w:rsid w:val="00BE1265"/>
    <w:rsid w:val="00BE5CA1"/>
    <w:rsid w:val="00BE6488"/>
    <w:rsid w:val="00BE7639"/>
    <w:rsid w:val="00BE7C1A"/>
    <w:rsid w:val="00BE7DDB"/>
    <w:rsid w:val="00BF016D"/>
    <w:rsid w:val="00BF0284"/>
    <w:rsid w:val="00BF0A1B"/>
    <w:rsid w:val="00BF0D9E"/>
    <w:rsid w:val="00BF2AD0"/>
    <w:rsid w:val="00BF312A"/>
    <w:rsid w:val="00BF3BD1"/>
    <w:rsid w:val="00BF4E39"/>
    <w:rsid w:val="00BF50D9"/>
    <w:rsid w:val="00BF5879"/>
    <w:rsid w:val="00BF6F9A"/>
    <w:rsid w:val="00C06B3B"/>
    <w:rsid w:val="00C07469"/>
    <w:rsid w:val="00C11489"/>
    <w:rsid w:val="00C117D9"/>
    <w:rsid w:val="00C11FAF"/>
    <w:rsid w:val="00C12419"/>
    <w:rsid w:val="00C12677"/>
    <w:rsid w:val="00C13DF3"/>
    <w:rsid w:val="00C15466"/>
    <w:rsid w:val="00C15F9E"/>
    <w:rsid w:val="00C17512"/>
    <w:rsid w:val="00C175D5"/>
    <w:rsid w:val="00C17DB1"/>
    <w:rsid w:val="00C21DFA"/>
    <w:rsid w:val="00C22F27"/>
    <w:rsid w:val="00C23374"/>
    <w:rsid w:val="00C23AC1"/>
    <w:rsid w:val="00C24427"/>
    <w:rsid w:val="00C24AD4"/>
    <w:rsid w:val="00C25007"/>
    <w:rsid w:val="00C25FF8"/>
    <w:rsid w:val="00C267F9"/>
    <w:rsid w:val="00C27A68"/>
    <w:rsid w:val="00C30574"/>
    <w:rsid w:val="00C30B82"/>
    <w:rsid w:val="00C30C34"/>
    <w:rsid w:val="00C31344"/>
    <w:rsid w:val="00C31384"/>
    <w:rsid w:val="00C3306C"/>
    <w:rsid w:val="00C334FE"/>
    <w:rsid w:val="00C34806"/>
    <w:rsid w:val="00C35467"/>
    <w:rsid w:val="00C35B2B"/>
    <w:rsid w:val="00C35BFB"/>
    <w:rsid w:val="00C3793B"/>
    <w:rsid w:val="00C40443"/>
    <w:rsid w:val="00C4100D"/>
    <w:rsid w:val="00C413E2"/>
    <w:rsid w:val="00C428E6"/>
    <w:rsid w:val="00C43110"/>
    <w:rsid w:val="00C45079"/>
    <w:rsid w:val="00C4630D"/>
    <w:rsid w:val="00C4778A"/>
    <w:rsid w:val="00C507BC"/>
    <w:rsid w:val="00C50D6F"/>
    <w:rsid w:val="00C5156A"/>
    <w:rsid w:val="00C51E51"/>
    <w:rsid w:val="00C54092"/>
    <w:rsid w:val="00C54124"/>
    <w:rsid w:val="00C552E9"/>
    <w:rsid w:val="00C56722"/>
    <w:rsid w:val="00C5690C"/>
    <w:rsid w:val="00C6026C"/>
    <w:rsid w:val="00C6093B"/>
    <w:rsid w:val="00C61728"/>
    <w:rsid w:val="00C61F33"/>
    <w:rsid w:val="00C635EC"/>
    <w:rsid w:val="00C638E8"/>
    <w:rsid w:val="00C639AE"/>
    <w:rsid w:val="00C63EF5"/>
    <w:rsid w:val="00C64541"/>
    <w:rsid w:val="00C64E03"/>
    <w:rsid w:val="00C65175"/>
    <w:rsid w:val="00C6569B"/>
    <w:rsid w:val="00C65F50"/>
    <w:rsid w:val="00C70259"/>
    <w:rsid w:val="00C702C6"/>
    <w:rsid w:val="00C705C7"/>
    <w:rsid w:val="00C706FA"/>
    <w:rsid w:val="00C713FB"/>
    <w:rsid w:val="00C72079"/>
    <w:rsid w:val="00C72355"/>
    <w:rsid w:val="00C72382"/>
    <w:rsid w:val="00C731BE"/>
    <w:rsid w:val="00C73E22"/>
    <w:rsid w:val="00C74CAE"/>
    <w:rsid w:val="00C75016"/>
    <w:rsid w:val="00C75B1C"/>
    <w:rsid w:val="00C76383"/>
    <w:rsid w:val="00C7665A"/>
    <w:rsid w:val="00C76EAA"/>
    <w:rsid w:val="00C77943"/>
    <w:rsid w:val="00C80477"/>
    <w:rsid w:val="00C805D2"/>
    <w:rsid w:val="00C80A75"/>
    <w:rsid w:val="00C80AAE"/>
    <w:rsid w:val="00C8106C"/>
    <w:rsid w:val="00C81472"/>
    <w:rsid w:val="00C82689"/>
    <w:rsid w:val="00C82972"/>
    <w:rsid w:val="00C82C49"/>
    <w:rsid w:val="00C830B9"/>
    <w:rsid w:val="00C830D1"/>
    <w:rsid w:val="00C84577"/>
    <w:rsid w:val="00C85219"/>
    <w:rsid w:val="00C86ED9"/>
    <w:rsid w:val="00C90E99"/>
    <w:rsid w:val="00C90FF0"/>
    <w:rsid w:val="00C91455"/>
    <w:rsid w:val="00C91FBB"/>
    <w:rsid w:val="00C92795"/>
    <w:rsid w:val="00C92E07"/>
    <w:rsid w:val="00C944DC"/>
    <w:rsid w:val="00C9450F"/>
    <w:rsid w:val="00C95BEA"/>
    <w:rsid w:val="00C96D59"/>
    <w:rsid w:val="00CA07E0"/>
    <w:rsid w:val="00CA0D2A"/>
    <w:rsid w:val="00CA0E79"/>
    <w:rsid w:val="00CA1944"/>
    <w:rsid w:val="00CA22F3"/>
    <w:rsid w:val="00CA2D6C"/>
    <w:rsid w:val="00CA33BF"/>
    <w:rsid w:val="00CA34CB"/>
    <w:rsid w:val="00CA405E"/>
    <w:rsid w:val="00CA5952"/>
    <w:rsid w:val="00CA670D"/>
    <w:rsid w:val="00CA76D0"/>
    <w:rsid w:val="00CB01E5"/>
    <w:rsid w:val="00CB073F"/>
    <w:rsid w:val="00CB0C34"/>
    <w:rsid w:val="00CB1796"/>
    <w:rsid w:val="00CB1BB5"/>
    <w:rsid w:val="00CB1C68"/>
    <w:rsid w:val="00CB294B"/>
    <w:rsid w:val="00CB4893"/>
    <w:rsid w:val="00CB5F9B"/>
    <w:rsid w:val="00CC0F38"/>
    <w:rsid w:val="00CC2B50"/>
    <w:rsid w:val="00CC2FFB"/>
    <w:rsid w:val="00CC32A4"/>
    <w:rsid w:val="00CC3D0D"/>
    <w:rsid w:val="00CC3EFB"/>
    <w:rsid w:val="00CC3F8B"/>
    <w:rsid w:val="00CC423E"/>
    <w:rsid w:val="00CC4442"/>
    <w:rsid w:val="00CC49BA"/>
    <w:rsid w:val="00CC4DAF"/>
    <w:rsid w:val="00CC5AC0"/>
    <w:rsid w:val="00CC651C"/>
    <w:rsid w:val="00CC6623"/>
    <w:rsid w:val="00CC7CFC"/>
    <w:rsid w:val="00CD0131"/>
    <w:rsid w:val="00CD050E"/>
    <w:rsid w:val="00CD0732"/>
    <w:rsid w:val="00CD0DF0"/>
    <w:rsid w:val="00CD249C"/>
    <w:rsid w:val="00CD34B7"/>
    <w:rsid w:val="00CD35F2"/>
    <w:rsid w:val="00CD3D1B"/>
    <w:rsid w:val="00CD4051"/>
    <w:rsid w:val="00CD4572"/>
    <w:rsid w:val="00CD49B7"/>
    <w:rsid w:val="00CD4CB6"/>
    <w:rsid w:val="00CD533A"/>
    <w:rsid w:val="00CE0B3C"/>
    <w:rsid w:val="00CE0F39"/>
    <w:rsid w:val="00CE2B8A"/>
    <w:rsid w:val="00CE399B"/>
    <w:rsid w:val="00CE4197"/>
    <w:rsid w:val="00CE4C23"/>
    <w:rsid w:val="00CE4F82"/>
    <w:rsid w:val="00CE5585"/>
    <w:rsid w:val="00CE59D7"/>
    <w:rsid w:val="00CE5E49"/>
    <w:rsid w:val="00CE6714"/>
    <w:rsid w:val="00CE6CB5"/>
    <w:rsid w:val="00CF1C11"/>
    <w:rsid w:val="00CF1C74"/>
    <w:rsid w:val="00CF2855"/>
    <w:rsid w:val="00CF39AD"/>
    <w:rsid w:val="00CF5BAA"/>
    <w:rsid w:val="00CF6064"/>
    <w:rsid w:val="00CF6315"/>
    <w:rsid w:val="00CF6842"/>
    <w:rsid w:val="00D002F9"/>
    <w:rsid w:val="00D01E9F"/>
    <w:rsid w:val="00D050D3"/>
    <w:rsid w:val="00D053CD"/>
    <w:rsid w:val="00D053CE"/>
    <w:rsid w:val="00D05942"/>
    <w:rsid w:val="00D05E54"/>
    <w:rsid w:val="00D05E6D"/>
    <w:rsid w:val="00D0692E"/>
    <w:rsid w:val="00D06E34"/>
    <w:rsid w:val="00D0713E"/>
    <w:rsid w:val="00D07CBF"/>
    <w:rsid w:val="00D103F4"/>
    <w:rsid w:val="00D116AE"/>
    <w:rsid w:val="00D12A45"/>
    <w:rsid w:val="00D1361A"/>
    <w:rsid w:val="00D143FC"/>
    <w:rsid w:val="00D15615"/>
    <w:rsid w:val="00D15E86"/>
    <w:rsid w:val="00D165A6"/>
    <w:rsid w:val="00D176D6"/>
    <w:rsid w:val="00D17813"/>
    <w:rsid w:val="00D20295"/>
    <w:rsid w:val="00D206A9"/>
    <w:rsid w:val="00D209D1"/>
    <w:rsid w:val="00D20C1A"/>
    <w:rsid w:val="00D20C7C"/>
    <w:rsid w:val="00D21F94"/>
    <w:rsid w:val="00D222AF"/>
    <w:rsid w:val="00D229C1"/>
    <w:rsid w:val="00D25A35"/>
    <w:rsid w:val="00D25EEA"/>
    <w:rsid w:val="00D2733D"/>
    <w:rsid w:val="00D27CDC"/>
    <w:rsid w:val="00D27DF7"/>
    <w:rsid w:val="00D30F53"/>
    <w:rsid w:val="00D321E7"/>
    <w:rsid w:val="00D32595"/>
    <w:rsid w:val="00D32DA8"/>
    <w:rsid w:val="00D35589"/>
    <w:rsid w:val="00D3609C"/>
    <w:rsid w:val="00D367B5"/>
    <w:rsid w:val="00D3798D"/>
    <w:rsid w:val="00D37BBA"/>
    <w:rsid w:val="00D37EAC"/>
    <w:rsid w:val="00D37F46"/>
    <w:rsid w:val="00D40040"/>
    <w:rsid w:val="00D41685"/>
    <w:rsid w:val="00D42342"/>
    <w:rsid w:val="00D44D30"/>
    <w:rsid w:val="00D45194"/>
    <w:rsid w:val="00D4564B"/>
    <w:rsid w:val="00D46667"/>
    <w:rsid w:val="00D468CA"/>
    <w:rsid w:val="00D470D4"/>
    <w:rsid w:val="00D47899"/>
    <w:rsid w:val="00D5037C"/>
    <w:rsid w:val="00D50AF1"/>
    <w:rsid w:val="00D50CEC"/>
    <w:rsid w:val="00D51DFC"/>
    <w:rsid w:val="00D53070"/>
    <w:rsid w:val="00D541EA"/>
    <w:rsid w:val="00D544DC"/>
    <w:rsid w:val="00D55D7E"/>
    <w:rsid w:val="00D55FDC"/>
    <w:rsid w:val="00D5634C"/>
    <w:rsid w:val="00D575BB"/>
    <w:rsid w:val="00D5B314"/>
    <w:rsid w:val="00D60020"/>
    <w:rsid w:val="00D609B9"/>
    <w:rsid w:val="00D60BC9"/>
    <w:rsid w:val="00D61362"/>
    <w:rsid w:val="00D61C2C"/>
    <w:rsid w:val="00D63338"/>
    <w:rsid w:val="00D63E65"/>
    <w:rsid w:val="00D64242"/>
    <w:rsid w:val="00D663B5"/>
    <w:rsid w:val="00D664F7"/>
    <w:rsid w:val="00D6705E"/>
    <w:rsid w:val="00D67E87"/>
    <w:rsid w:val="00D706C3"/>
    <w:rsid w:val="00D70C25"/>
    <w:rsid w:val="00D7143C"/>
    <w:rsid w:val="00D733E7"/>
    <w:rsid w:val="00D73FF9"/>
    <w:rsid w:val="00D74741"/>
    <w:rsid w:val="00D7486D"/>
    <w:rsid w:val="00D75012"/>
    <w:rsid w:val="00D75312"/>
    <w:rsid w:val="00D75B65"/>
    <w:rsid w:val="00D7645A"/>
    <w:rsid w:val="00D768FE"/>
    <w:rsid w:val="00D809C5"/>
    <w:rsid w:val="00D8165B"/>
    <w:rsid w:val="00D8171E"/>
    <w:rsid w:val="00D81947"/>
    <w:rsid w:val="00D81D62"/>
    <w:rsid w:val="00D833C6"/>
    <w:rsid w:val="00D83800"/>
    <w:rsid w:val="00D85958"/>
    <w:rsid w:val="00D8667F"/>
    <w:rsid w:val="00D87DC4"/>
    <w:rsid w:val="00D90321"/>
    <w:rsid w:val="00D90333"/>
    <w:rsid w:val="00D90B4A"/>
    <w:rsid w:val="00D91035"/>
    <w:rsid w:val="00D924F2"/>
    <w:rsid w:val="00D926B4"/>
    <w:rsid w:val="00D92FCC"/>
    <w:rsid w:val="00D932A8"/>
    <w:rsid w:val="00D9388D"/>
    <w:rsid w:val="00D93B4D"/>
    <w:rsid w:val="00D93CD3"/>
    <w:rsid w:val="00D94B74"/>
    <w:rsid w:val="00D95C07"/>
    <w:rsid w:val="00D95C1B"/>
    <w:rsid w:val="00D96263"/>
    <w:rsid w:val="00D96904"/>
    <w:rsid w:val="00D9714C"/>
    <w:rsid w:val="00DA27EB"/>
    <w:rsid w:val="00DA3420"/>
    <w:rsid w:val="00DA46FC"/>
    <w:rsid w:val="00DA6379"/>
    <w:rsid w:val="00DA6470"/>
    <w:rsid w:val="00DA669E"/>
    <w:rsid w:val="00DA76CB"/>
    <w:rsid w:val="00DA7B07"/>
    <w:rsid w:val="00DB1174"/>
    <w:rsid w:val="00DB42CC"/>
    <w:rsid w:val="00DB4BEC"/>
    <w:rsid w:val="00DB4C6B"/>
    <w:rsid w:val="00DB4F2A"/>
    <w:rsid w:val="00DB6846"/>
    <w:rsid w:val="00DB7546"/>
    <w:rsid w:val="00DB7890"/>
    <w:rsid w:val="00DB7AE4"/>
    <w:rsid w:val="00DC0285"/>
    <w:rsid w:val="00DC2214"/>
    <w:rsid w:val="00DC26D1"/>
    <w:rsid w:val="00DC33BD"/>
    <w:rsid w:val="00DC3919"/>
    <w:rsid w:val="00DC4D6B"/>
    <w:rsid w:val="00DC58D2"/>
    <w:rsid w:val="00DC72B6"/>
    <w:rsid w:val="00DC7873"/>
    <w:rsid w:val="00DD0671"/>
    <w:rsid w:val="00DD1C57"/>
    <w:rsid w:val="00DD26E4"/>
    <w:rsid w:val="00DD29C2"/>
    <w:rsid w:val="00DD457A"/>
    <w:rsid w:val="00DD499E"/>
    <w:rsid w:val="00DD6266"/>
    <w:rsid w:val="00DD6370"/>
    <w:rsid w:val="00DD6D3B"/>
    <w:rsid w:val="00DD6E66"/>
    <w:rsid w:val="00DD71F6"/>
    <w:rsid w:val="00DD738C"/>
    <w:rsid w:val="00DE037F"/>
    <w:rsid w:val="00DE066E"/>
    <w:rsid w:val="00DE115E"/>
    <w:rsid w:val="00DE28DF"/>
    <w:rsid w:val="00DE6EEF"/>
    <w:rsid w:val="00DE70A1"/>
    <w:rsid w:val="00DE71AE"/>
    <w:rsid w:val="00DE72F3"/>
    <w:rsid w:val="00DF0DA7"/>
    <w:rsid w:val="00DF1308"/>
    <w:rsid w:val="00DF1737"/>
    <w:rsid w:val="00DF2103"/>
    <w:rsid w:val="00DF28EC"/>
    <w:rsid w:val="00DF2C11"/>
    <w:rsid w:val="00DF2EA7"/>
    <w:rsid w:val="00DF3391"/>
    <w:rsid w:val="00DF3B71"/>
    <w:rsid w:val="00DF4808"/>
    <w:rsid w:val="00DF578E"/>
    <w:rsid w:val="00DF59B0"/>
    <w:rsid w:val="00DF6E89"/>
    <w:rsid w:val="00DF7232"/>
    <w:rsid w:val="00DF753A"/>
    <w:rsid w:val="00E0081B"/>
    <w:rsid w:val="00E019EE"/>
    <w:rsid w:val="00E02438"/>
    <w:rsid w:val="00E0287B"/>
    <w:rsid w:val="00E033E0"/>
    <w:rsid w:val="00E035A0"/>
    <w:rsid w:val="00E03785"/>
    <w:rsid w:val="00E04EA0"/>
    <w:rsid w:val="00E06B37"/>
    <w:rsid w:val="00E07662"/>
    <w:rsid w:val="00E14531"/>
    <w:rsid w:val="00E158BE"/>
    <w:rsid w:val="00E214A4"/>
    <w:rsid w:val="00E21535"/>
    <w:rsid w:val="00E2187A"/>
    <w:rsid w:val="00E21B20"/>
    <w:rsid w:val="00E21E6C"/>
    <w:rsid w:val="00E22B37"/>
    <w:rsid w:val="00E236ED"/>
    <w:rsid w:val="00E2396D"/>
    <w:rsid w:val="00E2472F"/>
    <w:rsid w:val="00E258F4"/>
    <w:rsid w:val="00E301A4"/>
    <w:rsid w:val="00E3056E"/>
    <w:rsid w:val="00E30733"/>
    <w:rsid w:val="00E30743"/>
    <w:rsid w:val="00E307B4"/>
    <w:rsid w:val="00E32355"/>
    <w:rsid w:val="00E32516"/>
    <w:rsid w:val="00E32EAB"/>
    <w:rsid w:val="00E335AC"/>
    <w:rsid w:val="00E33B13"/>
    <w:rsid w:val="00E33C9B"/>
    <w:rsid w:val="00E33D9F"/>
    <w:rsid w:val="00E34A91"/>
    <w:rsid w:val="00E3592D"/>
    <w:rsid w:val="00E36E9C"/>
    <w:rsid w:val="00E40718"/>
    <w:rsid w:val="00E41074"/>
    <w:rsid w:val="00E4115D"/>
    <w:rsid w:val="00E41798"/>
    <w:rsid w:val="00E4235F"/>
    <w:rsid w:val="00E427D5"/>
    <w:rsid w:val="00E435BE"/>
    <w:rsid w:val="00E43884"/>
    <w:rsid w:val="00E43B88"/>
    <w:rsid w:val="00E44FC4"/>
    <w:rsid w:val="00E45A60"/>
    <w:rsid w:val="00E461B7"/>
    <w:rsid w:val="00E463D3"/>
    <w:rsid w:val="00E478B5"/>
    <w:rsid w:val="00E50BD8"/>
    <w:rsid w:val="00E51126"/>
    <w:rsid w:val="00E51EFF"/>
    <w:rsid w:val="00E51FBF"/>
    <w:rsid w:val="00E52005"/>
    <w:rsid w:val="00E52DB9"/>
    <w:rsid w:val="00E539DC"/>
    <w:rsid w:val="00E54767"/>
    <w:rsid w:val="00E560CF"/>
    <w:rsid w:val="00E56581"/>
    <w:rsid w:val="00E5760D"/>
    <w:rsid w:val="00E57AA1"/>
    <w:rsid w:val="00E57EBC"/>
    <w:rsid w:val="00E60799"/>
    <w:rsid w:val="00E63CA8"/>
    <w:rsid w:val="00E63DD9"/>
    <w:rsid w:val="00E6478B"/>
    <w:rsid w:val="00E66202"/>
    <w:rsid w:val="00E66ACF"/>
    <w:rsid w:val="00E700D9"/>
    <w:rsid w:val="00E7061D"/>
    <w:rsid w:val="00E7171F"/>
    <w:rsid w:val="00E71A0B"/>
    <w:rsid w:val="00E73DC1"/>
    <w:rsid w:val="00E740C5"/>
    <w:rsid w:val="00E764BB"/>
    <w:rsid w:val="00E76B7C"/>
    <w:rsid w:val="00E77A1A"/>
    <w:rsid w:val="00E800A9"/>
    <w:rsid w:val="00E80794"/>
    <w:rsid w:val="00E80FC8"/>
    <w:rsid w:val="00E81CE3"/>
    <w:rsid w:val="00E82286"/>
    <w:rsid w:val="00E826E7"/>
    <w:rsid w:val="00E82A35"/>
    <w:rsid w:val="00E84970"/>
    <w:rsid w:val="00E85298"/>
    <w:rsid w:val="00E85E49"/>
    <w:rsid w:val="00E864D6"/>
    <w:rsid w:val="00E86779"/>
    <w:rsid w:val="00E8748C"/>
    <w:rsid w:val="00E877E1"/>
    <w:rsid w:val="00E8782C"/>
    <w:rsid w:val="00E8799B"/>
    <w:rsid w:val="00E87FAA"/>
    <w:rsid w:val="00E90495"/>
    <w:rsid w:val="00E90568"/>
    <w:rsid w:val="00E9090D"/>
    <w:rsid w:val="00E910A3"/>
    <w:rsid w:val="00E910F4"/>
    <w:rsid w:val="00E9136C"/>
    <w:rsid w:val="00E91B57"/>
    <w:rsid w:val="00E91BA6"/>
    <w:rsid w:val="00E92FD9"/>
    <w:rsid w:val="00E94175"/>
    <w:rsid w:val="00E95793"/>
    <w:rsid w:val="00E95C43"/>
    <w:rsid w:val="00E977CE"/>
    <w:rsid w:val="00E97F91"/>
    <w:rsid w:val="00EA0C97"/>
    <w:rsid w:val="00EA10E2"/>
    <w:rsid w:val="00EA14EC"/>
    <w:rsid w:val="00EA266B"/>
    <w:rsid w:val="00EA3356"/>
    <w:rsid w:val="00EA4E77"/>
    <w:rsid w:val="00EA5894"/>
    <w:rsid w:val="00EA61DE"/>
    <w:rsid w:val="00EA6438"/>
    <w:rsid w:val="00EA6588"/>
    <w:rsid w:val="00EA6C7E"/>
    <w:rsid w:val="00EA72C2"/>
    <w:rsid w:val="00EA72CF"/>
    <w:rsid w:val="00EA7939"/>
    <w:rsid w:val="00EB0B37"/>
    <w:rsid w:val="00EB1663"/>
    <w:rsid w:val="00EB2639"/>
    <w:rsid w:val="00EB4EC6"/>
    <w:rsid w:val="00EB61AE"/>
    <w:rsid w:val="00EB6557"/>
    <w:rsid w:val="00EB673F"/>
    <w:rsid w:val="00EB7205"/>
    <w:rsid w:val="00EB734D"/>
    <w:rsid w:val="00EB79E5"/>
    <w:rsid w:val="00EC163D"/>
    <w:rsid w:val="00EC1E70"/>
    <w:rsid w:val="00EC1EAC"/>
    <w:rsid w:val="00EC27E6"/>
    <w:rsid w:val="00EC3116"/>
    <w:rsid w:val="00EC3169"/>
    <w:rsid w:val="00EC3898"/>
    <w:rsid w:val="00EC4D67"/>
    <w:rsid w:val="00EC53CF"/>
    <w:rsid w:val="00EC642F"/>
    <w:rsid w:val="00ED0C3A"/>
    <w:rsid w:val="00ED0DEF"/>
    <w:rsid w:val="00ED1772"/>
    <w:rsid w:val="00ED2704"/>
    <w:rsid w:val="00ED6071"/>
    <w:rsid w:val="00ED641F"/>
    <w:rsid w:val="00ED6BAE"/>
    <w:rsid w:val="00ED6DA0"/>
    <w:rsid w:val="00ED72D3"/>
    <w:rsid w:val="00EE0A73"/>
    <w:rsid w:val="00EE0C36"/>
    <w:rsid w:val="00EE0E74"/>
    <w:rsid w:val="00EE2F07"/>
    <w:rsid w:val="00EE410B"/>
    <w:rsid w:val="00EE41D6"/>
    <w:rsid w:val="00EE4ABA"/>
    <w:rsid w:val="00EE58A1"/>
    <w:rsid w:val="00EE5CA2"/>
    <w:rsid w:val="00EE670D"/>
    <w:rsid w:val="00EE694C"/>
    <w:rsid w:val="00EE6CFE"/>
    <w:rsid w:val="00EE7422"/>
    <w:rsid w:val="00EF0AF1"/>
    <w:rsid w:val="00EF0C88"/>
    <w:rsid w:val="00EF109A"/>
    <w:rsid w:val="00EF1204"/>
    <w:rsid w:val="00EF2B46"/>
    <w:rsid w:val="00EF2B96"/>
    <w:rsid w:val="00EF32D1"/>
    <w:rsid w:val="00EF3441"/>
    <w:rsid w:val="00EF394A"/>
    <w:rsid w:val="00EF3B07"/>
    <w:rsid w:val="00EF3F0F"/>
    <w:rsid w:val="00EF4F32"/>
    <w:rsid w:val="00F00230"/>
    <w:rsid w:val="00F01D5B"/>
    <w:rsid w:val="00F01F5E"/>
    <w:rsid w:val="00F03887"/>
    <w:rsid w:val="00F03F07"/>
    <w:rsid w:val="00F045DF"/>
    <w:rsid w:val="00F049F5"/>
    <w:rsid w:val="00F04B78"/>
    <w:rsid w:val="00F05A8B"/>
    <w:rsid w:val="00F0601A"/>
    <w:rsid w:val="00F067B3"/>
    <w:rsid w:val="00F06BB7"/>
    <w:rsid w:val="00F07ACC"/>
    <w:rsid w:val="00F1099E"/>
    <w:rsid w:val="00F10B8B"/>
    <w:rsid w:val="00F117A7"/>
    <w:rsid w:val="00F11ADA"/>
    <w:rsid w:val="00F11E32"/>
    <w:rsid w:val="00F12FEC"/>
    <w:rsid w:val="00F13703"/>
    <w:rsid w:val="00F14248"/>
    <w:rsid w:val="00F14550"/>
    <w:rsid w:val="00F14AFA"/>
    <w:rsid w:val="00F14C69"/>
    <w:rsid w:val="00F1560B"/>
    <w:rsid w:val="00F166D0"/>
    <w:rsid w:val="00F168D1"/>
    <w:rsid w:val="00F17A3D"/>
    <w:rsid w:val="00F204CF"/>
    <w:rsid w:val="00F20E40"/>
    <w:rsid w:val="00F22B81"/>
    <w:rsid w:val="00F24333"/>
    <w:rsid w:val="00F250E3"/>
    <w:rsid w:val="00F25561"/>
    <w:rsid w:val="00F2610F"/>
    <w:rsid w:val="00F26361"/>
    <w:rsid w:val="00F266B9"/>
    <w:rsid w:val="00F266EF"/>
    <w:rsid w:val="00F30144"/>
    <w:rsid w:val="00F30382"/>
    <w:rsid w:val="00F305DE"/>
    <w:rsid w:val="00F30EB3"/>
    <w:rsid w:val="00F3116A"/>
    <w:rsid w:val="00F32435"/>
    <w:rsid w:val="00F32A0C"/>
    <w:rsid w:val="00F333A5"/>
    <w:rsid w:val="00F343F4"/>
    <w:rsid w:val="00F3503C"/>
    <w:rsid w:val="00F357F6"/>
    <w:rsid w:val="00F36567"/>
    <w:rsid w:val="00F36E2E"/>
    <w:rsid w:val="00F37C51"/>
    <w:rsid w:val="00F4111A"/>
    <w:rsid w:val="00F420B1"/>
    <w:rsid w:val="00F422C1"/>
    <w:rsid w:val="00F43AF2"/>
    <w:rsid w:val="00F45751"/>
    <w:rsid w:val="00F45E4D"/>
    <w:rsid w:val="00F46D4C"/>
    <w:rsid w:val="00F502BC"/>
    <w:rsid w:val="00F505DF"/>
    <w:rsid w:val="00F50A75"/>
    <w:rsid w:val="00F530F9"/>
    <w:rsid w:val="00F546D2"/>
    <w:rsid w:val="00F54CCD"/>
    <w:rsid w:val="00F54DC6"/>
    <w:rsid w:val="00F564C5"/>
    <w:rsid w:val="00F5721D"/>
    <w:rsid w:val="00F57B88"/>
    <w:rsid w:val="00F6235F"/>
    <w:rsid w:val="00F629FE"/>
    <w:rsid w:val="00F62FEE"/>
    <w:rsid w:val="00F63249"/>
    <w:rsid w:val="00F662AF"/>
    <w:rsid w:val="00F66538"/>
    <w:rsid w:val="00F66E6B"/>
    <w:rsid w:val="00F672D7"/>
    <w:rsid w:val="00F70379"/>
    <w:rsid w:val="00F703B8"/>
    <w:rsid w:val="00F7448C"/>
    <w:rsid w:val="00F74A2B"/>
    <w:rsid w:val="00F74D7F"/>
    <w:rsid w:val="00F74EDE"/>
    <w:rsid w:val="00F7501F"/>
    <w:rsid w:val="00F7506B"/>
    <w:rsid w:val="00F76594"/>
    <w:rsid w:val="00F76B4A"/>
    <w:rsid w:val="00F76C2F"/>
    <w:rsid w:val="00F76CD0"/>
    <w:rsid w:val="00F76D72"/>
    <w:rsid w:val="00F808D6"/>
    <w:rsid w:val="00F8158B"/>
    <w:rsid w:val="00F82040"/>
    <w:rsid w:val="00F82826"/>
    <w:rsid w:val="00F83384"/>
    <w:rsid w:val="00F837AC"/>
    <w:rsid w:val="00F83CE7"/>
    <w:rsid w:val="00F83EAF"/>
    <w:rsid w:val="00F84B89"/>
    <w:rsid w:val="00F84FC4"/>
    <w:rsid w:val="00F85743"/>
    <w:rsid w:val="00F90816"/>
    <w:rsid w:val="00F90821"/>
    <w:rsid w:val="00F915BA"/>
    <w:rsid w:val="00F91A1F"/>
    <w:rsid w:val="00F91ECA"/>
    <w:rsid w:val="00F926A1"/>
    <w:rsid w:val="00F9299B"/>
    <w:rsid w:val="00F92EC9"/>
    <w:rsid w:val="00F934F2"/>
    <w:rsid w:val="00F93A8D"/>
    <w:rsid w:val="00F94252"/>
    <w:rsid w:val="00F952F0"/>
    <w:rsid w:val="00F9597E"/>
    <w:rsid w:val="00F961C4"/>
    <w:rsid w:val="00FA0310"/>
    <w:rsid w:val="00FA1A6A"/>
    <w:rsid w:val="00FA27CE"/>
    <w:rsid w:val="00FA2BDB"/>
    <w:rsid w:val="00FA32FE"/>
    <w:rsid w:val="00FA3699"/>
    <w:rsid w:val="00FA39D4"/>
    <w:rsid w:val="00FA43A5"/>
    <w:rsid w:val="00FA5B27"/>
    <w:rsid w:val="00FA5FCC"/>
    <w:rsid w:val="00FA6F9C"/>
    <w:rsid w:val="00FA77C3"/>
    <w:rsid w:val="00FB0C26"/>
    <w:rsid w:val="00FB1445"/>
    <w:rsid w:val="00FB1E89"/>
    <w:rsid w:val="00FB4350"/>
    <w:rsid w:val="00FB4BF8"/>
    <w:rsid w:val="00FB5183"/>
    <w:rsid w:val="00FB5221"/>
    <w:rsid w:val="00FB548C"/>
    <w:rsid w:val="00FB594C"/>
    <w:rsid w:val="00FB7768"/>
    <w:rsid w:val="00FC17BE"/>
    <w:rsid w:val="00FC1A43"/>
    <w:rsid w:val="00FC1BDE"/>
    <w:rsid w:val="00FC2802"/>
    <w:rsid w:val="00FC2953"/>
    <w:rsid w:val="00FC3F73"/>
    <w:rsid w:val="00FC4156"/>
    <w:rsid w:val="00FC42B6"/>
    <w:rsid w:val="00FC5102"/>
    <w:rsid w:val="00FC52CA"/>
    <w:rsid w:val="00FC68E0"/>
    <w:rsid w:val="00FC7020"/>
    <w:rsid w:val="00FD08EC"/>
    <w:rsid w:val="00FD1717"/>
    <w:rsid w:val="00FD25E2"/>
    <w:rsid w:val="00FD4EE7"/>
    <w:rsid w:val="00FD4F99"/>
    <w:rsid w:val="00FD5141"/>
    <w:rsid w:val="00FD5D1B"/>
    <w:rsid w:val="00FD6BA3"/>
    <w:rsid w:val="00FE0D73"/>
    <w:rsid w:val="00FE14D9"/>
    <w:rsid w:val="00FE2150"/>
    <w:rsid w:val="00FE2186"/>
    <w:rsid w:val="00FE2321"/>
    <w:rsid w:val="00FE24B5"/>
    <w:rsid w:val="00FE26A7"/>
    <w:rsid w:val="00FE2AB7"/>
    <w:rsid w:val="00FE4F4B"/>
    <w:rsid w:val="00FE4F4F"/>
    <w:rsid w:val="00FE4FA7"/>
    <w:rsid w:val="00FE5713"/>
    <w:rsid w:val="00FE62DD"/>
    <w:rsid w:val="00FE6752"/>
    <w:rsid w:val="00FE75D0"/>
    <w:rsid w:val="00FE7BFB"/>
    <w:rsid w:val="00FF0EB3"/>
    <w:rsid w:val="00FF228A"/>
    <w:rsid w:val="00FF3828"/>
    <w:rsid w:val="00FF46FA"/>
    <w:rsid w:val="00FF521A"/>
    <w:rsid w:val="00FF53C7"/>
    <w:rsid w:val="00FF57FE"/>
    <w:rsid w:val="00FF5B8A"/>
    <w:rsid w:val="00FF74FC"/>
    <w:rsid w:val="010C8DE9"/>
    <w:rsid w:val="01260495"/>
    <w:rsid w:val="0128AC45"/>
    <w:rsid w:val="0149D4A0"/>
    <w:rsid w:val="0184990F"/>
    <w:rsid w:val="01ADFB99"/>
    <w:rsid w:val="01AF1DA7"/>
    <w:rsid w:val="01C430CE"/>
    <w:rsid w:val="01D10EC9"/>
    <w:rsid w:val="01EA93C0"/>
    <w:rsid w:val="01EDFA21"/>
    <w:rsid w:val="020F153E"/>
    <w:rsid w:val="028D3731"/>
    <w:rsid w:val="029431B5"/>
    <w:rsid w:val="0299F6E0"/>
    <w:rsid w:val="02A252C9"/>
    <w:rsid w:val="02BC2A16"/>
    <w:rsid w:val="02D4BCEC"/>
    <w:rsid w:val="02F7B113"/>
    <w:rsid w:val="0315E24F"/>
    <w:rsid w:val="032E2025"/>
    <w:rsid w:val="03837DAA"/>
    <w:rsid w:val="03E85711"/>
    <w:rsid w:val="04013C7D"/>
    <w:rsid w:val="04214E8B"/>
    <w:rsid w:val="045C3A5E"/>
    <w:rsid w:val="0464DA7F"/>
    <w:rsid w:val="0468AB03"/>
    <w:rsid w:val="047BE953"/>
    <w:rsid w:val="04BCEEB0"/>
    <w:rsid w:val="04EE8EFF"/>
    <w:rsid w:val="0507A384"/>
    <w:rsid w:val="052BB75A"/>
    <w:rsid w:val="0588C340"/>
    <w:rsid w:val="05A71510"/>
    <w:rsid w:val="05C4D7F3"/>
    <w:rsid w:val="05E4F9CE"/>
    <w:rsid w:val="05FBF158"/>
    <w:rsid w:val="0600C840"/>
    <w:rsid w:val="0600EB91"/>
    <w:rsid w:val="0640E7D5"/>
    <w:rsid w:val="0652AE96"/>
    <w:rsid w:val="0662841A"/>
    <w:rsid w:val="0672A590"/>
    <w:rsid w:val="068CF8FE"/>
    <w:rsid w:val="06C01BDC"/>
    <w:rsid w:val="0726D788"/>
    <w:rsid w:val="0745323B"/>
    <w:rsid w:val="07AFBB99"/>
    <w:rsid w:val="07C1EC05"/>
    <w:rsid w:val="07CCAC71"/>
    <w:rsid w:val="08126B53"/>
    <w:rsid w:val="0829239B"/>
    <w:rsid w:val="082AA603"/>
    <w:rsid w:val="085CD6ED"/>
    <w:rsid w:val="085EB903"/>
    <w:rsid w:val="087FB15C"/>
    <w:rsid w:val="088B39F7"/>
    <w:rsid w:val="088C6F72"/>
    <w:rsid w:val="08DB8EA4"/>
    <w:rsid w:val="08DD5999"/>
    <w:rsid w:val="091B8134"/>
    <w:rsid w:val="0938A742"/>
    <w:rsid w:val="097679EF"/>
    <w:rsid w:val="099E7F2B"/>
    <w:rsid w:val="09D31A39"/>
    <w:rsid w:val="09FCA172"/>
    <w:rsid w:val="0A00AD86"/>
    <w:rsid w:val="0A34BD29"/>
    <w:rsid w:val="0A3A9255"/>
    <w:rsid w:val="0A6DDE2B"/>
    <w:rsid w:val="0A7F14B0"/>
    <w:rsid w:val="0AE50883"/>
    <w:rsid w:val="0AE9585C"/>
    <w:rsid w:val="0B063206"/>
    <w:rsid w:val="0B143F94"/>
    <w:rsid w:val="0B202D04"/>
    <w:rsid w:val="0B3C64E3"/>
    <w:rsid w:val="0B501AC8"/>
    <w:rsid w:val="0B6695A7"/>
    <w:rsid w:val="0B837370"/>
    <w:rsid w:val="0BB24AB5"/>
    <w:rsid w:val="0BC6665A"/>
    <w:rsid w:val="0BDAF4C9"/>
    <w:rsid w:val="0C0E1530"/>
    <w:rsid w:val="0C1D5046"/>
    <w:rsid w:val="0C3E9A60"/>
    <w:rsid w:val="0C466ED4"/>
    <w:rsid w:val="0C5AE0EF"/>
    <w:rsid w:val="0C66ECB2"/>
    <w:rsid w:val="0C6D3B2B"/>
    <w:rsid w:val="0C6FCFD4"/>
    <w:rsid w:val="0CA63E85"/>
    <w:rsid w:val="0CA9BCDE"/>
    <w:rsid w:val="0CCBBA40"/>
    <w:rsid w:val="0D0ABAFB"/>
    <w:rsid w:val="0D2FE172"/>
    <w:rsid w:val="0D3408E5"/>
    <w:rsid w:val="0D3C5547"/>
    <w:rsid w:val="0D4796D7"/>
    <w:rsid w:val="0D4D811B"/>
    <w:rsid w:val="0DF5CAE5"/>
    <w:rsid w:val="0E07F6DF"/>
    <w:rsid w:val="0E293B85"/>
    <w:rsid w:val="0E3CD198"/>
    <w:rsid w:val="0E4D8CD2"/>
    <w:rsid w:val="0E76D3AA"/>
    <w:rsid w:val="0E7867A0"/>
    <w:rsid w:val="0E8FA6EE"/>
    <w:rsid w:val="0EFD9EA7"/>
    <w:rsid w:val="0F2A2071"/>
    <w:rsid w:val="0F368A54"/>
    <w:rsid w:val="0F52237D"/>
    <w:rsid w:val="0F694522"/>
    <w:rsid w:val="0F8C0C78"/>
    <w:rsid w:val="0F98F7E4"/>
    <w:rsid w:val="0FC3BAB7"/>
    <w:rsid w:val="1023D785"/>
    <w:rsid w:val="102A8906"/>
    <w:rsid w:val="104912D8"/>
    <w:rsid w:val="105398F2"/>
    <w:rsid w:val="105FDEE5"/>
    <w:rsid w:val="107A2F67"/>
    <w:rsid w:val="10ACACF6"/>
    <w:rsid w:val="10DC261B"/>
    <w:rsid w:val="11027FAB"/>
    <w:rsid w:val="110C0CF5"/>
    <w:rsid w:val="1125E64D"/>
    <w:rsid w:val="114A2C4E"/>
    <w:rsid w:val="11695C3F"/>
    <w:rsid w:val="11EFF2AD"/>
    <w:rsid w:val="120C7B52"/>
    <w:rsid w:val="121F72DD"/>
    <w:rsid w:val="12350DFC"/>
    <w:rsid w:val="125375B7"/>
    <w:rsid w:val="12BAEB0D"/>
    <w:rsid w:val="12D927D7"/>
    <w:rsid w:val="12EE6647"/>
    <w:rsid w:val="1330754F"/>
    <w:rsid w:val="1341D01A"/>
    <w:rsid w:val="13633BE7"/>
    <w:rsid w:val="1392250A"/>
    <w:rsid w:val="13B152B1"/>
    <w:rsid w:val="13B4F250"/>
    <w:rsid w:val="1410A566"/>
    <w:rsid w:val="141F9E1F"/>
    <w:rsid w:val="1433822E"/>
    <w:rsid w:val="14532EBB"/>
    <w:rsid w:val="14565E00"/>
    <w:rsid w:val="14B5B040"/>
    <w:rsid w:val="14CF0F04"/>
    <w:rsid w:val="14D3F089"/>
    <w:rsid w:val="14D47514"/>
    <w:rsid w:val="1506AC26"/>
    <w:rsid w:val="15188446"/>
    <w:rsid w:val="1544F37E"/>
    <w:rsid w:val="154D2312"/>
    <w:rsid w:val="154F4287"/>
    <w:rsid w:val="159AFDA0"/>
    <w:rsid w:val="15A8D6AB"/>
    <w:rsid w:val="15D76FB8"/>
    <w:rsid w:val="15F99D79"/>
    <w:rsid w:val="16214A81"/>
    <w:rsid w:val="16242847"/>
    <w:rsid w:val="1637FD88"/>
    <w:rsid w:val="163B64EA"/>
    <w:rsid w:val="16667172"/>
    <w:rsid w:val="16795438"/>
    <w:rsid w:val="16BF1B4B"/>
    <w:rsid w:val="16D87603"/>
    <w:rsid w:val="16EFDB8C"/>
    <w:rsid w:val="170AFF55"/>
    <w:rsid w:val="1791389D"/>
    <w:rsid w:val="1798BC5F"/>
    <w:rsid w:val="179A502C"/>
    <w:rsid w:val="179CF681"/>
    <w:rsid w:val="17E6E985"/>
    <w:rsid w:val="17E914E0"/>
    <w:rsid w:val="17FAB794"/>
    <w:rsid w:val="18140506"/>
    <w:rsid w:val="182060C6"/>
    <w:rsid w:val="18307CA3"/>
    <w:rsid w:val="184CED4B"/>
    <w:rsid w:val="1865962D"/>
    <w:rsid w:val="194F23BE"/>
    <w:rsid w:val="194FB310"/>
    <w:rsid w:val="19B9723D"/>
    <w:rsid w:val="19F214FB"/>
    <w:rsid w:val="19FA73E7"/>
    <w:rsid w:val="1A2FAEAE"/>
    <w:rsid w:val="1A3C9E8C"/>
    <w:rsid w:val="1A657E52"/>
    <w:rsid w:val="1AC90061"/>
    <w:rsid w:val="1AD3DBEE"/>
    <w:rsid w:val="1AD4A2C4"/>
    <w:rsid w:val="1AF74C52"/>
    <w:rsid w:val="1B1CDE55"/>
    <w:rsid w:val="1B1F76CC"/>
    <w:rsid w:val="1B3803D3"/>
    <w:rsid w:val="1B671278"/>
    <w:rsid w:val="1B681D65"/>
    <w:rsid w:val="1B91543D"/>
    <w:rsid w:val="1BA1F965"/>
    <w:rsid w:val="1BFF3EED"/>
    <w:rsid w:val="1C3B1692"/>
    <w:rsid w:val="1C5D9B9A"/>
    <w:rsid w:val="1C621E9A"/>
    <w:rsid w:val="1C7A3E79"/>
    <w:rsid w:val="1C85B882"/>
    <w:rsid w:val="1C8D5A2D"/>
    <w:rsid w:val="1C997719"/>
    <w:rsid w:val="1D15E098"/>
    <w:rsid w:val="1D19A3C8"/>
    <w:rsid w:val="1D24D7D7"/>
    <w:rsid w:val="1D746488"/>
    <w:rsid w:val="1D893DEB"/>
    <w:rsid w:val="1D8ED34A"/>
    <w:rsid w:val="1DD0FB72"/>
    <w:rsid w:val="1DEF89C7"/>
    <w:rsid w:val="1E1ECF19"/>
    <w:rsid w:val="1E2E9912"/>
    <w:rsid w:val="1E5A0083"/>
    <w:rsid w:val="1E5B087B"/>
    <w:rsid w:val="1E844CB1"/>
    <w:rsid w:val="1E9BABB9"/>
    <w:rsid w:val="1E9CE3BF"/>
    <w:rsid w:val="1E9FF7CD"/>
    <w:rsid w:val="1EADE9EF"/>
    <w:rsid w:val="1EB292BC"/>
    <w:rsid w:val="1EB76992"/>
    <w:rsid w:val="1EDDEFA9"/>
    <w:rsid w:val="1EFBD79E"/>
    <w:rsid w:val="1F3C71C4"/>
    <w:rsid w:val="1F736B56"/>
    <w:rsid w:val="1F8B9394"/>
    <w:rsid w:val="1FC14287"/>
    <w:rsid w:val="1FCA2177"/>
    <w:rsid w:val="1FE4DA12"/>
    <w:rsid w:val="1FF7BBB6"/>
    <w:rsid w:val="1FF845BB"/>
    <w:rsid w:val="2000474F"/>
    <w:rsid w:val="203B8E88"/>
    <w:rsid w:val="206A9230"/>
    <w:rsid w:val="206F8440"/>
    <w:rsid w:val="2079B479"/>
    <w:rsid w:val="207D2477"/>
    <w:rsid w:val="20A7E3AD"/>
    <w:rsid w:val="20CA8BB8"/>
    <w:rsid w:val="20EB5800"/>
    <w:rsid w:val="21103115"/>
    <w:rsid w:val="21358FBD"/>
    <w:rsid w:val="2140A317"/>
    <w:rsid w:val="21423A70"/>
    <w:rsid w:val="217C23F3"/>
    <w:rsid w:val="2189740B"/>
    <w:rsid w:val="21B61311"/>
    <w:rsid w:val="2220B37D"/>
    <w:rsid w:val="226E1180"/>
    <w:rsid w:val="226E74C8"/>
    <w:rsid w:val="22872861"/>
    <w:rsid w:val="234CA446"/>
    <w:rsid w:val="23640E3D"/>
    <w:rsid w:val="23732F4A"/>
    <w:rsid w:val="2382CAE4"/>
    <w:rsid w:val="23AC88EB"/>
    <w:rsid w:val="23CDD435"/>
    <w:rsid w:val="23D6EFF1"/>
    <w:rsid w:val="2422F8C2"/>
    <w:rsid w:val="242BF064"/>
    <w:rsid w:val="2454820F"/>
    <w:rsid w:val="246ABADF"/>
    <w:rsid w:val="2487A8CA"/>
    <w:rsid w:val="24A6CABE"/>
    <w:rsid w:val="24E235D3"/>
    <w:rsid w:val="2557327B"/>
    <w:rsid w:val="2587BE6E"/>
    <w:rsid w:val="25CCDCC3"/>
    <w:rsid w:val="261D9666"/>
    <w:rsid w:val="2629F4F8"/>
    <w:rsid w:val="26387FF0"/>
    <w:rsid w:val="26511AEF"/>
    <w:rsid w:val="265E5176"/>
    <w:rsid w:val="2694DBDB"/>
    <w:rsid w:val="26DB2FBA"/>
    <w:rsid w:val="26EC44B5"/>
    <w:rsid w:val="2732AB1A"/>
    <w:rsid w:val="273FE997"/>
    <w:rsid w:val="27596985"/>
    <w:rsid w:val="277EECFB"/>
    <w:rsid w:val="27BA2564"/>
    <w:rsid w:val="27F6B8CD"/>
    <w:rsid w:val="286A4001"/>
    <w:rsid w:val="28806EEA"/>
    <w:rsid w:val="288DE57A"/>
    <w:rsid w:val="28C9537B"/>
    <w:rsid w:val="28CA1DFA"/>
    <w:rsid w:val="28CC3071"/>
    <w:rsid w:val="28D7325F"/>
    <w:rsid w:val="28E1D430"/>
    <w:rsid w:val="2900081E"/>
    <w:rsid w:val="2955915E"/>
    <w:rsid w:val="2981FDFF"/>
    <w:rsid w:val="298FE721"/>
    <w:rsid w:val="29F0B834"/>
    <w:rsid w:val="2A0D696C"/>
    <w:rsid w:val="2A2D7FF7"/>
    <w:rsid w:val="2A74EDA2"/>
    <w:rsid w:val="2A7FE92F"/>
    <w:rsid w:val="2A889C6A"/>
    <w:rsid w:val="2ABE43E3"/>
    <w:rsid w:val="2AD460EE"/>
    <w:rsid w:val="2AF0CABA"/>
    <w:rsid w:val="2B1FFBDC"/>
    <w:rsid w:val="2B27393C"/>
    <w:rsid w:val="2B815E62"/>
    <w:rsid w:val="2BCD2C97"/>
    <w:rsid w:val="2BE5F8F7"/>
    <w:rsid w:val="2C050886"/>
    <w:rsid w:val="2C505C1C"/>
    <w:rsid w:val="2C79939A"/>
    <w:rsid w:val="2CA6905E"/>
    <w:rsid w:val="2CC9B0F4"/>
    <w:rsid w:val="2D1E3E3F"/>
    <w:rsid w:val="2D1F62A7"/>
    <w:rsid w:val="2D3AB8C9"/>
    <w:rsid w:val="2D446F55"/>
    <w:rsid w:val="2D481FCF"/>
    <w:rsid w:val="2D5D1DEA"/>
    <w:rsid w:val="2D67D1E3"/>
    <w:rsid w:val="2D78789A"/>
    <w:rsid w:val="2DAB9E73"/>
    <w:rsid w:val="2DC528C1"/>
    <w:rsid w:val="2DD2E79C"/>
    <w:rsid w:val="2DDD6ED9"/>
    <w:rsid w:val="2DED0F26"/>
    <w:rsid w:val="2E47734A"/>
    <w:rsid w:val="2E70B7DC"/>
    <w:rsid w:val="2E839BC1"/>
    <w:rsid w:val="2EB6237E"/>
    <w:rsid w:val="2EFC1CA8"/>
    <w:rsid w:val="2F2ABB23"/>
    <w:rsid w:val="2F498BD0"/>
    <w:rsid w:val="2F92F1C8"/>
    <w:rsid w:val="2FB7D0AC"/>
    <w:rsid w:val="2FC1DF94"/>
    <w:rsid w:val="2FC59611"/>
    <w:rsid w:val="2FCDAFE9"/>
    <w:rsid w:val="2FFBD2E5"/>
    <w:rsid w:val="30049939"/>
    <w:rsid w:val="303889F5"/>
    <w:rsid w:val="30D9C44E"/>
    <w:rsid w:val="31DC8B24"/>
    <w:rsid w:val="31E42AE0"/>
    <w:rsid w:val="31F08978"/>
    <w:rsid w:val="31F9FA71"/>
    <w:rsid w:val="32116166"/>
    <w:rsid w:val="325EEF5C"/>
    <w:rsid w:val="32831D17"/>
    <w:rsid w:val="32EF716E"/>
    <w:rsid w:val="331F9E82"/>
    <w:rsid w:val="33305D08"/>
    <w:rsid w:val="333CFCCE"/>
    <w:rsid w:val="33A61FAA"/>
    <w:rsid w:val="33ABB81F"/>
    <w:rsid w:val="33AEB988"/>
    <w:rsid w:val="33BD1D59"/>
    <w:rsid w:val="3451E92C"/>
    <w:rsid w:val="348B41CF"/>
    <w:rsid w:val="34923A9F"/>
    <w:rsid w:val="34DC6BFD"/>
    <w:rsid w:val="35087EDD"/>
    <w:rsid w:val="354DFB0C"/>
    <w:rsid w:val="355DD031"/>
    <w:rsid w:val="355E6648"/>
    <w:rsid w:val="3567FDC7"/>
    <w:rsid w:val="3574A19C"/>
    <w:rsid w:val="35E4A663"/>
    <w:rsid w:val="3617013D"/>
    <w:rsid w:val="36348A9B"/>
    <w:rsid w:val="36736CE0"/>
    <w:rsid w:val="36BAFF89"/>
    <w:rsid w:val="36BEFCA4"/>
    <w:rsid w:val="36CF76D0"/>
    <w:rsid w:val="36DE6334"/>
    <w:rsid w:val="37E74C2A"/>
    <w:rsid w:val="381F9563"/>
    <w:rsid w:val="384EF178"/>
    <w:rsid w:val="385DFD2E"/>
    <w:rsid w:val="38648EE0"/>
    <w:rsid w:val="38728262"/>
    <w:rsid w:val="38AC8DB5"/>
    <w:rsid w:val="38E3C4A3"/>
    <w:rsid w:val="38F85461"/>
    <w:rsid w:val="392B23DB"/>
    <w:rsid w:val="3937048F"/>
    <w:rsid w:val="39AE7F19"/>
    <w:rsid w:val="39C1F006"/>
    <w:rsid w:val="3A5409E4"/>
    <w:rsid w:val="3A92583B"/>
    <w:rsid w:val="3AA29BC4"/>
    <w:rsid w:val="3AC72288"/>
    <w:rsid w:val="3B29A9AF"/>
    <w:rsid w:val="3BEFEBED"/>
    <w:rsid w:val="3BFC0BAB"/>
    <w:rsid w:val="3BFD2CAA"/>
    <w:rsid w:val="3C143F9F"/>
    <w:rsid w:val="3C392265"/>
    <w:rsid w:val="3C71E389"/>
    <w:rsid w:val="3C973EB2"/>
    <w:rsid w:val="3CB13C2A"/>
    <w:rsid w:val="3CB823A0"/>
    <w:rsid w:val="3D1AF3F0"/>
    <w:rsid w:val="3D2B5B9E"/>
    <w:rsid w:val="3D442B02"/>
    <w:rsid w:val="3D65FDD7"/>
    <w:rsid w:val="3DC94156"/>
    <w:rsid w:val="3E71901D"/>
    <w:rsid w:val="3E772E5A"/>
    <w:rsid w:val="3EC3BAF8"/>
    <w:rsid w:val="3EE83E16"/>
    <w:rsid w:val="3EEB9693"/>
    <w:rsid w:val="3EF620F7"/>
    <w:rsid w:val="3EF9F8F5"/>
    <w:rsid w:val="3EFCE4D7"/>
    <w:rsid w:val="3F076733"/>
    <w:rsid w:val="3F3B85B4"/>
    <w:rsid w:val="3F59E901"/>
    <w:rsid w:val="3F6E2B4C"/>
    <w:rsid w:val="3FD163F6"/>
    <w:rsid w:val="3FDC3D90"/>
    <w:rsid w:val="3FE6C145"/>
    <w:rsid w:val="3FE70BD3"/>
    <w:rsid w:val="40039AD9"/>
    <w:rsid w:val="4016FD54"/>
    <w:rsid w:val="401F14E4"/>
    <w:rsid w:val="402ED908"/>
    <w:rsid w:val="40528252"/>
    <w:rsid w:val="4060B326"/>
    <w:rsid w:val="4067F69F"/>
    <w:rsid w:val="40AB7457"/>
    <w:rsid w:val="40B22DD7"/>
    <w:rsid w:val="40C761EE"/>
    <w:rsid w:val="411040A4"/>
    <w:rsid w:val="412A877B"/>
    <w:rsid w:val="4133CE60"/>
    <w:rsid w:val="414737FA"/>
    <w:rsid w:val="415374B7"/>
    <w:rsid w:val="41623130"/>
    <w:rsid w:val="41853C92"/>
    <w:rsid w:val="41E34A99"/>
    <w:rsid w:val="420CCFFA"/>
    <w:rsid w:val="42291BBC"/>
    <w:rsid w:val="425ED69B"/>
    <w:rsid w:val="4263A472"/>
    <w:rsid w:val="42CAF333"/>
    <w:rsid w:val="42D30873"/>
    <w:rsid w:val="42D8F3BE"/>
    <w:rsid w:val="430289DA"/>
    <w:rsid w:val="43190AC3"/>
    <w:rsid w:val="434F0529"/>
    <w:rsid w:val="43A38096"/>
    <w:rsid w:val="43C28FF1"/>
    <w:rsid w:val="43F8A514"/>
    <w:rsid w:val="44042C7F"/>
    <w:rsid w:val="4464F311"/>
    <w:rsid w:val="4476BCE7"/>
    <w:rsid w:val="44A8C36E"/>
    <w:rsid w:val="44BA064D"/>
    <w:rsid w:val="45586435"/>
    <w:rsid w:val="455E6052"/>
    <w:rsid w:val="45730B72"/>
    <w:rsid w:val="45984B91"/>
    <w:rsid w:val="45AD2492"/>
    <w:rsid w:val="45D56293"/>
    <w:rsid w:val="45E2AEA7"/>
    <w:rsid w:val="45EDA42E"/>
    <w:rsid w:val="4610E571"/>
    <w:rsid w:val="46571F1B"/>
    <w:rsid w:val="46987FB3"/>
    <w:rsid w:val="46D3846F"/>
    <w:rsid w:val="46E2967E"/>
    <w:rsid w:val="470C88C2"/>
    <w:rsid w:val="470C8C2F"/>
    <w:rsid w:val="471345C4"/>
    <w:rsid w:val="4717D090"/>
    <w:rsid w:val="4721DF78"/>
    <w:rsid w:val="47256173"/>
    <w:rsid w:val="4737B82A"/>
    <w:rsid w:val="475A9642"/>
    <w:rsid w:val="475AC052"/>
    <w:rsid w:val="475C065F"/>
    <w:rsid w:val="47ADCE5E"/>
    <w:rsid w:val="47B3ED0A"/>
    <w:rsid w:val="48255276"/>
    <w:rsid w:val="482EB3A2"/>
    <w:rsid w:val="48413C61"/>
    <w:rsid w:val="486BE76F"/>
    <w:rsid w:val="4890D3B8"/>
    <w:rsid w:val="48E4D277"/>
    <w:rsid w:val="48FA8320"/>
    <w:rsid w:val="493B6252"/>
    <w:rsid w:val="4951EA24"/>
    <w:rsid w:val="49C0AAF7"/>
    <w:rsid w:val="49FEF007"/>
    <w:rsid w:val="4A05AE59"/>
    <w:rsid w:val="4A4299AD"/>
    <w:rsid w:val="4A6403FB"/>
    <w:rsid w:val="4A659210"/>
    <w:rsid w:val="4A7A7BE9"/>
    <w:rsid w:val="4A82502E"/>
    <w:rsid w:val="4A8C831F"/>
    <w:rsid w:val="4AC08A2A"/>
    <w:rsid w:val="4AC25F23"/>
    <w:rsid w:val="4ACB20F6"/>
    <w:rsid w:val="4B0772F4"/>
    <w:rsid w:val="4B184C6B"/>
    <w:rsid w:val="4B2EE645"/>
    <w:rsid w:val="4B2EF272"/>
    <w:rsid w:val="4B490091"/>
    <w:rsid w:val="4B6C96B2"/>
    <w:rsid w:val="4BCAA64A"/>
    <w:rsid w:val="4BD4570A"/>
    <w:rsid w:val="4BDFF9E5"/>
    <w:rsid w:val="4C0A3010"/>
    <w:rsid w:val="4C4B3F06"/>
    <w:rsid w:val="4C5C409C"/>
    <w:rsid w:val="4C5DD96A"/>
    <w:rsid w:val="4C674A0D"/>
    <w:rsid w:val="4C7BAB32"/>
    <w:rsid w:val="4CB4AEFF"/>
    <w:rsid w:val="4CDC39FB"/>
    <w:rsid w:val="4D052E33"/>
    <w:rsid w:val="4D67B426"/>
    <w:rsid w:val="4D9DD5E1"/>
    <w:rsid w:val="4E3C6068"/>
    <w:rsid w:val="4E5B3714"/>
    <w:rsid w:val="4E6D925D"/>
    <w:rsid w:val="4E7A8127"/>
    <w:rsid w:val="4EA6F388"/>
    <w:rsid w:val="4EB70011"/>
    <w:rsid w:val="4EC88A33"/>
    <w:rsid w:val="4ED40348"/>
    <w:rsid w:val="4ED53D2B"/>
    <w:rsid w:val="4F179AA7"/>
    <w:rsid w:val="4FAB8944"/>
    <w:rsid w:val="4FABCAE6"/>
    <w:rsid w:val="4FAFF939"/>
    <w:rsid w:val="4FDAF318"/>
    <w:rsid w:val="50344832"/>
    <w:rsid w:val="50399428"/>
    <w:rsid w:val="5053AED1"/>
    <w:rsid w:val="5073AEBA"/>
    <w:rsid w:val="5082C594"/>
    <w:rsid w:val="50EABBFE"/>
    <w:rsid w:val="511CE213"/>
    <w:rsid w:val="51885F42"/>
    <w:rsid w:val="51DFAE67"/>
    <w:rsid w:val="51EB82C4"/>
    <w:rsid w:val="520E7EE9"/>
    <w:rsid w:val="5254932E"/>
    <w:rsid w:val="52B6BD68"/>
    <w:rsid w:val="52D3C3C7"/>
    <w:rsid w:val="52DA983B"/>
    <w:rsid w:val="52E1DF68"/>
    <w:rsid w:val="52ECFA74"/>
    <w:rsid w:val="52FDA017"/>
    <w:rsid w:val="532F07FD"/>
    <w:rsid w:val="53422257"/>
    <w:rsid w:val="536B3EC3"/>
    <w:rsid w:val="5373FBE7"/>
    <w:rsid w:val="53871DB6"/>
    <w:rsid w:val="539DCF3C"/>
    <w:rsid w:val="53A75C51"/>
    <w:rsid w:val="53C37DDA"/>
    <w:rsid w:val="53CE0BAD"/>
    <w:rsid w:val="541605DB"/>
    <w:rsid w:val="544A42FA"/>
    <w:rsid w:val="5459EEED"/>
    <w:rsid w:val="545ADFE0"/>
    <w:rsid w:val="5479A344"/>
    <w:rsid w:val="551A1589"/>
    <w:rsid w:val="55228798"/>
    <w:rsid w:val="55271FF4"/>
    <w:rsid w:val="5527BFD0"/>
    <w:rsid w:val="5578B1D1"/>
    <w:rsid w:val="55A9CF25"/>
    <w:rsid w:val="55CA57F7"/>
    <w:rsid w:val="55F3103F"/>
    <w:rsid w:val="56076C29"/>
    <w:rsid w:val="564872E3"/>
    <w:rsid w:val="564C354F"/>
    <w:rsid w:val="5664C301"/>
    <w:rsid w:val="56CE9FE5"/>
    <w:rsid w:val="57211ABF"/>
    <w:rsid w:val="5749D613"/>
    <w:rsid w:val="574A7339"/>
    <w:rsid w:val="575CFAEC"/>
    <w:rsid w:val="5762D4EC"/>
    <w:rsid w:val="5771BC59"/>
    <w:rsid w:val="577C742B"/>
    <w:rsid w:val="5786A9A5"/>
    <w:rsid w:val="579DB46E"/>
    <w:rsid w:val="57B69B29"/>
    <w:rsid w:val="57F589EE"/>
    <w:rsid w:val="581DC149"/>
    <w:rsid w:val="586A368B"/>
    <w:rsid w:val="586D5417"/>
    <w:rsid w:val="587B03C1"/>
    <w:rsid w:val="58B06FF9"/>
    <w:rsid w:val="58B5DE11"/>
    <w:rsid w:val="58FBB34E"/>
    <w:rsid w:val="59280077"/>
    <w:rsid w:val="5A16AC49"/>
    <w:rsid w:val="5A1FD778"/>
    <w:rsid w:val="5A2E0850"/>
    <w:rsid w:val="5A4AEAFB"/>
    <w:rsid w:val="5A4E400B"/>
    <w:rsid w:val="5A6C196B"/>
    <w:rsid w:val="5A7D2739"/>
    <w:rsid w:val="5A9DCCAD"/>
    <w:rsid w:val="5ACACB81"/>
    <w:rsid w:val="5ACF6D2E"/>
    <w:rsid w:val="5ADF9806"/>
    <w:rsid w:val="5B1BCD65"/>
    <w:rsid w:val="5B21BF66"/>
    <w:rsid w:val="5C4A6E5B"/>
    <w:rsid w:val="5C6AAB7E"/>
    <w:rsid w:val="5C7A524B"/>
    <w:rsid w:val="5CDF5FAB"/>
    <w:rsid w:val="5D358ADD"/>
    <w:rsid w:val="5DAF35A2"/>
    <w:rsid w:val="5E4439DC"/>
    <w:rsid w:val="5E551DE0"/>
    <w:rsid w:val="5E5679A2"/>
    <w:rsid w:val="5E90C6F4"/>
    <w:rsid w:val="5EA26ACE"/>
    <w:rsid w:val="5F259967"/>
    <w:rsid w:val="5F544B3B"/>
    <w:rsid w:val="5F765025"/>
    <w:rsid w:val="5FB8C757"/>
    <w:rsid w:val="5FE5BF88"/>
    <w:rsid w:val="5FF0DBF0"/>
    <w:rsid w:val="5FFDD434"/>
    <w:rsid w:val="6009CEA4"/>
    <w:rsid w:val="603167A2"/>
    <w:rsid w:val="6039EEE5"/>
    <w:rsid w:val="60531137"/>
    <w:rsid w:val="60801E85"/>
    <w:rsid w:val="60964109"/>
    <w:rsid w:val="60A3A9D0"/>
    <w:rsid w:val="60DB3878"/>
    <w:rsid w:val="6123DCD0"/>
    <w:rsid w:val="6125DDA7"/>
    <w:rsid w:val="615D24C8"/>
    <w:rsid w:val="61B2DAB1"/>
    <w:rsid w:val="61F41E8A"/>
    <w:rsid w:val="61FCDAE3"/>
    <w:rsid w:val="6219DFA0"/>
    <w:rsid w:val="62FB44D8"/>
    <w:rsid w:val="632379FD"/>
    <w:rsid w:val="632DE5B4"/>
    <w:rsid w:val="633A353F"/>
    <w:rsid w:val="633ACA43"/>
    <w:rsid w:val="6349FBCB"/>
    <w:rsid w:val="63504705"/>
    <w:rsid w:val="63721AE4"/>
    <w:rsid w:val="63866A63"/>
    <w:rsid w:val="63C6843F"/>
    <w:rsid w:val="63E378B9"/>
    <w:rsid w:val="640C27E3"/>
    <w:rsid w:val="640E6E6C"/>
    <w:rsid w:val="641B61B8"/>
    <w:rsid w:val="65513F5B"/>
    <w:rsid w:val="65916A4F"/>
    <w:rsid w:val="65FF52D8"/>
    <w:rsid w:val="661C9176"/>
    <w:rsid w:val="66739D43"/>
    <w:rsid w:val="66C596E5"/>
    <w:rsid w:val="670B8928"/>
    <w:rsid w:val="6714EDD0"/>
    <w:rsid w:val="6733B96D"/>
    <w:rsid w:val="6750A404"/>
    <w:rsid w:val="679189C8"/>
    <w:rsid w:val="6792E822"/>
    <w:rsid w:val="67F9524C"/>
    <w:rsid w:val="683AD9C9"/>
    <w:rsid w:val="684A4D98"/>
    <w:rsid w:val="68662DCC"/>
    <w:rsid w:val="688043EE"/>
    <w:rsid w:val="68B24E9D"/>
    <w:rsid w:val="68DD0EB6"/>
    <w:rsid w:val="68F2CD6F"/>
    <w:rsid w:val="693A53BB"/>
    <w:rsid w:val="69B90305"/>
    <w:rsid w:val="69D1C663"/>
    <w:rsid w:val="69D80A4E"/>
    <w:rsid w:val="6A0B3D22"/>
    <w:rsid w:val="6A21CF03"/>
    <w:rsid w:val="6A7B487A"/>
    <w:rsid w:val="6AB12954"/>
    <w:rsid w:val="6ABFC963"/>
    <w:rsid w:val="6AE186F1"/>
    <w:rsid w:val="6AFF2F47"/>
    <w:rsid w:val="6B49EECA"/>
    <w:rsid w:val="6B56CDBD"/>
    <w:rsid w:val="6B63813C"/>
    <w:rsid w:val="6B7D610E"/>
    <w:rsid w:val="6BB884B7"/>
    <w:rsid w:val="6BBB188F"/>
    <w:rsid w:val="6BE0F810"/>
    <w:rsid w:val="6BEFBEE0"/>
    <w:rsid w:val="6C04E9EF"/>
    <w:rsid w:val="6C150158"/>
    <w:rsid w:val="6C1C6B9D"/>
    <w:rsid w:val="6C4E504A"/>
    <w:rsid w:val="6C652F49"/>
    <w:rsid w:val="6C82540A"/>
    <w:rsid w:val="6C871FD8"/>
    <w:rsid w:val="6CAE8452"/>
    <w:rsid w:val="6CB1B18B"/>
    <w:rsid w:val="6CBCED2D"/>
    <w:rsid w:val="6CE64A23"/>
    <w:rsid w:val="6D19587D"/>
    <w:rsid w:val="6D3651F0"/>
    <w:rsid w:val="6D5282F3"/>
    <w:rsid w:val="6D538563"/>
    <w:rsid w:val="6D809A96"/>
    <w:rsid w:val="6D9A1993"/>
    <w:rsid w:val="6D9E6E57"/>
    <w:rsid w:val="6DB52D02"/>
    <w:rsid w:val="6E05AADA"/>
    <w:rsid w:val="6E10A4BB"/>
    <w:rsid w:val="6E58C096"/>
    <w:rsid w:val="6E969D66"/>
    <w:rsid w:val="6EADABDE"/>
    <w:rsid w:val="6EC20465"/>
    <w:rsid w:val="6F789157"/>
    <w:rsid w:val="6FA2B467"/>
    <w:rsid w:val="6FB0E2BD"/>
    <w:rsid w:val="6FB3FD89"/>
    <w:rsid w:val="6FB5DC79"/>
    <w:rsid w:val="6FB7A6B9"/>
    <w:rsid w:val="6FC7F46C"/>
    <w:rsid w:val="6FE28EA0"/>
    <w:rsid w:val="6FE78012"/>
    <w:rsid w:val="7003BD9F"/>
    <w:rsid w:val="70063C72"/>
    <w:rsid w:val="701ADD32"/>
    <w:rsid w:val="705C0CBB"/>
    <w:rsid w:val="707A9A47"/>
    <w:rsid w:val="70CEF1B8"/>
    <w:rsid w:val="70DD772D"/>
    <w:rsid w:val="71352807"/>
    <w:rsid w:val="714043A9"/>
    <w:rsid w:val="7156F09B"/>
    <w:rsid w:val="716234E6"/>
    <w:rsid w:val="71841187"/>
    <w:rsid w:val="71AF821A"/>
    <w:rsid w:val="720D5DA5"/>
    <w:rsid w:val="7211D6B2"/>
    <w:rsid w:val="722758E2"/>
    <w:rsid w:val="72385026"/>
    <w:rsid w:val="7241F800"/>
    <w:rsid w:val="72474348"/>
    <w:rsid w:val="72804DAB"/>
    <w:rsid w:val="72831809"/>
    <w:rsid w:val="7292D0E5"/>
    <w:rsid w:val="72A02782"/>
    <w:rsid w:val="72C8C5E1"/>
    <w:rsid w:val="72E938EB"/>
    <w:rsid w:val="72F4B0A0"/>
    <w:rsid w:val="73400991"/>
    <w:rsid w:val="735BF4C3"/>
    <w:rsid w:val="736A5FAB"/>
    <w:rsid w:val="7374742D"/>
    <w:rsid w:val="73A536B4"/>
    <w:rsid w:val="74250D8D"/>
    <w:rsid w:val="74794F2F"/>
    <w:rsid w:val="7487F960"/>
    <w:rsid w:val="74E36A03"/>
    <w:rsid w:val="74E7836B"/>
    <w:rsid w:val="74F1F845"/>
    <w:rsid w:val="74FA4E68"/>
    <w:rsid w:val="754F111A"/>
    <w:rsid w:val="755A33A8"/>
    <w:rsid w:val="7573BD19"/>
    <w:rsid w:val="75E21148"/>
    <w:rsid w:val="75FC4B0D"/>
    <w:rsid w:val="7640E9AC"/>
    <w:rsid w:val="766D6C72"/>
    <w:rsid w:val="7695ABDB"/>
    <w:rsid w:val="769C3F05"/>
    <w:rsid w:val="76F7FE6D"/>
    <w:rsid w:val="77077D9E"/>
    <w:rsid w:val="7781D58F"/>
    <w:rsid w:val="779828A8"/>
    <w:rsid w:val="77D1766A"/>
    <w:rsid w:val="77D3DFEA"/>
    <w:rsid w:val="77FE39CD"/>
    <w:rsid w:val="784899AF"/>
    <w:rsid w:val="78910923"/>
    <w:rsid w:val="789C9FC9"/>
    <w:rsid w:val="78AD5F1E"/>
    <w:rsid w:val="78F72783"/>
    <w:rsid w:val="793857DB"/>
    <w:rsid w:val="795D3A5B"/>
    <w:rsid w:val="79B65CA4"/>
    <w:rsid w:val="79CF20E3"/>
    <w:rsid w:val="79FB6E5F"/>
    <w:rsid w:val="7A139C16"/>
    <w:rsid w:val="7A617E82"/>
    <w:rsid w:val="7A692F95"/>
    <w:rsid w:val="7ABB0C14"/>
    <w:rsid w:val="7B1BD525"/>
    <w:rsid w:val="7B654B57"/>
    <w:rsid w:val="7B691CFE"/>
    <w:rsid w:val="7B759DC3"/>
    <w:rsid w:val="7BAE06E0"/>
    <w:rsid w:val="7BE4D5D2"/>
    <w:rsid w:val="7C0C79FF"/>
    <w:rsid w:val="7C8971FD"/>
    <w:rsid w:val="7CBAD758"/>
    <w:rsid w:val="7D09595C"/>
    <w:rsid w:val="7D535DF8"/>
    <w:rsid w:val="7D7077DD"/>
    <w:rsid w:val="7D92ED3D"/>
    <w:rsid w:val="7DB9B95D"/>
    <w:rsid w:val="7E48B22F"/>
    <w:rsid w:val="7E680219"/>
    <w:rsid w:val="7E73B0F6"/>
    <w:rsid w:val="7E8DF1C4"/>
    <w:rsid w:val="7EA0BDC0"/>
    <w:rsid w:val="7EC082C9"/>
    <w:rsid w:val="7F054089"/>
    <w:rsid w:val="7F55966E"/>
    <w:rsid w:val="7F586A51"/>
    <w:rsid w:val="7F85A225"/>
    <w:rsid w:val="7FA7632D"/>
    <w:rsid w:val="7FCA4BD4"/>
    <w:rsid w:val="7FDCD1EA"/>
    <w:rsid w:val="7FEE1141"/>
    <w:rsid w:val="7FEEB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8DD189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45F11"/>
    <w:pPr>
      <w:spacing w:line="240" w:lineRule="atLeast"/>
    </w:pPr>
    <w:rPr>
      <w:rFonts w:ascii="Arial" w:hAnsi="Arial" w:cs="Arial"/>
      <w:lang w:eastAsia="en-US"/>
    </w:rPr>
  </w:style>
  <w:style w:type="paragraph" w:styleId="Heading1">
    <w:name w:val="heading 1"/>
    <w:basedOn w:val="Normal"/>
    <w:next w:val="Normal"/>
    <w:qFormat/>
    <w:rsid w:val="00F94252"/>
    <w:pPr>
      <w:keepNext/>
      <w:spacing w:before="240" w:line="320" w:lineRule="atLeast"/>
      <w:outlineLvl w:val="0"/>
    </w:pPr>
    <w:rPr>
      <w:b/>
      <w:bCs/>
      <w:sz w:val="26"/>
      <w:szCs w:val="26"/>
    </w:rPr>
  </w:style>
  <w:style w:type="paragraph" w:styleId="Heading2">
    <w:name w:val="heading 2"/>
    <w:basedOn w:val="Normal"/>
    <w:next w:val="Normal"/>
    <w:qFormat/>
    <w:rsid w:val="0026330F"/>
    <w:pPr>
      <w:keepNext/>
      <w:spacing w:before="240"/>
      <w:outlineLvl w:val="1"/>
    </w:pPr>
    <w:rPr>
      <w:b/>
      <w:bCs/>
      <w:sz w:val="22"/>
      <w:szCs w:val="22"/>
    </w:rPr>
  </w:style>
  <w:style w:type="paragraph" w:styleId="Heading3">
    <w:name w:val="heading 3"/>
    <w:basedOn w:val="Normal"/>
    <w:next w:val="Normal"/>
    <w:qFormat/>
    <w:rsid w:val="0026330F"/>
    <w:pPr>
      <w:keepNext/>
      <w:spacing w:before="240"/>
      <w:outlineLvl w:val="2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883665"/>
    <w:pPr>
      <w:tabs>
        <w:tab w:val="center" w:pos="4513"/>
        <w:tab w:val="right" w:pos="9027"/>
      </w:tabs>
    </w:pPr>
    <w:rPr>
      <w:rFonts w:cs="Times New Roman"/>
      <w:color w:val="646464"/>
      <w:szCs w:val="19"/>
    </w:rPr>
  </w:style>
  <w:style w:type="paragraph" w:styleId="Footer">
    <w:name w:val="footer"/>
    <w:basedOn w:val="Normal"/>
    <w:rsid w:val="00883665"/>
    <w:pPr>
      <w:tabs>
        <w:tab w:val="center" w:pos="4513"/>
        <w:tab w:val="right" w:pos="9027"/>
      </w:tabs>
      <w:spacing w:before="200"/>
      <w:jc w:val="right"/>
    </w:pPr>
    <w:rPr>
      <w:rFonts w:cs="Times New Roman"/>
      <w:color w:val="646464"/>
      <w:szCs w:val="16"/>
    </w:rPr>
  </w:style>
  <w:style w:type="table" w:styleId="TableGrid">
    <w:name w:val="Table Grid"/>
    <w:basedOn w:val="TableNormal"/>
    <w:uiPriority w:val="39"/>
    <w:rsid w:val="002633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TTable">
    <w:name w:val="RT Table"/>
    <w:basedOn w:val="TableGrid"/>
    <w:rsid w:val="00450A93"/>
    <w:pPr>
      <w:spacing w:line="320" w:lineRule="atLeast"/>
    </w:pPr>
    <w:rPr>
      <w:rFonts w:ascii="Arial" w:hAnsi="Arial" w:cs="Arial"/>
    </w:rPr>
    <w:tblPr>
      <w:tblBorders>
        <w:top w:val="none" w:sz="0" w:space="0" w:color="auto"/>
        <w:left w:val="none" w:sz="0" w:space="0" w:color="auto"/>
        <w:bottom w:val="single" w:sz="2" w:space="0" w:color="auto"/>
        <w:right w:val="none" w:sz="0" w:space="0" w:color="auto"/>
        <w:insideH w:val="single" w:sz="2" w:space="0" w:color="auto"/>
        <w:insideV w:val="none" w:sz="0" w:space="0" w:color="auto"/>
      </w:tblBorders>
      <w:tblCellMar>
        <w:left w:w="0" w:type="dxa"/>
        <w:right w:w="28" w:type="dxa"/>
      </w:tblCellMar>
    </w:tblPr>
    <w:trPr>
      <w:cantSplit/>
    </w:trPr>
  </w:style>
  <w:style w:type="paragraph" w:customStyle="1" w:styleId="PageTitle">
    <w:name w:val="Page Title"/>
    <w:basedOn w:val="Normal"/>
    <w:rsid w:val="00145F11"/>
    <w:pPr>
      <w:spacing w:before="960" w:after="480" w:line="420" w:lineRule="atLeast"/>
      <w:contextualSpacing/>
      <w:outlineLvl w:val="0"/>
    </w:pPr>
    <w:rPr>
      <w:color w:val="E60D2E"/>
      <w:sz w:val="24"/>
      <w:szCs w:val="24"/>
    </w:rPr>
  </w:style>
  <w:style w:type="table" w:customStyle="1" w:styleId="RTTableDetails">
    <w:name w:val="RT Table Details"/>
    <w:basedOn w:val="TableGrid"/>
    <w:rsid w:val="00450A93"/>
    <w:pPr>
      <w:spacing w:line="320" w:lineRule="atLeast"/>
    </w:pPr>
    <w:rPr>
      <w:rFonts w:ascii="Arial" w:hAnsi="Arial" w:cs="Arial"/>
    </w:rPr>
    <w:tblPr>
      <w:tblBorders>
        <w:top w:val="none" w:sz="0" w:space="0" w:color="auto"/>
        <w:left w:val="none" w:sz="0" w:space="0" w:color="auto"/>
        <w:bottom w:val="single" w:sz="2" w:space="0" w:color="auto"/>
        <w:right w:val="none" w:sz="0" w:space="0" w:color="auto"/>
        <w:insideH w:val="single" w:sz="2" w:space="0" w:color="auto"/>
        <w:insideV w:val="none" w:sz="0" w:space="0" w:color="auto"/>
      </w:tblBorders>
      <w:tblCellMar>
        <w:left w:w="0" w:type="dxa"/>
        <w:right w:w="28" w:type="dxa"/>
      </w:tblCellMar>
    </w:tblPr>
    <w:trPr>
      <w:cantSplit/>
    </w:tr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RTTableHeader">
    <w:name w:val="RT Table Header"/>
    <w:basedOn w:val="TableNormal"/>
    <w:rsid w:val="0026330F"/>
    <w:rPr>
      <w:rFonts w:ascii="Georgia" w:hAnsi="Georgia"/>
    </w:rPr>
    <w:tblPr>
      <w:tblCellMar>
        <w:left w:w="0" w:type="dxa"/>
        <w:right w:w="0" w:type="dxa"/>
      </w:tblCellMar>
    </w:tblPr>
    <w:trPr>
      <w:cantSplit/>
    </w:trPr>
  </w:style>
  <w:style w:type="paragraph" w:customStyle="1" w:styleId="RTTableText">
    <w:name w:val="RT Table Text"/>
    <w:basedOn w:val="Normal"/>
    <w:rsid w:val="00F94252"/>
    <w:pPr>
      <w:spacing w:before="120"/>
    </w:pPr>
  </w:style>
  <w:style w:type="character" w:styleId="PageNumber">
    <w:name w:val="page number"/>
    <w:basedOn w:val="DefaultParagraphFont"/>
    <w:rsid w:val="00883665"/>
    <w:rPr>
      <w:rFonts w:ascii="Arial" w:hAnsi="Arial"/>
      <w:color w:val="646464"/>
      <w:sz w:val="20"/>
    </w:rPr>
  </w:style>
  <w:style w:type="paragraph" w:customStyle="1" w:styleId="Embolden">
    <w:name w:val="Embolden"/>
    <w:basedOn w:val="Normal"/>
    <w:rsid w:val="000558F5"/>
    <w:rPr>
      <w:b/>
      <w:bCs/>
    </w:rPr>
  </w:style>
  <w:style w:type="paragraph" w:styleId="DocumentMap">
    <w:name w:val="Document Map"/>
    <w:basedOn w:val="Normal"/>
    <w:semiHidden/>
    <w:rsid w:val="00C15466"/>
    <w:pPr>
      <w:shd w:val="clear" w:color="auto" w:fill="000080"/>
    </w:pPr>
    <w:rPr>
      <w:rFonts w:ascii="Tahoma" w:hAnsi="Tahoma"/>
    </w:rPr>
  </w:style>
  <w:style w:type="paragraph" w:customStyle="1" w:styleId="Address">
    <w:name w:val="Address"/>
    <w:basedOn w:val="Normal"/>
    <w:rsid w:val="00883665"/>
    <w:rPr>
      <w:color w:val="646464"/>
    </w:rPr>
  </w:style>
  <w:style w:type="character" w:customStyle="1" w:styleId="HeaderChar">
    <w:name w:val="Header Char"/>
    <w:basedOn w:val="DefaultParagraphFont"/>
    <w:link w:val="Header"/>
    <w:uiPriority w:val="99"/>
    <w:rsid w:val="00883665"/>
    <w:rPr>
      <w:rFonts w:ascii="Arial" w:hAnsi="Arial"/>
      <w:color w:val="646464"/>
      <w:szCs w:val="19"/>
      <w:lang w:eastAsia="en-US"/>
    </w:rPr>
  </w:style>
  <w:style w:type="paragraph" w:styleId="ListParagraph">
    <w:name w:val="List Paragraph"/>
    <w:basedOn w:val="Normal"/>
    <w:uiPriority w:val="34"/>
    <w:qFormat/>
    <w:rsid w:val="008471F4"/>
    <w:pPr>
      <w:spacing w:line="240" w:lineRule="auto"/>
      <w:ind w:left="720"/>
      <w:contextualSpacing/>
    </w:pPr>
    <w:rPr>
      <w:rFonts w:ascii="Times New Roman" w:hAnsi="Times New Roman" w:cs="Times New Roman"/>
      <w:sz w:val="24"/>
      <w:szCs w:val="24"/>
      <w:lang w:val="en-AU"/>
    </w:rPr>
  </w:style>
  <w:style w:type="paragraph" w:styleId="BalloonText">
    <w:name w:val="Balloon Text"/>
    <w:basedOn w:val="Normal"/>
    <w:link w:val="BalloonTextChar"/>
    <w:semiHidden/>
    <w:unhideWhenUsed/>
    <w:rsid w:val="00F837AC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F837AC"/>
    <w:rPr>
      <w:rFonts w:ascii="Segoe UI" w:hAnsi="Segoe UI" w:cs="Segoe UI"/>
      <w:sz w:val="18"/>
      <w:szCs w:val="18"/>
      <w:lang w:eastAsia="en-US"/>
    </w:rPr>
  </w:style>
  <w:style w:type="character" w:styleId="Strong">
    <w:name w:val="Strong"/>
    <w:basedOn w:val="DefaultParagraphFont"/>
    <w:uiPriority w:val="22"/>
    <w:qFormat/>
    <w:rsid w:val="009E6F98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9E6F98"/>
    <w:rPr>
      <w:color w:val="0563C1"/>
      <w:u w:val="single"/>
    </w:rPr>
  </w:style>
  <w:style w:type="character" w:styleId="Emphasis">
    <w:name w:val="Emphasis"/>
    <w:basedOn w:val="DefaultParagraphFont"/>
    <w:qFormat/>
    <w:rsid w:val="00C30B82"/>
    <w:rPr>
      <w:i/>
      <w:iCs/>
    </w:rPr>
  </w:style>
  <w:style w:type="character" w:customStyle="1" w:styleId="ui-provider">
    <w:name w:val="ui-provider"/>
    <w:basedOn w:val="DefaultParagraphFont"/>
    <w:rsid w:val="00D81947"/>
  </w:style>
  <w:style w:type="character" w:customStyle="1" w:styleId="cf01">
    <w:name w:val="cf01"/>
    <w:basedOn w:val="DefaultParagraphFont"/>
    <w:rsid w:val="00E66ACF"/>
    <w:rPr>
      <w:rFonts w:ascii="Segoe UI" w:hAnsi="Segoe UI" w:cs="Segoe UI" w:hint="default"/>
      <w:color w:val="262626"/>
      <w:sz w:val="21"/>
      <w:szCs w:val="21"/>
    </w:rPr>
  </w:style>
  <w:style w:type="character" w:customStyle="1" w:styleId="normaltextrun">
    <w:name w:val="normaltextrun"/>
    <w:basedOn w:val="DefaultParagraphFont"/>
    <w:rsid w:val="000C7BC5"/>
  </w:style>
  <w:style w:type="character" w:customStyle="1" w:styleId="eop">
    <w:name w:val="eop"/>
    <w:basedOn w:val="DefaultParagraphFont"/>
    <w:rsid w:val="000C7B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558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898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40439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26525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38564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25477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43269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29321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09992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02083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56556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01758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52304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50064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26012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18114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79976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48957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17239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096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4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8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0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86266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51959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3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73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73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83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93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7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81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222821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5174161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930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onique.lee\AppData\Roaming\Microsoft\Templates\Rio%20Tinto\RT%20Agenda-Ordre%20du%20jour.dotm" TargetMode="External"/></Relationships>
</file>

<file path=word/theme/theme1.xml><?xml version="1.0" encoding="utf-8"?>
<a:theme xmlns:a="http://schemas.openxmlformats.org/drawingml/2006/main" name="Rio Tinto">
  <a:themeElements>
    <a:clrScheme name="Rio Tinto">
      <a:dk1>
        <a:srgbClr val="646464"/>
      </a:dk1>
      <a:lt1>
        <a:sysClr val="window" lastClr="FFFFFF"/>
      </a:lt1>
      <a:dk2>
        <a:srgbClr val="E60D2E"/>
      </a:dk2>
      <a:lt2>
        <a:srgbClr val="B9B9B9"/>
      </a:lt2>
      <a:accent1>
        <a:srgbClr val="EE7700"/>
      </a:accent1>
      <a:accent2>
        <a:srgbClr val="B40436"/>
      </a:accent2>
      <a:accent3>
        <a:srgbClr val="6F1B91"/>
      </a:accent3>
      <a:accent4>
        <a:srgbClr val="6F9F00"/>
      </a:accent4>
      <a:accent5>
        <a:srgbClr val="0384DB"/>
      </a:accent5>
      <a:accent6>
        <a:srgbClr val="2F9191"/>
      </a:accent6>
      <a:hlink>
        <a:srgbClr val="E60D2E"/>
      </a:hlink>
      <a:folHlink>
        <a:srgbClr val="772432"/>
      </a:folHlink>
    </a:clrScheme>
    <a:fontScheme name="Rio Tinto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>
          <a:noFill/>
        </a:ln>
        <a:effectLst/>
      </a:spPr>
      <a:bodyPr rtlCol="0" anchor="ctr"/>
      <a:lstStyle>
        <a:defPPr algn="ctr">
          <a:defRPr/>
        </a:defPPr>
      </a:lstStyle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>
        <a:ln w="3175" cap="flat" cmpd="sng" algn="ctr">
          <a:solidFill>
            <a:schemeClr val="tx1"/>
          </a:solidFill>
          <a:prstDash val="solid"/>
          <a:round/>
          <a:headEnd type="none" w="med" len="med"/>
          <a:tailEnd type="none" w="med" len="med"/>
        </a:ln>
        <a:effectLst/>
      </a:spPr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60fa5bad-8538-4763-8ef4-1e58dbdda8bd">
      <UserInfo>
        <DisplayName>Brodie-Hall, Brendon (RTIO)</DisplayName>
        <AccountId>60</AccountId>
        <AccountType/>
      </UserInfo>
      <UserInfo>
        <DisplayName>Keating, Steven (RTIO)</DisplayName>
        <AccountId>12</AccountId>
        <AccountType/>
      </UserInfo>
      <UserInfo>
        <DisplayName>Harvey, Leanne (RTIO)</DisplayName>
        <AccountId>17</AccountId>
        <AccountType/>
      </UserInfo>
      <UserInfo>
        <DisplayName>Munn, Jason (RTIO)</DisplayName>
        <AccountId>58</AccountId>
        <AccountType/>
      </UserInfo>
      <UserInfo>
        <DisplayName>Seah, Nicole (RTIO)</DisplayName>
        <AccountId>378</AccountId>
        <AccountType/>
      </UserInfo>
      <UserInfo>
        <DisplayName>Dvorak, Jessica (RTIO)</DisplayName>
        <AccountId>1175</AccountId>
        <AccountType/>
      </UserInfo>
      <UserInfo>
        <DisplayName>Talbot, Courtney (RTIO)</DisplayName>
        <AccountId>532</AccountId>
        <AccountType/>
      </UserInfo>
      <UserInfo>
        <DisplayName>Joyce, Verity (RTIO)</DisplayName>
        <AccountId>153</AccountId>
        <AccountType/>
      </UserInfo>
      <UserInfo>
        <DisplayName>Bryan, Suze (RTIO)</DisplayName>
        <AccountId>1349</AccountId>
        <AccountType/>
      </UserInfo>
    </SharedWithUsers>
    <lcf76f155ced4ddcb4097134ff3c332f xmlns="590f9219-99c2-4c2a-b199-ac69d82ad7af">
      <Terms xmlns="http://schemas.microsoft.com/office/infopath/2007/PartnerControls"/>
    </lcf76f155ced4ddcb4097134ff3c332f>
    <TaxCatchAll xmlns="931c1786-c50f-4dd1-b157-a2f8f44a625f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D3834094B043F4C9C517230A050AA8B" ma:contentTypeVersion="18" ma:contentTypeDescription="Create a new document." ma:contentTypeScope="" ma:versionID="74595f919e058420d8de08273b451844">
  <xsd:schema xmlns:xsd="http://www.w3.org/2001/XMLSchema" xmlns:xs="http://www.w3.org/2001/XMLSchema" xmlns:p="http://schemas.microsoft.com/office/2006/metadata/properties" xmlns:ns2="590f9219-99c2-4c2a-b199-ac69d82ad7af" xmlns:ns3="60fa5bad-8538-4763-8ef4-1e58dbdda8bd" xmlns:ns4="931c1786-c50f-4dd1-b157-a2f8f44a625f" targetNamespace="http://schemas.microsoft.com/office/2006/metadata/properties" ma:root="true" ma:fieldsID="013701b3ca270fd16505b3c57765fa17" ns2:_="" ns3:_="" ns4:_="">
    <xsd:import namespace="590f9219-99c2-4c2a-b199-ac69d82ad7af"/>
    <xsd:import namespace="60fa5bad-8538-4763-8ef4-1e58dbdda8bd"/>
    <xsd:import namespace="931c1786-c50f-4dd1-b157-a2f8f44a625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0f9219-99c2-4c2a-b199-ac69d82ad7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21f86543-ceb4-41e6-9570-90863782e25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fa5bad-8538-4763-8ef4-1e58dbdda8b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1c1786-c50f-4dd1-b157-a2f8f44a625f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d610c045-e3f4-4fd8-bfce-0d08b610eaf2}" ma:internalName="TaxCatchAll" ma:showField="CatchAllData" ma:web="60fa5bad-8538-4763-8ef4-1e58dbdda8b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DB1C833-021C-4FA3-864B-B4B95A83C20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10141BD-F831-4394-B22C-CE57EF5041DB}">
  <ds:schemaRefs>
    <ds:schemaRef ds:uri="http://schemas.microsoft.com/office/2006/metadata/properties"/>
    <ds:schemaRef ds:uri="http://schemas.microsoft.com/office/infopath/2007/PartnerControls"/>
    <ds:schemaRef ds:uri="60fa5bad-8538-4763-8ef4-1e58dbdda8bd"/>
    <ds:schemaRef ds:uri="590f9219-99c2-4c2a-b199-ac69d82ad7af"/>
    <ds:schemaRef ds:uri="931c1786-c50f-4dd1-b157-a2f8f44a625f"/>
  </ds:schemaRefs>
</ds:datastoreItem>
</file>

<file path=customXml/itemProps3.xml><?xml version="1.0" encoding="utf-8"?>
<ds:datastoreItem xmlns:ds="http://schemas.openxmlformats.org/officeDocument/2006/customXml" ds:itemID="{AD17A1D8-A5C2-4C72-89E0-9C2AFBCD2AF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90f9219-99c2-4c2a-b199-ac69d82ad7af"/>
    <ds:schemaRef ds:uri="60fa5bad-8538-4763-8ef4-1e58dbdda8bd"/>
    <ds:schemaRef ds:uri="931c1786-c50f-4dd1-b157-a2f8f44a625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65A5579-B8C9-4AF9-AFD3-C1E115CA82D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RT Agenda-Ordre du jour</Template>
  <TotalTime>0</TotalTime>
  <Pages>2</Pages>
  <Words>216</Words>
  <Characters>1236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2024-11-27T01:57:00Z</dcterms:created>
  <dcterms:modified xsi:type="dcterms:W3CDTF">2024-11-27T02:24:00Z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0x0101000D3834094B043F4C9C517230A050AA8B</vt:lpwstr>
  </property>
  <property fmtid="{D5CDD505-2E9C-101B-9397-08002B2CF9AE}" pid="3" name="MediaServiceImageTags">
    <vt:lpwstr/>
  </property>
</Properties>
</file>