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6257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  <w:r w:rsidRPr="00D96611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C70649" wp14:editId="6948FA9B">
            <wp:simplePos x="0" y="0"/>
            <wp:positionH relativeFrom="margin">
              <wp:posOffset>4539615</wp:posOffset>
            </wp:positionH>
            <wp:positionV relativeFrom="margin">
              <wp:posOffset>-478790</wp:posOffset>
            </wp:positionV>
            <wp:extent cx="1488440" cy="1138555"/>
            <wp:effectExtent l="0" t="0" r="0" b="444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11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C2EF37" wp14:editId="645FE1D4">
            <wp:simplePos x="0" y="0"/>
            <wp:positionH relativeFrom="margin">
              <wp:posOffset>0</wp:posOffset>
            </wp:positionH>
            <wp:positionV relativeFrom="margin">
              <wp:posOffset>-118533</wp:posOffset>
            </wp:positionV>
            <wp:extent cx="1388110" cy="549910"/>
            <wp:effectExtent l="0" t="0" r="0" b="0"/>
            <wp:wrapSquare wrapText="bothSides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54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7222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</w:p>
    <w:p w14:paraId="6F63439D" w14:textId="77777777" w:rsidR="00906278" w:rsidRPr="00D96611" w:rsidRDefault="00906278" w:rsidP="00906278">
      <w:pPr>
        <w:rPr>
          <w:rFonts w:ascii="Avenir Book" w:hAnsi="Avenir Book"/>
          <w:sz w:val="20"/>
          <w:szCs w:val="20"/>
        </w:rPr>
      </w:pPr>
    </w:p>
    <w:p w14:paraId="4E25BFE4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</w:p>
    <w:p w14:paraId="193F705D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  <w:r w:rsidRPr="00906278"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  <w:t>J.A.L. STERLING POSTGRADUATE BURSARY IN COPYRIGHT LAW</w:t>
      </w:r>
    </w:p>
    <w:p w14:paraId="31C64DCB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4"/>
          <w:szCs w:val="24"/>
          <w:lang w:val="en-GB"/>
        </w:rPr>
      </w:pPr>
    </w:p>
    <w:p w14:paraId="1FA32C74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</w:pPr>
      <w:r w:rsidRPr="00906278"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  <w:t>The Worshipful Company of Stationers and Newspaper Makers with the British Literary and Artistic Copyright Association</w:t>
      </w:r>
    </w:p>
    <w:p w14:paraId="51ED3176" w14:textId="77777777" w:rsidR="00906278" w:rsidRPr="00906278" w:rsidRDefault="00906278" w:rsidP="00906278">
      <w:pPr>
        <w:pStyle w:val="Heading1"/>
        <w:spacing w:before="0"/>
        <w:jc w:val="center"/>
        <w:rPr>
          <w:rFonts w:ascii="Avenir Book" w:hAnsi="Avenir Book"/>
          <w:b/>
          <w:bCs w:val="0"/>
          <w:color w:val="auto"/>
          <w:sz w:val="20"/>
          <w:szCs w:val="20"/>
          <w:lang w:val="en-GB"/>
        </w:rPr>
      </w:pPr>
    </w:p>
    <w:p w14:paraId="138F551C" w14:textId="77777777" w:rsidR="00906278" w:rsidRPr="00906278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>in cooperation with</w:t>
      </w:r>
    </w:p>
    <w:p w14:paraId="7CC0D375" w14:textId="77777777" w:rsidR="00906278" w:rsidRPr="00906278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 xml:space="preserve">the Centre for Commercial Law Studies, Queen Mary University of London, </w:t>
      </w:r>
    </w:p>
    <w:p w14:paraId="24C07554" w14:textId="77777777" w:rsidR="007E141E" w:rsidRDefault="00906278" w:rsidP="00906278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>the Dickson Poon School of Law, King’s College London, and</w:t>
      </w:r>
    </w:p>
    <w:p w14:paraId="38BBCE97" w14:textId="4D59D6B7" w:rsidR="00906278" w:rsidRPr="00906278" w:rsidRDefault="00906278" w:rsidP="007E141E">
      <w:pPr>
        <w:pStyle w:val="Heading2"/>
        <w:spacing w:before="0"/>
        <w:jc w:val="center"/>
        <w:rPr>
          <w:rFonts w:ascii="Avenir Book" w:hAnsi="Avenir Book" w:cs="Times New Roman"/>
          <w:color w:val="auto"/>
          <w:sz w:val="20"/>
          <w:szCs w:val="20"/>
        </w:rPr>
      </w:pPr>
      <w:r w:rsidRPr="00906278">
        <w:rPr>
          <w:rFonts w:ascii="Avenir Book" w:hAnsi="Avenir Book" w:cs="Times New Roman"/>
          <w:color w:val="auto"/>
          <w:sz w:val="20"/>
          <w:szCs w:val="20"/>
        </w:rPr>
        <w:t xml:space="preserve">the </w:t>
      </w:r>
      <w:r w:rsidRPr="00B212B9">
        <w:rPr>
          <w:rFonts w:ascii="Avenir Book" w:hAnsi="Avenir Book"/>
          <w:color w:val="000000" w:themeColor="text1"/>
          <w:sz w:val="20"/>
          <w:szCs w:val="20"/>
        </w:rPr>
        <w:t>Faculty</w:t>
      </w:r>
      <w:r w:rsidRPr="00B212B9">
        <w:rPr>
          <w:rFonts w:ascii="Avenir Book" w:hAnsi="Avenir Book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 w:rsidRPr="00906278">
        <w:rPr>
          <w:rFonts w:ascii="Avenir Book" w:hAnsi="Avenir Book" w:cs="Times New Roman"/>
          <w:color w:val="auto"/>
          <w:sz w:val="20"/>
          <w:szCs w:val="20"/>
        </w:rPr>
        <w:t>of Laws, University College, London</w:t>
      </w:r>
    </w:p>
    <w:p w14:paraId="17F13F64" w14:textId="77777777" w:rsidR="00906278" w:rsidRPr="00906278" w:rsidRDefault="00906278" w:rsidP="00906278">
      <w:pPr>
        <w:pStyle w:val="Heading2"/>
        <w:jc w:val="center"/>
        <w:rPr>
          <w:rFonts w:ascii="Avenir Book" w:hAnsi="Avenir Book" w:cs="Times New Roman"/>
          <w:color w:val="auto"/>
          <w:sz w:val="20"/>
          <w:szCs w:val="20"/>
          <w:u w:val="single"/>
        </w:rPr>
      </w:pPr>
    </w:p>
    <w:p w14:paraId="1D198C36" w14:textId="61680516" w:rsidR="00906278" w:rsidRPr="00906278" w:rsidRDefault="00906278" w:rsidP="00906278">
      <w:pPr>
        <w:pStyle w:val="Heading2"/>
        <w:jc w:val="center"/>
        <w:rPr>
          <w:rFonts w:ascii="Avenir Book" w:hAnsi="Avenir Book" w:cs="Times New Roman"/>
          <w:color w:val="auto"/>
          <w:sz w:val="20"/>
          <w:szCs w:val="20"/>
          <w:u w:val="single"/>
        </w:rPr>
      </w:pPr>
      <w:r w:rsidRPr="00906278">
        <w:rPr>
          <w:rFonts w:ascii="Avenir Book" w:hAnsi="Avenir Book" w:cs="Times New Roman"/>
          <w:color w:val="auto"/>
          <w:sz w:val="20"/>
          <w:szCs w:val="20"/>
          <w:u w:val="single"/>
        </w:rPr>
        <w:t xml:space="preserve">Closing Date: midnight BST </w:t>
      </w:r>
      <w:r w:rsidR="00B212B9">
        <w:rPr>
          <w:rFonts w:ascii="Avenir Book" w:hAnsi="Avenir Book" w:cs="Times New Roman"/>
          <w:color w:val="auto"/>
          <w:sz w:val="20"/>
          <w:szCs w:val="20"/>
          <w:u w:val="single"/>
        </w:rPr>
        <w:t>15 August</w:t>
      </w:r>
      <w:r w:rsidRPr="00906278">
        <w:rPr>
          <w:rFonts w:ascii="Avenir Book" w:hAnsi="Avenir Book" w:cs="Times New Roman"/>
          <w:color w:val="auto"/>
          <w:sz w:val="20"/>
          <w:szCs w:val="20"/>
          <w:u w:val="single"/>
        </w:rPr>
        <w:t xml:space="preserve"> 2025</w:t>
      </w:r>
    </w:p>
    <w:p w14:paraId="7824C5E3" w14:textId="77777777" w:rsidR="0076595B" w:rsidRPr="00BC6C3E" w:rsidRDefault="0076595B" w:rsidP="0076595B">
      <w:pPr>
        <w:jc w:val="center"/>
        <w:rPr>
          <w:rFonts w:ascii="Open Sans" w:hAnsi="Open Sans" w:cs="Open Sans"/>
          <w:b/>
          <w:sz w:val="8"/>
        </w:rPr>
      </w:pPr>
    </w:p>
    <w:p w14:paraId="35C8803D" w14:textId="77777777" w:rsidR="00906278" w:rsidRDefault="00906278" w:rsidP="0076595B">
      <w:pPr>
        <w:jc w:val="center"/>
        <w:rPr>
          <w:rFonts w:ascii="Open Sans" w:hAnsi="Open Sans" w:cs="Open Sans"/>
          <w:b/>
          <w:sz w:val="24"/>
        </w:rPr>
      </w:pPr>
    </w:p>
    <w:p w14:paraId="67EC77DA" w14:textId="77777777" w:rsidR="0076595B" w:rsidRPr="00BC6C3E" w:rsidRDefault="0076595B" w:rsidP="0076595B">
      <w:pPr>
        <w:jc w:val="center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APPLICATION FORM</w:t>
      </w:r>
    </w:p>
    <w:p w14:paraId="75BEE246" w14:textId="77777777" w:rsidR="0076595B" w:rsidRPr="00BC6C3E" w:rsidRDefault="0076595B" w:rsidP="0076595B">
      <w:pPr>
        <w:rPr>
          <w:rFonts w:ascii="Open Sans" w:hAnsi="Open Sans" w:cs="Open Sans"/>
          <w:b/>
          <w:sz w:val="24"/>
        </w:rPr>
      </w:pPr>
    </w:p>
    <w:p w14:paraId="6BCA010C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F971050" w14:textId="77777777" w:rsidR="0076595B" w:rsidRPr="00BC6C3E" w:rsidRDefault="0076595B" w:rsidP="0076595B">
      <w:pPr>
        <w:numPr>
          <w:ilvl w:val="0"/>
          <w:numId w:val="4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PERSONAL DETAILS</w:t>
      </w:r>
    </w:p>
    <w:p w14:paraId="215996B8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995"/>
      </w:tblGrid>
      <w:tr w:rsidR="0076595B" w:rsidRPr="00BC6C3E" w14:paraId="23534A51" w14:textId="77777777" w:rsidTr="00150E1B">
        <w:tc>
          <w:tcPr>
            <w:tcW w:w="3652" w:type="dxa"/>
          </w:tcPr>
          <w:p w14:paraId="04F7D987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Title (Mr/Ms/Miss/Mrs</w:t>
            </w:r>
            <w:r w:rsidR="00EE5210" w:rsidRPr="00BC6C3E">
              <w:rPr>
                <w:rFonts w:ascii="Open Sans" w:hAnsi="Open Sans" w:cs="Open Sans"/>
                <w:sz w:val="24"/>
              </w:rPr>
              <w:t xml:space="preserve">/Mx </w:t>
            </w:r>
            <w:r w:rsidRPr="00BC6C3E">
              <w:rPr>
                <w:rFonts w:ascii="Open Sans" w:hAnsi="Open Sans" w:cs="Open Sans"/>
                <w:sz w:val="24"/>
              </w:rPr>
              <w:t>etc.)</w:t>
            </w:r>
          </w:p>
        </w:tc>
        <w:tc>
          <w:tcPr>
            <w:tcW w:w="6095" w:type="dxa"/>
          </w:tcPr>
          <w:p w14:paraId="3360CADD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5B0E371" w14:textId="77777777" w:rsidTr="00150E1B">
        <w:tc>
          <w:tcPr>
            <w:tcW w:w="3652" w:type="dxa"/>
          </w:tcPr>
          <w:p w14:paraId="4D56CA9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First Names</w:t>
            </w:r>
          </w:p>
        </w:tc>
        <w:tc>
          <w:tcPr>
            <w:tcW w:w="6095" w:type="dxa"/>
          </w:tcPr>
          <w:p w14:paraId="15A6A912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8B674C8" w14:textId="77777777" w:rsidTr="00150E1B">
        <w:tc>
          <w:tcPr>
            <w:tcW w:w="3652" w:type="dxa"/>
          </w:tcPr>
          <w:p w14:paraId="5E123FF7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Surname</w:t>
            </w:r>
          </w:p>
        </w:tc>
        <w:tc>
          <w:tcPr>
            <w:tcW w:w="6095" w:type="dxa"/>
          </w:tcPr>
          <w:p w14:paraId="7D2CBF5E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117A1C5" w14:textId="77777777" w:rsidTr="00150E1B">
        <w:tc>
          <w:tcPr>
            <w:tcW w:w="3652" w:type="dxa"/>
          </w:tcPr>
          <w:p w14:paraId="4AAAEB68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 of Birth</w:t>
            </w:r>
            <w:r w:rsidR="0078667D" w:rsidRPr="00BC6C3E">
              <w:rPr>
                <w:rFonts w:ascii="Open Sans" w:hAnsi="Open Sans" w:cs="Open Sans"/>
                <w:sz w:val="24"/>
              </w:rPr>
              <w:t xml:space="preserve"> &amp; Age</w:t>
            </w:r>
          </w:p>
        </w:tc>
        <w:tc>
          <w:tcPr>
            <w:tcW w:w="6095" w:type="dxa"/>
          </w:tcPr>
          <w:p w14:paraId="1A15CAF4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78DABE6C" w14:textId="77777777" w:rsidTr="00150E1B">
        <w:tc>
          <w:tcPr>
            <w:tcW w:w="3652" w:type="dxa"/>
          </w:tcPr>
          <w:p w14:paraId="12A5E613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 xml:space="preserve">Nationality </w:t>
            </w:r>
          </w:p>
        </w:tc>
        <w:tc>
          <w:tcPr>
            <w:tcW w:w="6095" w:type="dxa"/>
          </w:tcPr>
          <w:p w14:paraId="017822C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22BAA440" w14:textId="77777777" w:rsidTr="00150E1B">
        <w:tc>
          <w:tcPr>
            <w:tcW w:w="3652" w:type="dxa"/>
          </w:tcPr>
          <w:p w14:paraId="7AC833C9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Permanent Address</w:t>
            </w:r>
          </w:p>
        </w:tc>
        <w:tc>
          <w:tcPr>
            <w:tcW w:w="6095" w:type="dxa"/>
          </w:tcPr>
          <w:p w14:paraId="6D77A9D1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0E3F0E31" w14:textId="77777777" w:rsidTr="00150E1B">
        <w:tc>
          <w:tcPr>
            <w:tcW w:w="3652" w:type="dxa"/>
          </w:tcPr>
          <w:p w14:paraId="6D3BDF53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Address for correspondence if different from above</w:t>
            </w:r>
          </w:p>
        </w:tc>
        <w:tc>
          <w:tcPr>
            <w:tcW w:w="6095" w:type="dxa"/>
          </w:tcPr>
          <w:p w14:paraId="2CF3563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B9076DB" w14:textId="77777777" w:rsidTr="00150E1B">
        <w:tc>
          <w:tcPr>
            <w:tcW w:w="3652" w:type="dxa"/>
          </w:tcPr>
          <w:p w14:paraId="24102699" w14:textId="77777777" w:rsidR="0076595B" w:rsidRPr="00BC6C3E" w:rsidRDefault="0076595B" w:rsidP="00CA000C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Telephone</w:t>
            </w:r>
          </w:p>
        </w:tc>
        <w:tc>
          <w:tcPr>
            <w:tcW w:w="6095" w:type="dxa"/>
          </w:tcPr>
          <w:p w14:paraId="1AA58949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2597617" w14:textId="77777777" w:rsidTr="00150E1B">
        <w:tc>
          <w:tcPr>
            <w:tcW w:w="3652" w:type="dxa"/>
          </w:tcPr>
          <w:p w14:paraId="502C9862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 xml:space="preserve">E mail </w:t>
            </w:r>
            <w:r w:rsidR="00742493" w:rsidRPr="00BC6C3E">
              <w:rPr>
                <w:rFonts w:ascii="Open Sans" w:hAnsi="Open Sans" w:cs="Open Sans"/>
                <w:sz w:val="24"/>
              </w:rPr>
              <w:t>(P</w:t>
            </w:r>
            <w:r w:rsidR="00EC08FF" w:rsidRPr="00BC6C3E">
              <w:rPr>
                <w:rFonts w:ascii="Open Sans" w:hAnsi="Open Sans" w:cs="Open Sans"/>
                <w:sz w:val="24"/>
              </w:rPr>
              <w:t>ersonal not academic</w:t>
            </w:r>
            <w:r w:rsidR="00742493" w:rsidRPr="00BC6C3E">
              <w:rPr>
                <w:rFonts w:ascii="Open Sans" w:hAnsi="Open Sans" w:cs="Open Sans"/>
                <w:sz w:val="24"/>
              </w:rPr>
              <w:t>)</w:t>
            </w:r>
            <w:r w:rsidR="00EC08FF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59DEC5DC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4D144325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1D60C6C6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24B655B9" w14:textId="2C5AA751" w:rsidR="0076595B" w:rsidRPr="00B25493" w:rsidRDefault="0076595B" w:rsidP="0076595B">
      <w:pPr>
        <w:rPr>
          <w:rFonts w:ascii="Open Sans" w:hAnsi="Open Sans" w:cs="Open Sans"/>
          <w:b/>
          <w:color w:val="FF0000"/>
          <w:sz w:val="24"/>
        </w:rPr>
      </w:pPr>
      <w:r w:rsidRPr="00BC6C3E">
        <w:rPr>
          <w:rFonts w:ascii="Open Sans" w:hAnsi="Open Sans" w:cs="Open Sans"/>
          <w:b/>
          <w:sz w:val="24"/>
        </w:rPr>
        <w:t>2</w:t>
      </w:r>
      <w:r w:rsidRPr="00BC6C3E">
        <w:rPr>
          <w:rFonts w:ascii="Open Sans" w:hAnsi="Open Sans" w:cs="Open Sans"/>
          <w:b/>
          <w:sz w:val="24"/>
        </w:rPr>
        <w:tab/>
        <w:t xml:space="preserve">DETAILS OF FULL- OR PART-TIME </w:t>
      </w:r>
      <w:r w:rsidR="007E141E">
        <w:rPr>
          <w:rFonts w:ascii="Open Sans" w:hAnsi="Open Sans" w:cs="Open Sans"/>
          <w:b/>
          <w:sz w:val="24"/>
        </w:rPr>
        <w:t>POSTGRADUATE</w:t>
      </w:r>
      <w:r w:rsidR="007E141E" w:rsidRPr="00BC6C3E">
        <w:rPr>
          <w:rFonts w:ascii="Open Sans" w:hAnsi="Open Sans" w:cs="Open Sans"/>
          <w:b/>
          <w:sz w:val="24"/>
        </w:rPr>
        <w:t xml:space="preserve"> </w:t>
      </w:r>
      <w:r w:rsidRPr="00BC6C3E">
        <w:rPr>
          <w:rFonts w:ascii="Open Sans" w:hAnsi="Open Sans" w:cs="Open Sans"/>
          <w:b/>
          <w:sz w:val="24"/>
        </w:rPr>
        <w:t>DEGREE PROGRAMME</w:t>
      </w:r>
      <w:r w:rsidR="001D3433" w:rsidRPr="00BC6C3E">
        <w:rPr>
          <w:rFonts w:ascii="Open Sans" w:hAnsi="Open Sans" w:cs="Open Sans"/>
          <w:b/>
          <w:sz w:val="24"/>
        </w:rPr>
        <w:t xml:space="preserve"> </w:t>
      </w:r>
      <w:r w:rsidR="00C87FE3" w:rsidRPr="00BC6C3E">
        <w:rPr>
          <w:rFonts w:ascii="Open Sans" w:hAnsi="Open Sans" w:cs="Open Sans"/>
          <w:b/>
          <w:sz w:val="24"/>
        </w:rPr>
        <w:t xml:space="preserve">COMMENCING IN THE ACADEMIC YEAR </w:t>
      </w:r>
      <w:r w:rsidR="00B25493" w:rsidRPr="00906278">
        <w:rPr>
          <w:rFonts w:ascii="Open Sans" w:hAnsi="Open Sans" w:cs="Open Sans"/>
          <w:b/>
          <w:sz w:val="24"/>
        </w:rPr>
        <w:t>2025/6</w:t>
      </w:r>
    </w:p>
    <w:p w14:paraId="0203721A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5406"/>
      </w:tblGrid>
      <w:tr w:rsidR="0076595B" w:rsidRPr="00BC6C3E" w14:paraId="730BD190" w14:textId="77777777" w:rsidTr="00906278">
        <w:tc>
          <w:tcPr>
            <w:tcW w:w="4222" w:type="dxa"/>
          </w:tcPr>
          <w:p w14:paraId="593D0564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University</w:t>
            </w:r>
          </w:p>
        </w:tc>
        <w:tc>
          <w:tcPr>
            <w:tcW w:w="5406" w:type="dxa"/>
          </w:tcPr>
          <w:p w14:paraId="1504C52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7B17C7A6" w14:textId="77777777" w:rsidTr="00906278">
        <w:tc>
          <w:tcPr>
            <w:tcW w:w="4222" w:type="dxa"/>
          </w:tcPr>
          <w:p w14:paraId="27737933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Title of Course</w:t>
            </w:r>
          </w:p>
        </w:tc>
        <w:tc>
          <w:tcPr>
            <w:tcW w:w="5406" w:type="dxa"/>
          </w:tcPr>
          <w:p w14:paraId="13FD64F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5DCBA976" w14:textId="77777777" w:rsidTr="00906278">
        <w:tc>
          <w:tcPr>
            <w:tcW w:w="4222" w:type="dxa"/>
          </w:tcPr>
          <w:p w14:paraId="5A531CAB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Course Director</w:t>
            </w:r>
          </w:p>
        </w:tc>
        <w:tc>
          <w:tcPr>
            <w:tcW w:w="5406" w:type="dxa"/>
          </w:tcPr>
          <w:p w14:paraId="417FC59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2C33CC40" w14:textId="77777777" w:rsidTr="00906278">
        <w:tc>
          <w:tcPr>
            <w:tcW w:w="4222" w:type="dxa"/>
          </w:tcPr>
          <w:p w14:paraId="693106E1" w14:textId="77777777" w:rsidR="0076595B" w:rsidRPr="00BC6C3E" w:rsidRDefault="0076595B" w:rsidP="00D425E8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 offer received</w:t>
            </w:r>
          </w:p>
        </w:tc>
        <w:tc>
          <w:tcPr>
            <w:tcW w:w="5406" w:type="dxa"/>
          </w:tcPr>
          <w:p w14:paraId="18E1DEF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6595B" w:rsidRPr="00BC6C3E" w14:paraId="3A76C223" w14:textId="77777777" w:rsidTr="00906278">
        <w:tc>
          <w:tcPr>
            <w:tcW w:w="4222" w:type="dxa"/>
          </w:tcPr>
          <w:p w14:paraId="5A2F8C43" w14:textId="77777777" w:rsidR="0076595B" w:rsidRPr="00BC6C3E" w:rsidRDefault="00906278" w:rsidP="00D425E8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Confirm that you have met any conditions</w:t>
            </w:r>
          </w:p>
        </w:tc>
        <w:tc>
          <w:tcPr>
            <w:tcW w:w="5406" w:type="dxa"/>
          </w:tcPr>
          <w:p w14:paraId="6D24DE7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  <w:tr w:rsidR="00923A60" w:rsidRPr="00BC6C3E" w14:paraId="43C86B42" w14:textId="77777777" w:rsidTr="00906278">
        <w:tc>
          <w:tcPr>
            <w:tcW w:w="4222" w:type="dxa"/>
          </w:tcPr>
          <w:p w14:paraId="790282F7" w14:textId="77777777" w:rsidR="00923A60" w:rsidRPr="00BC6C3E" w:rsidRDefault="00923A60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lastRenderedPageBreak/>
              <w:t xml:space="preserve">Course start date and finish date </w:t>
            </w:r>
            <w:r w:rsidR="00906278">
              <w:rPr>
                <w:rFonts w:ascii="Open Sans" w:hAnsi="Open Sans" w:cs="Open Sans"/>
                <w:sz w:val="24"/>
              </w:rPr>
              <w:t>(</w:t>
            </w:r>
            <w:r w:rsidR="003E487A" w:rsidRPr="00BC6C3E">
              <w:rPr>
                <w:rFonts w:ascii="Open Sans" w:hAnsi="Open Sans" w:cs="Open Sans"/>
                <w:sz w:val="24"/>
              </w:rPr>
              <w:t xml:space="preserve">with </w:t>
            </w:r>
            <w:r w:rsidR="003F329F" w:rsidRPr="00BC6C3E">
              <w:rPr>
                <w:rFonts w:ascii="Open Sans" w:hAnsi="Open Sans" w:cs="Open Sans"/>
                <w:sz w:val="24"/>
              </w:rPr>
              <w:t xml:space="preserve">dissertation </w:t>
            </w:r>
            <w:r w:rsidRPr="00BC6C3E">
              <w:rPr>
                <w:rFonts w:ascii="Open Sans" w:hAnsi="Open Sans" w:cs="Open Sans"/>
                <w:sz w:val="24"/>
              </w:rPr>
              <w:t>submission date if after finish date</w:t>
            </w:r>
            <w:r w:rsidR="00906278">
              <w:rPr>
                <w:rFonts w:ascii="Open Sans" w:hAnsi="Open Sans" w:cs="Open Sans"/>
                <w:sz w:val="24"/>
              </w:rPr>
              <w:t>)</w:t>
            </w:r>
            <w:r w:rsidR="00C1731F">
              <w:rPr>
                <w:rFonts w:ascii="Open Sans" w:hAnsi="Open Sans" w:cs="Open Sans"/>
                <w:sz w:val="24"/>
              </w:rPr>
              <w:t>.</w:t>
            </w:r>
          </w:p>
        </w:tc>
        <w:tc>
          <w:tcPr>
            <w:tcW w:w="5406" w:type="dxa"/>
          </w:tcPr>
          <w:p w14:paraId="70673E28" w14:textId="77777777" w:rsidR="002309CD" w:rsidRPr="00BC6C3E" w:rsidRDefault="002309CD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AC79E03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5705CD87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3</w:t>
      </w:r>
      <w:r w:rsidRPr="00BC6C3E">
        <w:rPr>
          <w:rFonts w:ascii="Open Sans" w:hAnsi="Open Sans" w:cs="Open Sans"/>
          <w:b/>
          <w:sz w:val="24"/>
        </w:rPr>
        <w:tab/>
        <w:t>INFORMATION ON PERSONAL FINANCIAL CIRCUMSTANCES</w:t>
      </w:r>
    </w:p>
    <w:p w14:paraId="14AA9860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6FA456AA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Awards will be made </w:t>
      </w:r>
      <w:r w:rsidR="00EE5210" w:rsidRPr="00BC6C3E">
        <w:rPr>
          <w:rFonts w:ascii="Open Sans" w:hAnsi="Open Sans" w:cs="Open Sans"/>
          <w:sz w:val="24"/>
        </w:rPr>
        <w:t>based on</w:t>
      </w:r>
      <w:r w:rsidRPr="00BC6C3E">
        <w:rPr>
          <w:rFonts w:ascii="Open Sans" w:hAnsi="Open Sans" w:cs="Open Sans"/>
          <w:sz w:val="24"/>
        </w:rPr>
        <w:t xml:space="preserve"> </w:t>
      </w:r>
      <w:r w:rsidR="00B2268C" w:rsidRPr="00BC6C3E">
        <w:rPr>
          <w:rFonts w:ascii="Open Sans" w:hAnsi="Open Sans" w:cs="Open Sans"/>
          <w:sz w:val="24"/>
        </w:rPr>
        <w:t>f</w:t>
      </w:r>
      <w:r w:rsidRPr="00BC6C3E">
        <w:rPr>
          <w:rFonts w:ascii="Open Sans" w:hAnsi="Open Sans" w:cs="Open Sans"/>
          <w:sz w:val="24"/>
        </w:rPr>
        <w:t>inancial need</w:t>
      </w:r>
      <w:r w:rsidR="00A57549" w:rsidRPr="00BC6C3E">
        <w:rPr>
          <w:rFonts w:ascii="Open Sans" w:hAnsi="Open Sans" w:cs="Open Sans"/>
          <w:sz w:val="24"/>
        </w:rPr>
        <w:t>,</w:t>
      </w:r>
      <w:r w:rsidRPr="00BC6C3E">
        <w:rPr>
          <w:rFonts w:ascii="Open Sans" w:hAnsi="Open Sans" w:cs="Open Sans"/>
          <w:sz w:val="24"/>
        </w:rPr>
        <w:t xml:space="preserve"> academic </w:t>
      </w:r>
      <w:r w:rsidR="00731C91" w:rsidRPr="00BC6C3E">
        <w:rPr>
          <w:rFonts w:ascii="Open Sans" w:hAnsi="Open Sans" w:cs="Open Sans"/>
          <w:sz w:val="24"/>
        </w:rPr>
        <w:t>potential,</w:t>
      </w:r>
      <w:r w:rsidR="004A1EBB" w:rsidRPr="00BC6C3E">
        <w:rPr>
          <w:rFonts w:ascii="Open Sans" w:hAnsi="Open Sans" w:cs="Open Sans"/>
          <w:sz w:val="24"/>
        </w:rPr>
        <w:t xml:space="preserve"> and interest in becoming an active member of the Stationers’ Company</w:t>
      </w:r>
      <w:r w:rsidR="00906278">
        <w:rPr>
          <w:rFonts w:ascii="Open Sans" w:hAnsi="Open Sans" w:cs="Open Sans"/>
          <w:sz w:val="24"/>
        </w:rPr>
        <w:t xml:space="preserve"> and BLACA</w:t>
      </w:r>
      <w:r w:rsidRPr="00BC6C3E">
        <w:rPr>
          <w:rFonts w:ascii="Open Sans" w:hAnsi="Open Sans" w:cs="Open Sans"/>
          <w:sz w:val="24"/>
        </w:rPr>
        <w:t>. Please provide full details of your financial circumstances</w:t>
      </w:r>
      <w:r w:rsidR="00F73D06" w:rsidRPr="00BC6C3E">
        <w:rPr>
          <w:rFonts w:ascii="Open Sans" w:hAnsi="Open Sans" w:cs="Open Sans"/>
          <w:sz w:val="24"/>
        </w:rPr>
        <w:t xml:space="preserve"> and </w:t>
      </w:r>
      <w:r w:rsidR="00906278">
        <w:rPr>
          <w:rFonts w:ascii="Open Sans" w:hAnsi="Open Sans" w:cs="Open Sans"/>
          <w:sz w:val="24"/>
        </w:rPr>
        <w:t>be prepared to provide documentary evidence if called for interview (</w:t>
      </w:r>
      <w:r w:rsidR="00F73D06" w:rsidRPr="00BC6C3E">
        <w:rPr>
          <w:rFonts w:ascii="Open Sans" w:hAnsi="Open Sans" w:cs="Open Sans"/>
          <w:sz w:val="24"/>
        </w:rPr>
        <w:t xml:space="preserve">see the </w:t>
      </w:r>
      <w:r w:rsidR="00C65A07" w:rsidRPr="00BC6C3E">
        <w:rPr>
          <w:rFonts w:ascii="Open Sans" w:hAnsi="Open Sans" w:cs="Open Sans"/>
          <w:sz w:val="24"/>
        </w:rPr>
        <w:t>‘</w:t>
      </w:r>
      <w:r w:rsidR="00E86E44" w:rsidRPr="00BC6C3E">
        <w:rPr>
          <w:rFonts w:ascii="Open Sans" w:hAnsi="Open Sans" w:cs="Open Sans"/>
          <w:sz w:val="24"/>
        </w:rPr>
        <w:t>Application Checklist</w:t>
      </w:r>
      <w:r w:rsidR="00C65A07" w:rsidRPr="00BC6C3E">
        <w:rPr>
          <w:rFonts w:ascii="Open Sans" w:hAnsi="Open Sans" w:cs="Open Sans"/>
          <w:sz w:val="24"/>
        </w:rPr>
        <w:t>’ on pag</w:t>
      </w:r>
      <w:r w:rsidR="00622534" w:rsidRPr="00BC6C3E">
        <w:rPr>
          <w:rFonts w:ascii="Open Sans" w:hAnsi="Open Sans" w:cs="Open Sans"/>
          <w:sz w:val="24"/>
        </w:rPr>
        <w:t xml:space="preserve">e </w:t>
      </w:r>
      <w:r w:rsidR="00CC2A93">
        <w:rPr>
          <w:rFonts w:ascii="Open Sans" w:hAnsi="Open Sans" w:cs="Open Sans"/>
          <w:sz w:val="24"/>
        </w:rPr>
        <w:t>5</w:t>
      </w:r>
      <w:r w:rsidR="00E86E44" w:rsidRPr="00BC6C3E">
        <w:rPr>
          <w:rFonts w:ascii="Open Sans" w:hAnsi="Open Sans" w:cs="Open Sans"/>
          <w:sz w:val="24"/>
        </w:rPr>
        <w:t xml:space="preserve"> for </w:t>
      </w:r>
      <w:r w:rsidR="00906278">
        <w:rPr>
          <w:rFonts w:ascii="Open Sans" w:hAnsi="Open Sans" w:cs="Open Sans"/>
          <w:sz w:val="24"/>
        </w:rPr>
        <w:t xml:space="preserve">examples of </w:t>
      </w:r>
      <w:r w:rsidR="00E86E44" w:rsidRPr="00BC6C3E">
        <w:rPr>
          <w:rFonts w:ascii="Open Sans" w:hAnsi="Open Sans" w:cs="Open Sans"/>
          <w:sz w:val="24"/>
        </w:rPr>
        <w:t xml:space="preserve">documents to </w:t>
      </w:r>
      <w:r w:rsidR="00906278">
        <w:rPr>
          <w:rFonts w:ascii="Open Sans" w:hAnsi="Open Sans" w:cs="Open Sans"/>
          <w:sz w:val="24"/>
        </w:rPr>
        <w:t>provid</w:t>
      </w:r>
      <w:r w:rsidR="00E86E44" w:rsidRPr="00BC6C3E">
        <w:rPr>
          <w:rFonts w:ascii="Open Sans" w:hAnsi="Open Sans" w:cs="Open Sans"/>
          <w:sz w:val="24"/>
        </w:rPr>
        <w:t>e</w:t>
      </w:r>
      <w:r w:rsidR="00906278">
        <w:rPr>
          <w:rFonts w:ascii="Open Sans" w:hAnsi="Open Sans" w:cs="Open Sans"/>
          <w:sz w:val="24"/>
        </w:rPr>
        <w:t>)</w:t>
      </w:r>
    </w:p>
    <w:p w14:paraId="0E9DB604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1CA9E29" w14:textId="77777777">
        <w:tc>
          <w:tcPr>
            <w:tcW w:w="9747" w:type="dxa"/>
          </w:tcPr>
          <w:p w14:paraId="535C6D7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BE0B9BD" w14:textId="77777777" w:rsidR="0076595B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7424807" w14:textId="77777777" w:rsidR="00BC6C3E" w:rsidRP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64D1E92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3E9F78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5225EBD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42995C51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10775962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4</w:t>
      </w:r>
      <w:r w:rsidRPr="00BC6C3E">
        <w:rPr>
          <w:rFonts w:ascii="Open Sans" w:hAnsi="Open Sans" w:cs="Open Sans"/>
          <w:b/>
          <w:sz w:val="24"/>
        </w:rPr>
        <w:tab/>
        <w:t>ACADEMIC QUALIFICATIONS</w:t>
      </w:r>
    </w:p>
    <w:p w14:paraId="4DACC2CB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948"/>
        <w:gridCol w:w="1775"/>
        <w:gridCol w:w="1712"/>
        <w:gridCol w:w="1042"/>
        <w:gridCol w:w="2247"/>
      </w:tblGrid>
      <w:tr w:rsidR="0076595B" w:rsidRPr="00BC6C3E" w14:paraId="31AB0B0D" w14:textId="77777777">
        <w:tc>
          <w:tcPr>
            <w:tcW w:w="870" w:type="dxa"/>
          </w:tcPr>
          <w:p w14:paraId="77B9B671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Dates</w:t>
            </w:r>
          </w:p>
        </w:tc>
        <w:tc>
          <w:tcPr>
            <w:tcW w:w="2009" w:type="dxa"/>
          </w:tcPr>
          <w:p w14:paraId="2A98FEF2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 xml:space="preserve">School, </w:t>
            </w:r>
            <w:r w:rsidR="00731C91" w:rsidRPr="00BC6C3E">
              <w:rPr>
                <w:rFonts w:ascii="Open Sans" w:hAnsi="Open Sans" w:cs="Open Sans"/>
                <w:b/>
                <w:sz w:val="24"/>
              </w:rPr>
              <w:t>college,</w:t>
            </w:r>
            <w:r w:rsidRPr="00BC6C3E">
              <w:rPr>
                <w:rFonts w:ascii="Open Sans" w:hAnsi="Open Sans" w:cs="Open Sans"/>
                <w:b/>
                <w:sz w:val="24"/>
              </w:rPr>
              <w:t xml:space="preserve"> or university</w:t>
            </w:r>
          </w:p>
        </w:tc>
        <w:tc>
          <w:tcPr>
            <w:tcW w:w="1670" w:type="dxa"/>
          </w:tcPr>
          <w:p w14:paraId="4A7940FC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Qualification</w:t>
            </w:r>
          </w:p>
        </w:tc>
        <w:tc>
          <w:tcPr>
            <w:tcW w:w="1784" w:type="dxa"/>
          </w:tcPr>
          <w:p w14:paraId="28BEF0CB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Subject</w:t>
            </w:r>
          </w:p>
        </w:tc>
        <w:tc>
          <w:tcPr>
            <w:tcW w:w="1054" w:type="dxa"/>
          </w:tcPr>
          <w:p w14:paraId="40286F24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Grade</w:t>
            </w:r>
          </w:p>
        </w:tc>
        <w:tc>
          <w:tcPr>
            <w:tcW w:w="2360" w:type="dxa"/>
          </w:tcPr>
          <w:p w14:paraId="6A3C9849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 obtained</w:t>
            </w:r>
          </w:p>
        </w:tc>
      </w:tr>
      <w:tr w:rsidR="0076595B" w:rsidRPr="00BC6C3E" w14:paraId="1E927664" w14:textId="77777777">
        <w:tc>
          <w:tcPr>
            <w:tcW w:w="870" w:type="dxa"/>
          </w:tcPr>
          <w:p w14:paraId="09D3C618" w14:textId="77777777" w:rsidR="0076595B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C634E6D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28C47EEB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1545D69D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33470553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46A41526" w14:textId="77777777" w:rsidR="00BC6C3E" w:rsidRDefault="00BC6C3E">
            <w:pPr>
              <w:rPr>
                <w:rFonts w:ascii="Open Sans" w:hAnsi="Open Sans" w:cs="Open Sans"/>
                <w:sz w:val="24"/>
              </w:rPr>
            </w:pPr>
          </w:p>
          <w:p w14:paraId="1FCC1E09" w14:textId="77777777" w:rsidR="00BC6C3E" w:rsidRPr="00BC6C3E" w:rsidRDefault="00BC6C3E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009" w:type="dxa"/>
          </w:tcPr>
          <w:p w14:paraId="74A900D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670" w:type="dxa"/>
          </w:tcPr>
          <w:p w14:paraId="1291C2C0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784" w:type="dxa"/>
          </w:tcPr>
          <w:p w14:paraId="7CE8EB6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054" w:type="dxa"/>
          </w:tcPr>
          <w:p w14:paraId="0E9CD73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360" w:type="dxa"/>
          </w:tcPr>
          <w:p w14:paraId="31F852E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3D48C74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C1D2BD6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46278796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5</w:t>
      </w:r>
      <w:r w:rsidRPr="00BC6C3E">
        <w:rPr>
          <w:rFonts w:ascii="Open Sans" w:hAnsi="Open Sans" w:cs="Open Sans"/>
          <w:b/>
          <w:sz w:val="24"/>
        </w:rPr>
        <w:tab/>
        <w:t>OTHER FUNDING APPLICATIONS</w:t>
      </w:r>
    </w:p>
    <w:p w14:paraId="75894CF9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2F5AD13D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Have you applied for financial assistance elsewhere? If yes, please indicate the awarding body.</w:t>
      </w:r>
    </w:p>
    <w:p w14:paraId="4A19D079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880F609" w14:textId="77777777">
        <w:tc>
          <w:tcPr>
            <w:tcW w:w="9747" w:type="dxa"/>
          </w:tcPr>
          <w:p w14:paraId="5B5F9E7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E4EA29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9BFEAD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2A05939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C8BBED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826185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66B79BA" w14:textId="77777777" w:rsidR="006B7F85" w:rsidRPr="00BC6C3E" w:rsidRDefault="006B7F85">
      <w:pPr>
        <w:rPr>
          <w:rFonts w:ascii="Open Sans" w:hAnsi="Open Sans" w:cs="Open Sans"/>
          <w:b/>
          <w:sz w:val="24"/>
        </w:rPr>
      </w:pPr>
    </w:p>
    <w:p w14:paraId="1429D932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6</w:t>
      </w:r>
      <w:r w:rsidRPr="00BC6C3E">
        <w:rPr>
          <w:rFonts w:ascii="Open Sans" w:hAnsi="Open Sans" w:cs="Open Sans"/>
          <w:b/>
          <w:sz w:val="24"/>
        </w:rPr>
        <w:tab/>
        <w:t>WORK EXPERIENCE</w:t>
      </w:r>
    </w:p>
    <w:p w14:paraId="247E1A20" w14:textId="77777777" w:rsidR="0076595B" w:rsidRPr="00BC6C3E" w:rsidRDefault="0076595B">
      <w:pPr>
        <w:rPr>
          <w:rFonts w:ascii="Open Sans" w:hAnsi="Open Sans" w:cs="Open Sans"/>
          <w:b/>
          <w:sz w:val="24"/>
        </w:rPr>
      </w:pPr>
    </w:p>
    <w:p w14:paraId="14BCF1A1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Please describe any work experience which is relevant to this application</w:t>
      </w:r>
    </w:p>
    <w:p w14:paraId="2F8E6337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3575"/>
        <w:gridCol w:w="5149"/>
      </w:tblGrid>
      <w:tr w:rsidR="0076595B" w:rsidRPr="00BC6C3E" w14:paraId="45CE166C" w14:textId="77777777">
        <w:tc>
          <w:tcPr>
            <w:tcW w:w="870" w:type="dxa"/>
          </w:tcPr>
          <w:p w14:paraId="0480F187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Dates</w:t>
            </w:r>
          </w:p>
        </w:tc>
        <w:tc>
          <w:tcPr>
            <w:tcW w:w="3600" w:type="dxa"/>
          </w:tcPr>
          <w:p w14:paraId="61BE7287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Name of employer/organisation</w:t>
            </w:r>
          </w:p>
        </w:tc>
        <w:tc>
          <w:tcPr>
            <w:tcW w:w="5277" w:type="dxa"/>
          </w:tcPr>
          <w:p w14:paraId="623C7E81" w14:textId="77777777" w:rsidR="0076595B" w:rsidRPr="00BC6C3E" w:rsidRDefault="0076595B">
            <w:pPr>
              <w:rPr>
                <w:rFonts w:ascii="Open Sans" w:hAnsi="Open Sans" w:cs="Open Sans"/>
                <w:b/>
                <w:sz w:val="24"/>
              </w:rPr>
            </w:pPr>
            <w:r w:rsidRPr="00BC6C3E">
              <w:rPr>
                <w:rFonts w:ascii="Open Sans" w:hAnsi="Open Sans" w:cs="Open Sans"/>
                <w:b/>
                <w:sz w:val="24"/>
              </w:rPr>
              <w:t>Job title and responsibilities</w:t>
            </w:r>
          </w:p>
        </w:tc>
      </w:tr>
      <w:tr w:rsidR="0076595B" w:rsidRPr="00BC6C3E" w14:paraId="140783CF" w14:textId="77777777">
        <w:tc>
          <w:tcPr>
            <w:tcW w:w="870" w:type="dxa"/>
          </w:tcPr>
          <w:p w14:paraId="0E3EF4D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044B50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6E09E5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22815B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6D54B8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FBFF35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1E6C39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CE97AA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4131E8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85F96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ABEBE2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2291220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4D2394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FED6755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1A22D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5C015C0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50F4BE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6DFBEF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00" w:type="dxa"/>
          </w:tcPr>
          <w:p w14:paraId="00AF33E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67C52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403D3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1DD272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C332A8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1F35B87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00B25C1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5277" w:type="dxa"/>
          </w:tcPr>
          <w:p w14:paraId="56B4438A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C8FEA9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1827541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37D1906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D9EADE4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4B81ED2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274C02C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63FD363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416D5B3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7B10DA16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08B88A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7F5854B1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7AB608DA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347E8B75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75B8CF82" w14:textId="77777777" w:rsidR="0076595B" w:rsidRPr="00BC6C3E" w:rsidRDefault="00D52AC7" w:rsidP="0076595B">
      <w:pPr>
        <w:ind w:left="720" w:hanging="720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7</w:t>
      </w:r>
      <w:r w:rsidR="0076595B" w:rsidRPr="00BC6C3E">
        <w:rPr>
          <w:rFonts w:ascii="Open Sans" w:hAnsi="Open Sans" w:cs="Open Sans"/>
          <w:b/>
          <w:sz w:val="24"/>
        </w:rPr>
        <w:tab/>
        <w:t>PERSONAL INTERESTS AND CONTRIBUTION TO THE COMMUNITY OUTSIDE EMPLOYMENT</w:t>
      </w:r>
    </w:p>
    <w:p w14:paraId="4DFD9D6B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2765E515" w14:textId="77777777">
        <w:tc>
          <w:tcPr>
            <w:tcW w:w="9747" w:type="dxa"/>
          </w:tcPr>
          <w:p w14:paraId="158D00FE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D6BD20F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0C6675B9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  <w:p w14:paraId="51BEFFBD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0B120DEE" w14:textId="77777777" w:rsidR="0076595B" w:rsidRPr="00BC6C3E" w:rsidRDefault="0076595B" w:rsidP="0076595B">
      <w:pPr>
        <w:rPr>
          <w:rFonts w:ascii="Open Sans" w:hAnsi="Open Sans" w:cs="Open Sans"/>
          <w:b/>
          <w:sz w:val="24"/>
        </w:rPr>
      </w:pPr>
    </w:p>
    <w:p w14:paraId="4EAD18E2" w14:textId="77777777" w:rsidR="0076595B" w:rsidRPr="00BC6C3E" w:rsidRDefault="00D52AC7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8</w:t>
      </w:r>
      <w:r w:rsidR="0076595B" w:rsidRPr="00BC6C3E">
        <w:rPr>
          <w:rFonts w:ascii="Open Sans" w:hAnsi="Open Sans" w:cs="Open Sans"/>
          <w:b/>
          <w:sz w:val="24"/>
        </w:rPr>
        <w:tab/>
        <w:t>SUPPORTING STATEMENT</w:t>
      </w:r>
    </w:p>
    <w:p w14:paraId="61A0837F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65E18077" w14:textId="2CD18A5F" w:rsidR="0076595B" w:rsidRPr="00BC6C3E" w:rsidRDefault="0076595B" w:rsidP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Please provide a supporting statement (max </w:t>
      </w:r>
      <w:r w:rsidR="007E141E">
        <w:rPr>
          <w:rFonts w:ascii="Open Sans" w:hAnsi="Open Sans" w:cs="Open Sans"/>
          <w:sz w:val="24"/>
        </w:rPr>
        <w:t>6</w:t>
      </w:r>
      <w:r w:rsidRPr="00BC6C3E">
        <w:rPr>
          <w:rFonts w:ascii="Open Sans" w:hAnsi="Open Sans" w:cs="Open Sans"/>
          <w:sz w:val="24"/>
        </w:rPr>
        <w:t>00 words) that addresses the following:</w:t>
      </w:r>
    </w:p>
    <w:p w14:paraId="170A5390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Your experience and personal interest in your chosen discipline</w:t>
      </w:r>
    </w:p>
    <w:p w14:paraId="0234783C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Your academic achievements and career ambitions</w:t>
      </w:r>
    </w:p>
    <w:p w14:paraId="31F53CC3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The areas of research that you plan to focus on during your postgraduate studies</w:t>
      </w:r>
    </w:p>
    <w:p w14:paraId="2828C9B4" w14:textId="77777777" w:rsidR="0076595B" w:rsidRPr="00BC6C3E" w:rsidRDefault="0076595B" w:rsidP="0076595B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>Resource needs to support your studies</w:t>
      </w:r>
    </w:p>
    <w:p w14:paraId="3FCEC619" w14:textId="77777777" w:rsidR="00906278" w:rsidRPr="00906278" w:rsidRDefault="0076595B" w:rsidP="00906278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lastRenderedPageBreak/>
        <w:t>Why you think you should be considered for this bursary and what the benefits of the award will be for you</w:t>
      </w:r>
      <w:r w:rsidR="00906278" w:rsidRPr="00906278">
        <w:rPr>
          <w:sz w:val="24"/>
        </w:rPr>
        <w:t xml:space="preserve"> </w:t>
      </w:r>
    </w:p>
    <w:p w14:paraId="7A928066" w14:textId="77777777" w:rsidR="00906278" w:rsidRPr="00906278" w:rsidRDefault="00906278" w:rsidP="00906278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06278">
        <w:rPr>
          <w:rFonts w:ascii="Open Sans" w:hAnsi="Open Sans" w:cs="Open Sans"/>
          <w:sz w:val="24"/>
        </w:rPr>
        <w:t>Other than financial need, why a bursary might be of interest to you</w:t>
      </w:r>
    </w:p>
    <w:p w14:paraId="6154C8A8" w14:textId="77777777" w:rsidR="0076595B" w:rsidRPr="00BC6C3E" w:rsidRDefault="0076595B" w:rsidP="00906278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595B" w:rsidRPr="00BC6C3E" w14:paraId="1A8DEF5E" w14:textId="77777777" w:rsidTr="00906278">
        <w:tc>
          <w:tcPr>
            <w:tcW w:w="9628" w:type="dxa"/>
          </w:tcPr>
          <w:p w14:paraId="0CA2BBC3" w14:textId="77777777" w:rsidR="0076595B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5A09DC70" w14:textId="77777777" w:rsidR="00575BE4" w:rsidRPr="00BC6C3E" w:rsidRDefault="00575BE4" w:rsidP="0076595B">
            <w:pPr>
              <w:rPr>
                <w:rFonts w:ascii="Open Sans" w:hAnsi="Open Sans" w:cs="Open Sans"/>
                <w:sz w:val="24"/>
              </w:rPr>
            </w:pPr>
          </w:p>
          <w:p w14:paraId="475AA228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7B0BC0D4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0CF17F3A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27AA9170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  <w:p w14:paraId="559A4676" w14:textId="77777777" w:rsidR="0076595B" w:rsidRPr="00BC6C3E" w:rsidRDefault="0076595B" w:rsidP="0076595B">
            <w:pPr>
              <w:rPr>
                <w:rFonts w:ascii="Open Sans" w:hAnsi="Open Sans" w:cs="Open Sans"/>
                <w:sz w:val="24"/>
              </w:rPr>
            </w:pPr>
          </w:p>
        </w:tc>
      </w:tr>
    </w:tbl>
    <w:p w14:paraId="52249C19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618558B3" w14:textId="77777777" w:rsidR="0076595B" w:rsidRPr="00BC6C3E" w:rsidRDefault="0076595B">
      <w:pPr>
        <w:rPr>
          <w:rFonts w:ascii="Open Sans" w:hAnsi="Open Sans" w:cs="Open Sans"/>
          <w:sz w:val="24"/>
        </w:rPr>
      </w:pPr>
    </w:p>
    <w:p w14:paraId="53A8C143" w14:textId="77777777" w:rsidR="0076595B" w:rsidRPr="00BC6C3E" w:rsidRDefault="00D52AC7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9</w:t>
      </w:r>
      <w:r w:rsidR="0076595B" w:rsidRPr="00BC6C3E">
        <w:rPr>
          <w:rFonts w:ascii="Open Sans" w:hAnsi="Open Sans" w:cs="Open Sans"/>
          <w:b/>
          <w:sz w:val="24"/>
        </w:rPr>
        <w:tab/>
      </w:r>
      <w:proofErr w:type="gramStart"/>
      <w:r w:rsidR="0076595B" w:rsidRPr="00BC6C3E">
        <w:rPr>
          <w:rFonts w:ascii="Open Sans" w:hAnsi="Open Sans" w:cs="Open Sans"/>
          <w:b/>
          <w:sz w:val="24"/>
        </w:rPr>
        <w:t>DECLARATION</w:t>
      </w:r>
      <w:proofErr w:type="gramEnd"/>
      <w:r w:rsidR="0076595B" w:rsidRPr="00BC6C3E">
        <w:rPr>
          <w:rFonts w:ascii="Open Sans" w:hAnsi="Open Sans" w:cs="Open Sans"/>
          <w:b/>
          <w:sz w:val="24"/>
        </w:rPr>
        <w:t xml:space="preserve"> BY CANDIDATE</w:t>
      </w:r>
    </w:p>
    <w:p w14:paraId="0C0B194F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20D6A9BE" w14:textId="77777777" w:rsidR="0076595B" w:rsidRPr="00BC6C3E" w:rsidRDefault="0076595B">
      <w:pPr>
        <w:rPr>
          <w:rFonts w:ascii="Open Sans" w:hAnsi="Open Sans" w:cs="Open Sans"/>
          <w:sz w:val="24"/>
        </w:rPr>
      </w:pPr>
      <w:r w:rsidRPr="00BC6C3E">
        <w:rPr>
          <w:rFonts w:ascii="Open Sans" w:hAnsi="Open Sans" w:cs="Open Sans"/>
          <w:sz w:val="24"/>
        </w:rPr>
        <w:t xml:space="preserve">I understand that the information I have provided will remain confidential to the selection panels. I confirm that the above information is correct to the best of my knowledge and that I have understood and comply with the eligibility criteria. I understand that if shortlisted for the award I will be required to attend an </w:t>
      </w:r>
      <w:r w:rsidR="00906278">
        <w:rPr>
          <w:rFonts w:ascii="Open Sans" w:hAnsi="Open Sans" w:cs="Open Sans"/>
          <w:sz w:val="24"/>
        </w:rPr>
        <w:t xml:space="preserve">interview </w:t>
      </w:r>
      <w:r w:rsidRPr="00BC6C3E">
        <w:rPr>
          <w:rFonts w:ascii="Open Sans" w:hAnsi="Open Sans" w:cs="Open Sans"/>
          <w:sz w:val="24"/>
        </w:rPr>
        <w:t xml:space="preserve">during </w:t>
      </w:r>
      <w:r w:rsidR="00906278">
        <w:rPr>
          <w:rFonts w:ascii="Open Sans" w:hAnsi="Open Sans" w:cs="Open Sans"/>
          <w:sz w:val="24"/>
        </w:rPr>
        <w:t xml:space="preserve">September </w:t>
      </w:r>
      <w:r w:rsidR="008F4DC0" w:rsidRPr="00BC6C3E">
        <w:rPr>
          <w:rFonts w:ascii="Open Sans" w:hAnsi="Open Sans" w:cs="Open Sans"/>
          <w:sz w:val="24"/>
        </w:rPr>
        <w:t xml:space="preserve">of the application year </w:t>
      </w:r>
      <w:r w:rsidRPr="00BC6C3E">
        <w:rPr>
          <w:rFonts w:ascii="Open Sans" w:hAnsi="Open Sans" w:cs="Open Sans"/>
          <w:sz w:val="24"/>
        </w:rPr>
        <w:t>and will also be required to attend an awards evening e</w:t>
      </w:r>
      <w:r w:rsidR="00197E3A" w:rsidRPr="00BC6C3E">
        <w:rPr>
          <w:rFonts w:ascii="Open Sans" w:hAnsi="Open Sans" w:cs="Open Sans"/>
          <w:sz w:val="24"/>
        </w:rPr>
        <w:t xml:space="preserve">vent at </w:t>
      </w:r>
      <w:r w:rsidR="00906278">
        <w:rPr>
          <w:rFonts w:ascii="Open Sans" w:hAnsi="Open Sans" w:cs="Open Sans"/>
          <w:sz w:val="24"/>
        </w:rPr>
        <w:t>Stationers’</w:t>
      </w:r>
      <w:r w:rsidR="00197E3A" w:rsidRPr="00BC6C3E">
        <w:rPr>
          <w:rFonts w:ascii="Open Sans" w:hAnsi="Open Sans" w:cs="Open Sans"/>
          <w:sz w:val="24"/>
        </w:rPr>
        <w:t xml:space="preserve"> Hall </w:t>
      </w:r>
      <w:r w:rsidR="008F4DC0" w:rsidRPr="00BC6C3E">
        <w:rPr>
          <w:rFonts w:ascii="Open Sans" w:hAnsi="Open Sans" w:cs="Open Sans"/>
          <w:sz w:val="24"/>
        </w:rPr>
        <w:t>later in the year</w:t>
      </w:r>
      <w:r w:rsidR="004279F1" w:rsidRPr="00BC6C3E">
        <w:rPr>
          <w:rFonts w:ascii="Open Sans" w:hAnsi="Open Sans" w:cs="Open Sans"/>
          <w:sz w:val="24"/>
        </w:rPr>
        <w:t>,</w:t>
      </w:r>
      <w:r w:rsidR="008F4DC0" w:rsidRPr="00BC6C3E">
        <w:rPr>
          <w:rFonts w:ascii="Open Sans" w:hAnsi="Open Sans" w:cs="Open Sans"/>
          <w:sz w:val="24"/>
        </w:rPr>
        <w:t xml:space="preserve"> </w:t>
      </w:r>
      <w:r w:rsidR="00197E3A" w:rsidRPr="00BC6C3E">
        <w:rPr>
          <w:rFonts w:ascii="Open Sans" w:hAnsi="Open Sans" w:cs="Open Sans"/>
          <w:sz w:val="24"/>
        </w:rPr>
        <w:t>in October/November</w:t>
      </w:r>
      <w:r w:rsidRPr="00BC6C3E">
        <w:rPr>
          <w:rFonts w:ascii="Open Sans" w:hAnsi="Open Sans" w:cs="Open Sans"/>
          <w:sz w:val="24"/>
        </w:rPr>
        <w:t xml:space="preserve">. </w:t>
      </w:r>
    </w:p>
    <w:p w14:paraId="663AA0C8" w14:textId="77777777" w:rsidR="0076595B" w:rsidRPr="00BC6C3E" w:rsidRDefault="0076595B">
      <w:pPr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3"/>
        <w:gridCol w:w="2945"/>
      </w:tblGrid>
      <w:tr w:rsidR="0076595B" w:rsidRPr="00BC6C3E" w14:paraId="244DFC8B" w14:textId="77777777">
        <w:tc>
          <w:tcPr>
            <w:tcW w:w="6768" w:type="dxa"/>
          </w:tcPr>
          <w:p w14:paraId="723712C9" w14:textId="77777777" w:rsidR="0076595B" w:rsidRPr="00BC6C3E" w:rsidRDefault="0076595B" w:rsidP="00CC572C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Signature:</w:t>
            </w:r>
            <w:r w:rsidR="00AB1B35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  <w:tc>
          <w:tcPr>
            <w:tcW w:w="2979" w:type="dxa"/>
          </w:tcPr>
          <w:p w14:paraId="45D8AC12" w14:textId="77777777" w:rsidR="0076595B" w:rsidRPr="00BC6C3E" w:rsidRDefault="0076595B">
            <w:pPr>
              <w:rPr>
                <w:rFonts w:ascii="Open Sans" w:hAnsi="Open Sans" w:cs="Open Sans"/>
                <w:sz w:val="24"/>
              </w:rPr>
            </w:pPr>
            <w:r w:rsidRPr="00BC6C3E">
              <w:rPr>
                <w:rFonts w:ascii="Open Sans" w:hAnsi="Open Sans" w:cs="Open Sans"/>
                <w:sz w:val="24"/>
              </w:rPr>
              <w:t>Date:</w:t>
            </w:r>
            <w:r w:rsidR="00AB1B35" w:rsidRPr="00BC6C3E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</w:tbl>
    <w:p w14:paraId="5EDE1758" w14:textId="77777777" w:rsidR="0076595B" w:rsidRPr="00BC6C3E" w:rsidRDefault="0076595B" w:rsidP="0076595B">
      <w:pPr>
        <w:rPr>
          <w:rFonts w:ascii="Open Sans" w:hAnsi="Open Sans" w:cs="Open Sans"/>
          <w:sz w:val="24"/>
        </w:rPr>
      </w:pPr>
    </w:p>
    <w:p w14:paraId="09326350" w14:textId="77777777" w:rsidR="00EE5210" w:rsidRPr="00BC6C3E" w:rsidRDefault="00EE5210" w:rsidP="00EE5210">
      <w:pPr>
        <w:rPr>
          <w:rFonts w:ascii="Open Sans" w:hAnsi="Open Sans" w:cs="Open Sans"/>
          <w:szCs w:val="22"/>
        </w:rPr>
      </w:pPr>
      <w:r w:rsidRPr="00BC6C3E">
        <w:rPr>
          <w:rFonts w:ascii="Open Sans" w:hAnsi="Open Sans" w:cs="Open Sans"/>
          <w:sz w:val="24"/>
        </w:rPr>
        <w:t>Any information you give us on this form is required by us to process your application and will not be divulged to anyone other than authorised officers</w:t>
      </w:r>
      <w:r w:rsidR="00906278">
        <w:rPr>
          <w:rFonts w:ascii="Open Sans" w:hAnsi="Open Sans" w:cs="Open Sans"/>
          <w:sz w:val="24"/>
        </w:rPr>
        <w:t xml:space="preserve"> of the Stationers’ Company or BLACA</w:t>
      </w:r>
      <w:r w:rsidRPr="00BC6C3E">
        <w:rPr>
          <w:rFonts w:ascii="Open Sans" w:hAnsi="Open Sans" w:cs="Open Sans"/>
          <w:sz w:val="24"/>
        </w:rPr>
        <w:t>. Your personal information is important and will be treated with respect</w:t>
      </w:r>
      <w:r w:rsidR="00834482" w:rsidRPr="00BC6C3E">
        <w:rPr>
          <w:rFonts w:ascii="Open Sans" w:hAnsi="Open Sans" w:cs="Open Sans"/>
          <w:sz w:val="24"/>
        </w:rPr>
        <w:t>.</w:t>
      </w:r>
      <w:r w:rsidR="00834482" w:rsidRPr="00BC6C3E">
        <w:rPr>
          <w:rFonts w:ascii="Open Sans" w:hAnsi="Open Sans" w:cs="Open Sans"/>
          <w:color w:val="000000"/>
          <w:sz w:val="24"/>
          <w:shd w:val="clear" w:color="auto" w:fill="FFFFFF"/>
        </w:rPr>
        <w:t xml:space="preserve"> </w:t>
      </w:r>
      <w:r w:rsidRPr="00BC6C3E">
        <w:rPr>
          <w:rFonts w:ascii="Open Sans" w:hAnsi="Open Sans" w:cs="Open Sans"/>
          <w:sz w:val="24"/>
        </w:rPr>
        <w:t xml:space="preserve">For information on how we process your personal data please see our Privacy Policy at </w:t>
      </w:r>
      <w:hyperlink r:id="rId15" w:history="1">
        <w:r w:rsidRPr="00BC6C3E">
          <w:rPr>
            <w:rStyle w:val="Hyperlink"/>
            <w:rFonts w:ascii="Open Sans" w:hAnsi="Open Sans" w:cs="Open Sans"/>
            <w:sz w:val="24"/>
          </w:rPr>
          <w:t>https://stationers.org/privacy-policy.html</w:t>
        </w:r>
      </w:hyperlink>
    </w:p>
    <w:p w14:paraId="6D18AD75" w14:textId="77777777" w:rsidR="00EE5210" w:rsidRPr="00BC6C3E" w:rsidRDefault="00EE5210" w:rsidP="0076595B">
      <w:pPr>
        <w:rPr>
          <w:rFonts w:ascii="Open Sans" w:hAnsi="Open Sans" w:cs="Open Sans"/>
          <w:b/>
          <w:sz w:val="24"/>
        </w:rPr>
      </w:pPr>
    </w:p>
    <w:p w14:paraId="66C34096" w14:textId="77777777" w:rsidR="00EE5210" w:rsidRPr="00BC6C3E" w:rsidRDefault="00EE5210" w:rsidP="0076595B">
      <w:pPr>
        <w:rPr>
          <w:rFonts w:ascii="Open Sans" w:hAnsi="Open Sans" w:cs="Open Sans"/>
          <w:b/>
          <w:sz w:val="24"/>
        </w:rPr>
      </w:pPr>
    </w:p>
    <w:p w14:paraId="6B91A7A9" w14:textId="77777777" w:rsidR="0067397C" w:rsidRPr="00BC6C3E" w:rsidRDefault="0067397C" w:rsidP="0076595B">
      <w:p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>APPLICATION CHECKLIST</w:t>
      </w:r>
      <w:r w:rsidR="004B1967" w:rsidRPr="00BC6C3E">
        <w:rPr>
          <w:rFonts w:ascii="Open Sans" w:hAnsi="Open Sans" w:cs="Open Sans"/>
          <w:b/>
          <w:sz w:val="24"/>
        </w:rPr>
        <w:t xml:space="preserve"> – all supporting documents must be merged into this application form </w:t>
      </w:r>
      <w:r w:rsidR="000F5611" w:rsidRPr="00BC6C3E">
        <w:rPr>
          <w:rFonts w:ascii="Open Sans" w:hAnsi="Open Sans" w:cs="Open Sans"/>
          <w:b/>
          <w:sz w:val="24"/>
        </w:rPr>
        <w:t xml:space="preserve">so that </w:t>
      </w:r>
      <w:r w:rsidR="000F5611" w:rsidRPr="00D62A69">
        <w:rPr>
          <w:rFonts w:ascii="Open Sans" w:hAnsi="Open Sans" w:cs="Open Sans"/>
          <w:b/>
          <w:sz w:val="24"/>
          <w:u w:val="single"/>
        </w:rPr>
        <w:t xml:space="preserve">one </w:t>
      </w:r>
      <w:r w:rsidR="000F5611" w:rsidRPr="00BC6C3E">
        <w:rPr>
          <w:rFonts w:ascii="Open Sans" w:hAnsi="Open Sans" w:cs="Open Sans"/>
          <w:b/>
          <w:sz w:val="24"/>
        </w:rPr>
        <w:t xml:space="preserve">document is </w:t>
      </w:r>
      <w:r w:rsidR="00201CB4" w:rsidRPr="00BC6C3E">
        <w:rPr>
          <w:rFonts w:ascii="Open Sans" w:hAnsi="Open Sans" w:cs="Open Sans"/>
          <w:b/>
          <w:sz w:val="24"/>
        </w:rPr>
        <w:t>submitted.</w:t>
      </w:r>
    </w:p>
    <w:p w14:paraId="4DD9F12F" w14:textId="77777777" w:rsidR="0067397C" w:rsidRPr="00BC6C3E" w:rsidRDefault="0067397C" w:rsidP="0076595B">
      <w:pPr>
        <w:rPr>
          <w:rFonts w:ascii="Open Sans" w:hAnsi="Open Sans" w:cs="Open Sans"/>
          <w:b/>
          <w:sz w:val="24"/>
        </w:rPr>
      </w:pPr>
    </w:p>
    <w:p w14:paraId="3D067C67" w14:textId="77777777" w:rsidR="0067397C" w:rsidRPr="00BC6C3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t xml:space="preserve">Application above has been fully completed and </w:t>
      </w:r>
      <w:r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SECTION </w:t>
      </w:r>
      <w:r w:rsidR="00D52AC7" w:rsidRPr="00BC6C3E">
        <w:rPr>
          <w:rFonts w:ascii="Open Sans" w:hAnsi="Open Sans" w:cs="Open Sans"/>
          <w:b/>
          <w:color w:val="FF0000"/>
          <w:sz w:val="24"/>
          <w:u w:val="single"/>
        </w:rPr>
        <w:t>9</w:t>
      </w:r>
      <w:r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 SIGNED AND DATED</w:t>
      </w:r>
      <w:r w:rsidRPr="00BC6C3E">
        <w:rPr>
          <w:rFonts w:ascii="Open Sans" w:hAnsi="Open Sans" w:cs="Open Sans"/>
          <w:b/>
          <w:sz w:val="24"/>
          <w:u w:val="single"/>
        </w:rPr>
        <w:t>.</w:t>
      </w:r>
    </w:p>
    <w:p w14:paraId="3CDF5D93" w14:textId="77777777" w:rsidR="0067397C" w:rsidRPr="00BC6C3E" w:rsidRDefault="0067397C" w:rsidP="0067397C">
      <w:pPr>
        <w:rPr>
          <w:rFonts w:ascii="Open Sans" w:hAnsi="Open Sans" w:cs="Open Sans"/>
          <w:b/>
          <w:sz w:val="24"/>
        </w:rPr>
      </w:pPr>
    </w:p>
    <w:p w14:paraId="6015A84B" w14:textId="7DB61DF9" w:rsidR="0067397C" w:rsidRPr="00BC6C3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color w:val="FF0000"/>
          <w:sz w:val="24"/>
        </w:rPr>
        <w:t>Two references</w:t>
      </w:r>
      <w:r w:rsidRPr="00BC6C3E">
        <w:rPr>
          <w:rFonts w:ascii="Open Sans" w:hAnsi="Open Sans" w:cs="Open Sans"/>
          <w:b/>
          <w:sz w:val="24"/>
        </w:rPr>
        <w:t>, one academic and one personal from someone who can support the financial statements in the application</w:t>
      </w:r>
      <w:r w:rsidR="00541288" w:rsidRPr="00BC6C3E">
        <w:rPr>
          <w:rFonts w:ascii="Open Sans" w:hAnsi="Open Sans" w:cs="Open Sans"/>
          <w:b/>
          <w:sz w:val="24"/>
        </w:rPr>
        <w:t xml:space="preserve"> must be </w:t>
      </w:r>
      <w:r w:rsidR="00AA1138"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included in this application </w:t>
      </w:r>
      <w:r w:rsidR="00A72511" w:rsidRPr="00BC6C3E">
        <w:rPr>
          <w:rFonts w:ascii="Open Sans" w:hAnsi="Open Sans" w:cs="Open Sans"/>
          <w:b/>
          <w:color w:val="FF0000"/>
          <w:sz w:val="24"/>
          <w:u w:val="single"/>
        </w:rPr>
        <w:t xml:space="preserve">– </w:t>
      </w:r>
      <w:r w:rsidR="00AA1138" w:rsidRPr="00BC6C3E">
        <w:rPr>
          <w:rFonts w:ascii="Open Sans" w:hAnsi="Open Sans" w:cs="Open Sans"/>
          <w:b/>
          <w:color w:val="FF0000"/>
          <w:sz w:val="24"/>
          <w:u w:val="single"/>
        </w:rPr>
        <w:t>this must be the actual reference, not just the name of the referee</w:t>
      </w:r>
      <w:r w:rsidR="00834482" w:rsidRPr="00BC6C3E">
        <w:rPr>
          <w:rFonts w:ascii="Open Sans" w:hAnsi="Open Sans" w:cs="Open Sans"/>
          <w:b/>
          <w:sz w:val="24"/>
        </w:rPr>
        <w:t xml:space="preserve">. </w:t>
      </w:r>
      <w:r w:rsidRPr="00BC6C3E">
        <w:rPr>
          <w:rFonts w:ascii="Open Sans" w:hAnsi="Open Sans" w:cs="Open Sans"/>
          <w:b/>
          <w:sz w:val="24"/>
        </w:rPr>
        <w:t xml:space="preserve">The academic reference can be the same one used when applying for your chosen </w:t>
      </w:r>
      <w:r w:rsidR="000012E4">
        <w:rPr>
          <w:rFonts w:ascii="Open Sans" w:hAnsi="Open Sans" w:cs="Open Sans"/>
          <w:b/>
          <w:sz w:val="24"/>
        </w:rPr>
        <w:t>postgraduate</w:t>
      </w:r>
      <w:r w:rsidR="00906278">
        <w:rPr>
          <w:rFonts w:ascii="Open Sans" w:hAnsi="Open Sans" w:cs="Open Sans"/>
          <w:b/>
          <w:sz w:val="24"/>
        </w:rPr>
        <w:t xml:space="preserve"> </w:t>
      </w:r>
      <w:r w:rsidRPr="00BC6C3E">
        <w:rPr>
          <w:rFonts w:ascii="Open Sans" w:hAnsi="Open Sans" w:cs="Open Sans"/>
          <w:b/>
          <w:sz w:val="24"/>
        </w:rPr>
        <w:t>course</w:t>
      </w:r>
    </w:p>
    <w:p w14:paraId="39E6218F" w14:textId="77777777" w:rsidR="00901A37" w:rsidRPr="00BC6C3E" w:rsidRDefault="00901A37" w:rsidP="00901A37">
      <w:pPr>
        <w:pStyle w:val="ListParagraph"/>
        <w:rPr>
          <w:rFonts w:ascii="Open Sans" w:hAnsi="Open Sans" w:cs="Open Sans"/>
          <w:b/>
          <w:sz w:val="24"/>
        </w:rPr>
      </w:pPr>
    </w:p>
    <w:p w14:paraId="4CA23C65" w14:textId="77777777" w:rsidR="00901A37" w:rsidRPr="00BC6C3E" w:rsidRDefault="00A72511" w:rsidP="00901A37">
      <w:pPr>
        <w:ind w:left="720"/>
        <w:rPr>
          <w:rFonts w:ascii="Open Sans" w:hAnsi="Open Sans" w:cs="Open Sans"/>
          <w:b/>
          <w:sz w:val="24"/>
        </w:rPr>
      </w:pPr>
      <w:r w:rsidRPr="00BC6C3E">
        <w:rPr>
          <w:rFonts w:ascii="Open Sans" w:hAnsi="Open Sans" w:cs="Open Sans"/>
          <w:b/>
          <w:sz w:val="24"/>
        </w:rPr>
        <w:lastRenderedPageBreak/>
        <w:t xml:space="preserve">For the </w:t>
      </w:r>
      <w:r w:rsidRPr="00BC6C3E">
        <w:rPr>
          <w:rFonts w:ascii="Open Sans" w:hAnsi="Open Sans" w:cs="Open Sans"/>
          <w:b/>
          <w:sz w:val="24"/>
          <w:u w:val="single"/>
        </w:rPr>
        <w:t>personal</w:t>
      </w:r>
      <w:r w:rsidRPr="00BC6C3E">
        <w:rPr>
          <w:rFonts w:ascii="Open Sans" w:hAnsi="Open Sans" w:cs="Open Sans"/>
          <w:b/>
          <w:sz w:val="24"/>
        </w:rPr>
        <w:t xml:space="preserve"> reference, </w:t>
      </w:r>
      <w:r w:rsidR="00901A37" w:rsidRPr="00BC6C3E">
        <w:rPr>
          <w:rFonts w:ascii="Open Sans" w:hAnsi="Open Sans" w:cs="Open Sans"/>
          <w:b/>
          <w:sz w:val="24"/>
        </w:rPr>
        <w:t xml:space="preserve">you </w:t>
      </w:r>
      <w:r w:rsidR="00901A37" w:rsidRPr="00BC6C3E">
        <w:rPr>
          <w:rFonts w:ascii="Open Sans" w:hAnsi="Open Sans" w:cs="Open Sans"/>
          <w:b/>
          <w:sz w:val="24"/>
          <w:u w:val="single"/>
        </w:rPr>
        <w:t>cannot</w:t>
      </w:r>
      <w:r w:rsidR="00901A37" w:rsidRPr="00BC6C3E">
        <w:rPr>
          <w:rFonts w:ascii="Open Sans" w:hAnsi="Open Sans" w:cs="Open Sans"/>
          <w:b/>
          <w:sz w:val="24"/>
        </w:rPr>
        <w:t xml:space="preserve"> use a </w:t>
      </w:r>
      <w:r w:rsidR="00901A37" w:rsidRPr="00BC6C3E">
        <w:rPr>
          <w:rFonts w:ascii="Open Sans" w:hAnsi="Open Sans" w:cs="Open Sans"/>
          <w:b/>
          <w:sz w:val="24"/>
          <w:u w:val="single"/>
        </w:rPr>
        <w:t>close relation</w:t>
      </w:r>
      <w:r w:rsidR="00901A37" w:rsidRPr="00BC6C3E">
        <w:rPr>
          <w:rFonts w:ascii="Open Sans" w:hAnsi="Open Sans" w:cs="Open Sans"/>
          <w:b/>
          <w:sz w:val="24"/>
        </w:rPr>
        <w:t xml:space="preserve"> as a referee</w:t>
      </w:r>
      <w:r w:rsidR="00834482" w:rsidRPr="00BC6C3E">
        <w:rPr>
          <w:rFonts w:ascii="Open Sans" w:hAnsi="Open Sans" w:cs="Open Sans"/>
          <w:b/>
          <w:sz w:val="24"/>
        </w:rPr>
        <w:t xml:space="preserve">. </w:t>
      </w:r>
      <w:r w:rsidR="00901A37" w:rsidRPr="00BC6C3E">
        <w:rPr>
          <w:rFonts w:ascii="Open Sans" w:hAnsi="Open Sans" w:cs="Open Sans"/>
          <w:b/>
          <w:sz w:val="24"/>
        </w:rPr>
        <w:t xml:space="preserve">Examples of appropriate referees </w:t>
      </w:r>
      <w:r w:rsidR="00731C91" w:rsidRPr="00BC6C3E">
        <w:rPr>
          <w:rFonts w:ascii="Open Sans" w:hAnsi="Open Sans" w:cs="Open Sans"/>
          <w:b/>
          <w:sz w:val="24"/>
        </w:rPr>
        <w:t>are</w:t>
      </w:r>
      <w:r w:rsidR="00901A37" w:rsidRPr="00BC6C3E">
        <w:rPr>
          <w:rFonts w:ascii="Open Sans" w:hAnsi="Open Sans" w:cs="Open Sans"/>
          <w:b/>
          <w:sz w:val="24"/>
        </w:rPr>
        <w:t xml:space="preserve"> a previous/current employer, family acquaintance who has a professional qualification (doctor/</w:t>
      </w:r>
      <w:r w:rsidR="00906278">
        <w:rPr>
          <w:rFonts w:ascii="Open Sans" w:hAnsi="Open Sans" w:cs="Open Sans"/>
          <w:b/>
          <w:sz w:val="24"/>
        </w:rPr>
        <w:t xml:space="preserve"> </w:t>
      </w:r>
      <w:r w:rsidR="00901A37" w:rsidRPr="00BC6C3E">
        <w:rPr>
          <w:rFonts w:ascii="Open Sans" w:hAnsi="Open Sans" w:cs="Open Sans"/>
          <w:b/>
          <w:sz w:val="24"/>
        </w:rPr>
        <w:t>accountant/</w:t>
      </w:r>
      <w:r w:rsidR="00906278">
        <w:rPr>
          <w:rFonts w:ascii="Open Sans" w:hAnsi="Open Sans" w:cs="Open Sans"/>
          <w:b/>
          <w:sz w:val="24"/>
        </w:rPr>
        <w:t xml:space="preserve"> </w:t>
      </w:r>
      <w:r w:rsidR="00901A37" w:rsidRPr="00BC6C3E">
        <w:rPr>
          <w:rFonts w:ascii="Open Sans" w:hAnsi="Open Sans" w:cs="Open Sans"/>
          <w:b/>
          <w:sz w:val="24"/>
        </w:rPr>
        <w:t xml:space="preserve">banker etc), a tutor at </w:t>
      </w:r>
      <w:r w:rsidR="00FA5C61" w:rsidRPr="00BC6C3E">
        <w:rPr>
          <w:rFonts w:ascii="Open Sans" w:hAnsi="Open Sans" w:cs="Open Sans"/>
          <w:b/>
          <w:sz w:val="24"/>
        </w:rPr>
        <w:t>university</w:t>
      </w:r>
      <w:r w:rsidR="00901A37" w:rsidRPr="00BC6C3E">
        <w:rPr>
          <w:rFonts w:ascii="Open Sans" w:hAnsi="Open Sans" w:cs="Open Sans"/>
          <w:b/>
          <w:sz w:val="24"/>
        </w:rPr>
        <w:t xml:space="preserve"> or a school teacher with whom you are still in contact</w:t>
      </w:r>
      <w:r w:rsidR="00731C91" w:rsidRPr="00BC6C3E">
        <w:rPr>
          <w:rFonts w:ascii="Open Sans" w:hAnsi="Open Sans" w:cs="Open Sans"/>
          <w:b/>
          <w:sz w:val="24"/>
        </w:rPr>
        <w:t xml:space="preserve">. </w:t>
      </w:r>
      <w:r w:rsidR="00901A37" w:rsidRPr="00BC6C3E">
        <w:rPr>
          <w:rFonts w:ascii="Open Sans" w:hAnsi="Open Sans" w:cs="Open Sans"/>
          <w:b/>
          <w:sz w:val="24"/>
        </w:rPr>
        <w:t>The referee just needs to confirm that you do have a need for a bursary and that they have known you for a period of time.</w:t>
      </w:r>
    </w:p>
    <w:p w14:paraId="06F3D98B" w14:textId="77777777" w:rsidR="0067397C" w:rsidRPr="00BC6C3E" w:rsidRDefault="0067397C" w:rsidP="0067397C">
      <w:pPr>
        <w:rPr>
          <w:rFonts w:ascii="Open Sans" w:hAnsi="Open Sans" w:cs="Open Sans"/>
          <w:b/>
          <w:sz w:val="24"/>
        </w:rPr>
      </w:pPr>
    </w:p>
    <w:p w14:paraId="53ED5DB8" w14:textId="77777777" w:rsidR="003F7A7E" w:rsidRPr="007E141E" w:rsidRDefault="0067397C" w:rsidP="0067397C">
      <w:pPr>
        <w:numPr>
          <w:ilvl w:val="0"/>
          <w:numId w:val="5"/>
        </w:numPr>
        <w:rPr>
          <w:rFonts w:ascii="Open Sans" w:hAnsi="Open Sans" w:cs="Open Sans"/>
          <w:b/>
          <w:sz w:val="24"/>
        </w:rPr>
      </w:pPr>
      <w:r w:rsidRPr="007E141E">
        <w:rPr>
          <w:rFonts w:ascii="Open Sans" w:hAnsi="Open Sans" w:cs="Open Sans"/>
          <w:b/>
          <w:sz w:val="24"/>
        </w:rPr>
        <w:t xml:space="preserve">Awards will be made </w:t>
      </w:r>
      <w:r w:rsidR="00EE5210" w:rsidRPr="007E141E">
        <w:rPr>
          <w:rFonts w:ascii="Open Sans" w:hAnsi="Open Sans" w:cs="Open Sans"/>
          <w:b/>
          <w:sz w:val="24"/>
        </w:rPr>
        <w:t>based on</w:t>
      </w:r>
      <w:r w:rsidRPr="007E141E">
        <w:rPr>
          <w:rFonts w:ascii="Open Sans" w:hAnsi="Open Sans" w:cs="Open Sans"/>
          <w:b/>
          <w:sz w:val="24"/>
        </w:rPr>
        <w:t xml:space="preserve"> both financial need</w:t>
      </w:r>
      <w:r w:rsidR="00AB2AD4" w:rsidRPr="007E141E">
        <w:rPr>
          <w:rFonts w:ascii="Open Sans" w:hAnsi="Open Sans" w:cs="Open Sans"/>
          <w:b/>
          <w:sz w:val="24"/>
        </w:rPr>
        <w:t xml:space="preserve">, </w:t>
      </w:r>
      <w:r w:rsidRPr="007E141E">
        <w:rPr>
          <w:rFonts w:ascii="Open Sans" w:hAnsi="Open Sans" w:cs="Open Sans"/>
          <w:b/>
          <w:sz w:val="24"/>
        </w:rPr>
        <w:t xml:space="preserve">academic </w:t>
      </w:r>
      <w:r w:rsidR="00731C91" w:rsidRPr="007E141E">
        <w:rPr>
          <w:rFonts w:ascii="Open Sans" w:hAnsi="Open Sans" w:cs="Open Sans"/>
          <w:b/>
          <w:sz w:val="24"/>
        </w:rPr>
        <w:t>potential,</w:t>
      </w:r>
      <w:r w:rsidR="00AB2AD4" w:rsidRPr="007E141E">
        <w:rPr>
          <w:rFonts w:ascii="Open Sans" w:hAnsi="Open Sans" w:cs="Open Sans"/>
          <w:b/>
          <w:sz w:val="24"/>
        </w:rPr>
        <w:t xml:space="preserve"> and </w:t>
      </w:r>
      <w:r w:rsidR="007E4336" w:rsidRPr="007E141E">
        <w:rPr>
          <w:rFonts w:ascii="Open Sans" w:hAnsi="Open Sans" w:cs="Open Sans"/>
          <w:b/>
          <w:sz w:val="24"/>
        </w:rPr>
        <w:t>interest in becoming an active member of the Stationers’ Company</w:t>
      </w:r>
      <w:r w:rsidR="00906278" w:rsidRPr="007E141E">
        <w:rPr>
          <w:rFonts w:ascii="Open Sans" w:hAnsi="Open Sans" w:cs="Open Sans"/>
          <w:b/>
          <w:sz w:val="24"/>
        </w:rPr>
        <w:t xml:space="preserve"> and BLACA</w:t>
      </w:r>
      <w:r w:rsidRPr="007E141E">
        <w:rPr>
          <w:rFonts w:ascii="Open Sans" w:hAnsi="Open Sans" w:cs="Open Sans"/>
          <w:b/>
          <w:sz w:val="24"/>
        </w:rPr>
        <w:t>. The selection panel will expect to see supporting evidence</w:t>
      </w:r>
      <w:r w:rsidR="008854DB" w:rsidRPr="007E141E">
        <w:rPr>
          <w:rFonts w:ascii="Open Sans" w:hAnsi="Open Sans" w:cs="Open Sans"/>
          <w:b/>
          <w:sz w:val="24"/>
        </w:rPr>
        <w:t xml:space="preserve">. </w:t>
      </w:r>
    </w:p>
    <w:p w14:paraId="54314CD6" w14:textId="77777777" w:rsidR="0063402D" w:rsidRPr="007E141E" w:rsidRDefault="0063402D" w:rsidP="0063402D">
      <w:pPr>
        <w:ind w:left="720"/>
        <w:rPr>
          <w:rFonts w:ascii="Open Sans" w:hAnsi="Open Sans" w:cs="Open Sans"/>
          <w:b/>
          <w:sz w:val="24"/>
        </w:rPr>
      </w:pPr>
    </w:p>
    <w:p w14:paraId="025D844A" w14:textId="77777777" w:rsidR="0067397C" w:rsidRPr="007E141E" w:rsidRDefault="00906278" w:rsidP="00B212B9">
      <w:pPr>
        <w:ind w:left="720"/>
        <w:rPr>
          <w:rFonts w:ascii="Open Sans" w:hAnsi="Open Sans" w:cs="Open Sans"/>
          <w:b/>
          <w:sz w:val="24"/>
        </w:rPr>
      </w:pPr>
      <w:r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The </w:t>
      </w:r>
      <w:r w:rsidR="00F37AD0"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following </w:t>
      </w:r>
      <w:r w:rsidR="0061157B" w:rsidRPr="007E141E">
        <w:rPr>
          <w:rFonts w:ascii="Open Sans" w:hAnsi="Open Sans" w:cs="Open Sans"/>
          <w:b/>
          <w:color w:val="FF0000"/>
          <w:sz w:val="24"/>
          <w:u w:val="single"/>
        </w:rPr>
        <w:t>documents</w:t>
      </w:r>
      <w:r w:rsidRPr="007E141E">
        <w:rPr>
          <w:rFonts w:ascii="Open Sans" w:hAnsi="Open Sans" w:cs="Open Sans"/>
          <w:b/>
          <w:color w:val="FF0000"/>
          <w:sz w:val="24"/>
          <w:u w:val="single"/>
        </w:rPr>
        <w:t xml:space="preserve"> are examples of supporting evidence for financial need</w:t>
      </w:r>
      <w:r w:rsidR="00BB4FE6" w:rsidRPr="007E141E">
        <w:rPr>
          <w:rFonts w:ascii="Open Sans" w:hAnsi="Open Sans" w:cs="Open Sans"/>
          <w:b/>
          <w:sz w:val="24"/>
        </w:rPr>
        <w:t>:</w:t>
      </w:r>
    </w:p>
    <w:p w14:paraId="58A8B67D" w14:textId="77777777" w:rsidR="00F37AD0" w:rsidRPr="00B212B9" w:rsidRDefault="00F37AD0" w:rsidP="00F37AD0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Student Finance balance</w:t>
      </w:r>
    </w:p>
    <w:p w14:paraId="5B6DCEAD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 xml:space="preserve">Latest bank statement </w:t>
      </w:r>
    </w:p>
    <w:p w14:paraId="1E9E9798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Any recent savings accounts statements</w:t>
      </w:r>
    </w:p>
    <w:p w14:paraId="452A6667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Rent agreement - just the sheets showing your name</w:t>
      </w:r>
      <w:r w:rsidR="0061157B" w:rsidRPr="00B212B9">
        <w:rPr>
          <w:rFonts w:ascii="Open Sans" w:eastAsia="Times New Roman" w:hAnsi="Open Sans" w:cs="Open Sans"/>
          <w:b/>
          <w:bCs/>
          <w:sz w:val="24"/>
          <w:szCs w:val="24"/>
        </w:rPr>
        <w:t xml:space="preserve">, </w:t>
      </w:r>
      <w:r w:rsidR="00731C91" w:rsidRPr="00B212B9">
        <w:rPr>
          <w:rFonts w:ascii="Open Sans" w:eastAsia="Times New Roman" w:hAnsi="Open Sans" w:cs="Open Sans"/>
          <w:b/>
          <w:bCs/>
          <w:sz w:val="24"/>
          <w:szCs w:val="24"/>
        </w:rPr>
        <w:t>address,</w:t>
      </w: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 xml:space="preserve"> and cost!</w:t>
      </w:r>
    </w:p>
    <w:p w14:paraId="06A76280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Any latest bills – mobile phones, gas, electricity</w:t>
      </w:r>
    </w:p>
    <w:p w14:paraId="5E7A7D3F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Evidence of income – payslip, latest P60 etc</w:t>
      </w:r>
      <w:r w:rsidR="003B2000" w:rsidRPr="00B212B9">
        <w:rPr>
          <w:rFonts w:ascii="Open Sans" w:eastAsia="Times New Roman" w:hAnsi="Open Sans" w:cs="Open Sans"/>
          <w:b/>
          <w:bCs/>
          <w:sz w:val="24"/>
          <w:szCs w:val="24"/>
        </w:rPr>
        <w:t>.</w:t>
      </w:r>
    </w:p>
    <w:p w14:paraId="1C23D54C" w14:textId="77777777" w:rsidR="003F7A7E" w:rsidRPr="00B212B9" w:rsidRDefault="003F7A7E" w:rsidP="003F7A7E">
      <w:pPr>
        <w:pStyle w:val="xmsolistparagraph"/>
        <w:numPr>
          <w:ilvl w:val="0"/>
          <w:numId w:val="7"/>
        </w:num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B212B9">
        <w:rPr>
          <w:rFonts w:ascii="Open Sans" w:eastAsia="Times New Roman" w:hAnsi="Open Sans" w:cs="Open Sans"/>
          <w:b/>
          <w:bCs/>
          <w:sz w:val="24"/>
          <w:szCs w:val="24"/>
        </w:rPr>
        <w:t>Any other financial information that might be relevant to support the application</w:t>
      </w:r>
      <w:r w:rsidR="00C1731F" w:rsidRPr="00B212B9">
        <w:rPr>
          <w:rFonts w:ascii="Open Sans" w:eastAsia="Times New Roman" w:hAnsi="Open Sans" w:cs="Open Sans"/>
          <w:b/>
          <w:bCs/>
          <w:sz w:val="24"/>
          <w:szCs w:val="24"/>
        </w:rPr>
        <w:t>.</w:t>
      </w:r>
    </w:p>
    <w:p w14:paraId="25BA7E4E" w14:textId="77777777" w:rsidR="00BB4FE6" w:rsidRPr="007E141E" w:rsidRDefault="00BB4FE6" w:rsidP="00B212B9">
      <w:pPr>
        <w:rPr>
          <w:rFonts w:ascii="Open Sans" w:hAnsi="Open Sans" w:cs="Open Sans"/>
          <w:b/>
          <w:sz w:val="24"/>
        </w:rPr>
      </w:pPr>
    </w:p>
    <w:p w14:paraId="7E8C4AED" w14:textId="77777777" w:rsidR="00FF0063" w:rsidRPr="007E141E" w:rsidRDefault="00FF0063" w:rsidP="00901A37">
      <w:pPr>
        <w:rPr>
          <w:rFonts w:ascii="Open Sans" w:hAnsi="Open Sans" w:cs="Open Sans"/>
          <w:b/>
          <w:sz w:val="24"/>
        </w:rPr>
      </w:pPr>
    </w:p>
    <w:p w14:paraId="67236912" w14:textId="4EA8D3E4" w:rsidR="00FF0063" w:rsidRPr="00B212B9" w:rsidRDefault="00A71BD3" w:rsidP="00B212B9">
      <w:pPr>
        <w:ind w:left="720"/>
        <w:rPr>
          <w:rFonts w:ascii="Open Sans" w:hAnsi="Open Sans" w:cs="Open Sans"/>
          <w:b/>
          <w:bCs/>
          <w:sz w:val="24"/>
        </w:rPr>
      </w:pPr>
      <w:r w:rsidRPr="00B212B9">
        <w:rPr>
          <w:rStyle w:val="blue034f80"/>
          <w:rFonts w:ascii="Open Sans" w:hAnsi="Open Sans" w:cs="Open Sans"/>
          <w:b/>
          <w:bCs/>
          <w:sz w:val="24"/>
        </w:rPr>
        <w:t xml:space="preserve">Award decisions will be based on performance at interview. Candidates will make a presentation (a maximum of 10 minutes) in support of their </w:t>
      </w:r>
      <w:r w:rsidR="00906278" w:rsidRPr="00B212B9">
        <w:rPr>
          <w:rStyle w:val="blue034f80"/>
          <w:rFonts w:ascii="Open Sans" w:hAnsi="Open Sans" w:cs="Open Sans"/>
          <w:b/>
          <w:bCs/>
          <w:sz w:val="24"/>
        </w:rPr>
        <w:t xml:space="preserve">application, </w:t>
      </w:r>
      <w:r w:rsidR="00BE52E8" w:rsidRPr="00B212B9">
        <w:rPr>
          <w:rStyle w:val="blue034f80"/>
          <w:rFonts w:ascii="Open Sans" w:hAnsi="Open Sans" w:cs="Open Sans"/>
          <w:b/>
          <w:bCs/>
          <w:sz w:val="24"/>
        </w:rPr>
        <w:t xml:space="preserve">followed by a </w:t>
      </w:r>
      <w:proofErr w:type="gramStart"/>
      <w:r w:rsidR="00BE52E8" w:rsidRPr="00B212B9">
        <w:rPr>
          <w:rStyle w:val="blue034f80"/>
          <w:rFonts w:ascii="Open Sans" w:hAnsi="Open Sans" w:cs="Open Sans"/>
          <w:b/>
          <w:bCs/>
          <w:sz w:val="24"/>
        </w:rPr>
        <w:t>question and answer</w:t>
      </w:r>
      <w:proofErr w:type="gramEnd"/>
      <w:r w:rsidR="00BE52E8" w:rsidRPr="00B212B9">
        <w:rPr>
          <w:rStyle w:val="blue034f80"/>
          <w:rFonts w:ascii="Open Sans" w:hAnsi="Open Sans" w:cs="Open Sans"/>
          <w:b/>
          <w:bCs/>
          <w:sz w:val="24"/>
        </w:rPr>
        <w:t xml:space="preserve"> session, including the opportunity for you to ask questions</w:t>
      </w:r>
      <w:r w:rsidR="00906278" w:rsidRPr="00B212B9">
        <w:rPr>
          <w:rStyle w:val="blue034f80"/>
          <w:rFonts w:ascii="Open Sans" w:hAnsi="Open Sans" w:cs="Open Sans"/>
          <w:b/>
          <w:bCs/>
          <w:sz w:val="24"/>
        </w:rPr>
        <w:t xml:space="preserve">. </w:t>
      </w:r>
      <w:r w:rsidRPr="00B212B9">
        <w:rPr>
          <w:rFonts w:ascii="Open Sans" w:hAnsi="Open Sans" w:cs="Open Sans"/>
          <w:b/>
          <w:bCs/>
          <w:sz w:val="24"/>
        </w:rPr>
        <w:t xml:space="preserve">The presentation should demonstrate and evidence </w:t>
      </w:r>
      <w:r w:rsidR="00BE52E8" w:rsidRPr="00B212B9">
        <w:rPr>
          <w:rFonts w:ascii="Open Sans" w:hAnsi="Open Sans" w:cs="Open Sans"/>
          <w:b/>
          <w:bCs/>
          <w:sz w:val="24"/>
        </w:rPr>
        <w:t xml:space="preserve">your </w:t>
      </w:r>
      <w:r w:rsidRPr="00B212B9">
        <w:rPr>
          <w:rFonts w:ascii="Open Sans" w:hAnsi="Open Sans" w:cs="Open Sans"/>
          <w:b/>
          <w:bCs/>
          <w:sz w:val="24"/>
        </w:rPr>
        <w:t xml:space="preserve">achievements to help the panel understand the quality of their work. </w:t>
      </w:r>
      <w:r w:rsidR="00BE52E8" w:rsidRPr="00B212B9">
        <w:rPr>
          <w:rFonts w:ascii="Open Sans" w:hAnsi="Open Sans" w:cs="Open Sans"/>
          <w:b/>
          <w:bCs/>
          <w:sz w:val="24"/>
        </w:rPr>
        <w:t xml:space="preserve">You </w:t>
      </w:r>
      <w:r w:rsidRPr="00B212B9">
        <w:rPr>
          <w:rFonts w:ascii="Open Sans" w:hAnsi="Open Sans" w:cs="Open Sans"/>
          <w:b/>
          <w:bCs/>
          <w:sz w:val="24"/>
        </w:rPr>
        <w:t xml:space="preserve">may want to explain the background to </w:t>
      </w:r>
      <w:r w:rsidR="00BE52E8" w:rsidRPr="00B212B9">
        <w:rPr>
          <w:rFonts w:ascii="Open Sans" w:hAnsi="Open Sans" w:cs="Open Sans"/>
          <w:b/>
          <w:bCs/>
          <w:sz w:val="24"/>
        </w:rPr>
        <w:t>your</w:t>
      </w:r>
      <w:r w:rsidRPr="00B212B9">
        <w:rPr>
          <w:rFonts w:ascii="Open Sans" w:hAnsi="Open Sans" w:cs="Open Sans"/>
          <w:b/>
          <w:bCs/>
          <w:sz w:val="24"/>
        </w:rPr>
        <w:t xml:space="preserve"> </w:t>
      </w:r>
      <w:r w:rsidR="00906278" w:rsidRPr="00B212B9">
        <w:rPr>
          <w:rFonts w:ascii="Open Sans" w:hAnsi="Open Sans" w:cs="Open Sans"/>
          <w:b/>
          <w:bCs/>
          <w:sz w:val="24"/>
        </w:rPr>
        <w:t xml:space="preserve">studies </w:t>
      </w:r>
      <w:r w:rsidRPr="00B212B9">
        <w:rPr>
          <w:rFonts w:ascii="Open Sans" w:hAnsi="Open Sans" w:cs="Open Sans"/>
          <w:b/>
          <w:bCs/>
          <w:sz w:val="24"/>
        </w:rPr>
        <w:t>and demonstrate how th</w:t>
      </w:r>
      <w:r w:rsidR="00BE52E8" w:rsidRPr="00B212B9">
        <w:rPr>
          <w:rFonts w:ascii="Open Sans" w:hAnsi="Open Sans" w:cs="Open Sans"/>
          <w:b/>
          <w:bCs/>
          <w:sz w:val="24"/>
        </w:rPr>
        <w:t>ey</w:t>
      </w:r>
      <w:r w:rsidRPr="00B212B9">
        <w:rPr>
          <w:rFonts w:ascii="Open Sans" w:hAnsi="Open Sans" w:cs="Open Sans"/>
          <w:b/>
          <w:bCs/>
          <w:sz w:val="24"/>
        </w:rPr>
        <w:t xml:space="preserve"> will lead into </w:t>
      </w:r>
      <w:r w:rsidR="00BE52E8" w:rsidRPr="00B212B9">
        <w:rPr>
          <w:rFonts w:ascii="Open Sans" w:hAnsi="Open Sans" w:cs="Open Sans"/>
          <w:b/>
          <w:bCs/>
          <w:sz w:val="24"/>
        </w:rPr>
        <w:t>you</w:t>
      </w:r>
      <w:r w:rsidRPr="00B212B9">
        <w:rPr>
          <w:rFonts w:ascii="Open Sans" w:hAnsi="Open Sans" w:cs="Open Sans"/>
          <w:b/>
          <w:bCs/>
          <w:sz w:val="24"/>
        </w:rPr>
        <w:t xml:space="preserve">r next area of study </w:t>
      </w:r>
      <w:r w:rsidR="00906278" w:rsidRPr="00B212B9">
        <w:rPr>
          <w:rFonts w:ascii="Open Sans" w:hAnsi="Open Sans" w:cs="Open Sans"/>
          <w:b/>
          <w:bCs/>
          <w:sz w:val="24"/>
        </w:rPr>
        <w:t>or</w:t>
      </w:r>
      <w:r w:rsidRPr="00B212B9">
        <w:rPr>
          <w:rFonts w:ascii="Open Sans" w:hAnsi="Open Sans" w:cs="Open Sans"/>
          <w:b/>
          <w:bCs/>
          <w:sz w:val="24"/>
        </w:rPr>
        <w:t xml:space="preserve"> career.  </w:t>
      </w:r>
    </w:p>
    <w:p w14:paraId="5482C4DC" w14:textId="77777777" w:rsidR="00272979" w:rsidRPr="007E141E" w:rsidRDefault="00272979" w:rsidP="0067397C">
      <w:pPr>
        <w:rPr>
          <w:rFonts w:ascii="Open Sans" w:hAnsi="Open Sans" w:cs="Open Sans"/>
          <w:b/>
          <w:bCs/>
          <w:sz w:val="24"/>
        </w:rPr>
      </w:pPr>
    </w:p>
    <w:sectPr w:rsidR="00272979" w:rsidRPr="007E141E" w:rsidSect="00EC08FF">
      <w:footerReference w:type="default" r:id="rId16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D22A8" w14:textId="77777777" w:rsidR="00856F56" w:rsidRDefault="00856F56">
      <w:r>
        <w:separator/>
      </w:r>
    </w:p>
  </w:endnote>
  <w:endnote w:type="continuationSeparator" w:id="0">
    <w:p w14:paraId="48E8C06F" w14:textId="77777777" w:rsidR="00856F56" w:rsidRDefault="00856F56">
      <w:r>
        <w:continuationSeparator/>
      </w:r>
    </w:p>
  </w:endnote>
  <w:endnote w:type="continuationNotice" w:id="1">
    <w:p w14:paraId="2A4B21F3" w14:textId="77777777" w:rsidR="00856F56" w:rsidRDefault="00856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FAC8" w14:textId="77777777" w:rsidR="0076595B" w:rsidRDefault="0076595B" w:rsidP="0076595B">
    <w:pPr>
      <w:pStyle w:val="Footer"/>
      <w:jc w:val="right"/>
    </w:pPr>
    <w:r>
      <w:t xml:space="preserve">  </w:t>
    </w:r>
    <w:r>
      <w:sym w:font="Wingdings" w:char="F06C"/>
    </w:r>
    <w:r>
      <w:t xml:space="preserve">  page </w:t>
    </w:r>
    <w:r>
      <w:fldChar w:fldCharType="begin"/>
    </w:r>
    <w:r>
      <w:instrText xml:space="preserve"> PAGE  \* MERGEFORMAT </w:instrText>
    </w:r>
    <w:r>
      <w:fldChar w:fldCharType="separate"/>
    </w:r>
    <w:r w:rsidR="00EC08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F560" w14:textId="77777777" w:rsidR="00856F56" w:rsidRDefault="00856F56">
      <w:r>
        <w:separator/>
      </w:r>
    </w:p>
  </w:footnote>
  <w:footnote w:type="continuationSeparator" w:id="0">
    <w:p w14:paraId="7C0F19A1" w14:textId="77777777" w:rsidR="00856F56" w:rsidRDefault="00856F56">
      <w:r>
        <w:continuationSeparator/>
      </w:r>
    </w:p>
  </w:footnote>
  <w:footnote w:type="continuationNotice" w:id="1">
    <w:p w14:paraId="2D12CBBA" w14:textId="77777777" w:rsidR="00856F56" w:rsidRDefault="00856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F56"/>
    <w:multiLevelType w:val="multilevel"/>
    <w:tmpl w:val="B42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70DF7"/>
    <w:multiLevelType w:val="hybridMultilevel"/>
    <w:tmpl w:val="7032A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530"/>
    <w:multiLevelType w:val="hybridMultilevel"/>
    <w:tmpl w:val="46F47A50"/>
    <w:lvl w:ilvl="0" w:tplc="D37A894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2B19DD"/>
    <w:multiLevelType w:val="hybridMultilevel"/>
    <w:tmpl w:val="41A0F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1486A"/>
    <w:multiLevelType w:val="hybridMultilevel"/>
    <w:tmpl w:val="8F260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A7721"/>
    <w:multiLevelType w:val="hybridMultilevel"/>
    <w:tmpl w:val="EDDA5D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D243C"/>
    <w:multiLevelType w:val="hybridMultilevel"/>
    <w:tmpl w:val="9462F398"/>
    <w:lvl w:ilvl="0" w:tplc="6B8A09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03614">
    <w:abstractNumId w:val="4"/>
  </w:num>
  <w:num w:numId="2" w16cid:durableId="1197160330">
    <w:abstractNumId w:val="6"/>
  </w:num>
  <w:num w:numId="3" w16cid:durableId="1365013968">
    <w:abstractNumId w:val="5"/>
  </w:num>
  <w:num w:numId="4" w16cid:durableId="140124332">
    <w:abstractNumId w:val="2"/>
  </w:num>
  <w:num w:numId="5" w16cid:durableId="848518283">
    <w:abstractNumId w:val="1"/>
  </w:num>
  <w:num w:numId="6" w16cid:durableId="263733989">
    <w:abstractNumId w:val="0"/>
  </w:num>
  <w:num w:numId="7" w16cid:durableId="1568999701">
    <w:abstractNumId w:val="3"/>
  </w:num>
  <w:num w:numId="8" w16cid:durableId="171156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E"/>
    <w:rsid w:val="000012E4"/>
    <w:rsid w:val="000454BA"/>
    <w:rsid w:val="00091471"/>
    <w:rsid w:val="000D39E0"/>
    <w:rsid w:val="000E0181"/>
    <w:rsid w:val="000F5611"/>
    <w:rsid w:val="000F5A68"/>
    <w:rsid w:val="0010206F"/>
    <w:rsid w:val="00106157"/>
    <w:rsid w:val="00107E74"/>
    <w:rsid w:val="00113A92"/>
    <w:rsid w:val="001164F6"/>
    <w:rsid w:val="00127C23"/>
    <w:rsid w:val="0013051E"/>
    <w:rsid w:val="00135E7B"/>
    <w:rsid w:val="00150E1B"/>
    <w:rsid w:val="001528D2"/>
    <w:rsid w:val="00156B9C"/>
    <w:rsid w:val="00182C85"/>
    <w:rsid w:val="001908BA"/>
    <w:rsid w:val="00195337"/>
    <w:rsid w:val="00197E3A"/>
    <w:rsid w:val="001A4792"/>
    <w:rsid w:val="001C08C8"/>
    <w:rsid w:val="001C222E"/>
    <w:rsid w:val="001C534B"/>
    <w:rsid w:val="001D3433"/>
    <w:rsid w:val="001F7C9D"/>
    <w:rsid w:val="00201CB4"/>
    <w:rsid w:val="00222529"/>
    <w:rsid w:val="002309CD"/>
    <w:rsid w:val="002627D7"/>
    <w:rsid w:val="002636F6"/>
    <w:rsid w:val="00270E6F"/>
    <w:rsid w:val="00272979"/>
    <w:rsid w:val="00273096"/>
    <w:rsid w:val="0028585D"/>
    <w:rsid w:val="002919C2"/>
    <w:rsid w:val="002C2A49"/>
    <w:rsid w:val="0035282B"/>
    <w:rsid w:val="0036330F"/>
    <w:rsid w:val="00382E43"/>
    <w:rsid w:val="003B2000"/>
    <w:rsid w:val="003D5F14"/>
    <w:rsid w:val="003E391C"/>
    <w:rsid w:val="003E487A"/>
    <w:rsid w:val="003F329F"/>
    <w:rsid w:val="003F7A7E"/>
    <w:rsid w:val="004279F1"/>
    <w:rsid w:val="004A1EBB"/>
    <w:rsid w:val="004B1967"/>
    <w:rsid w:val="004B6038"/>
    <w:rsid w:val="004C0C1F"/>
    <w:rsid w:val="004C4F58"/>
    <w:rsid w:val="004C6CD2"/>
    <w:rsid w:val="004D21EA"/>
    <w:rsid w:val="005174DC"/>
    <w:rsid w:val="005316A2"/>
    <w:rsid w:val="005349AD"/>
    <w:rsid w:val="00541288"/>
    <w:rsid w:val="00552239"/>
    <w:rsid w:val="005532B8"/>
    <w:rsid w:val="00575BE4"/>
    <w:rsid w:val="005964B7"/>
    <w:rsid w:val="005B5E3F"/>
    <w:rsid w:val="005E30FE"/>
    <w:rsid w:val="00603949"/>
    <w:rsid w:val="0061157B"/>
    <w:rsid w:val="00622534"/>
    <w:rsid w:val="0063402D"/>
    <w:rsid w:val="006630DA"/>
    <w:rsid w:val="0067397C"/>
    <w:rsid w:val="006B7F85"/>
    <w:rsid w:val="007145AC"/>
    <w:rsid w:val="00731C91"/>
    <w:rsid w:val="00742493"/>
    <w:rsid w:val="00761235"/>
    <w:rsid w:val="0076595B"/>
    <w:rsid w:val="0078667D"/>
    <w:rsid w:val="0079451A"/>
    <w:rsid w:val="007B03EE"/>
    <w:rsid w:val="007C7571"/>
    <w:rsid w:val="007E141E"/>
    <w:rsid w:val="007E4336"/>
    <w:rsid w:val="00820C12"/>
    <w:rsid w:val="00834482"/>
    <w:rsid w:val="0084779E"/>
    <w:rsid w:val="00856F56"/>
    <w:rsid w:val="00875804"/>
    <w:rsid w:val="008854DB"/>
    <w:rsid w:val="008A73A8"/>
    <w:rsid w:val="008E5D79"/>
    <w:rsid w:val="008F4DC0"/>
    <w:rsid w:val="00901A37"/>
    <w:rsid w:val="00906278"/>
    <w:rsid w:val="0091599A"/>
    <w:rsid w:val="00923A60"/>
    <w:rsid w:val="0097365B"/>
    <w:rsid w:val="009B013E"/>
    <w:rsid w:val="009C5D8C"/>
    <w:rsid w:val="009E4527"/>
    <w:rsid w:val="009F31ED"/>
    <w:rsid w:val="00A044AF"/>
    <w:rsid w:val="00A26806"/>
    <w:rsid w:val="00A57549"/>
    <w:rsid w:val="00A62625"/>
    <w:rsid w:val="00A71BD3"/>
    <w:rsid w:val="00A72511"/>
    <w:rsid w:val="00A8246F"/>
    <w:rsid w:val="00AA1138"/>
    <w:rsid w:val="00AA590E"/>
    <w:rsid w:val="00AA6959"/>
    <w:rsid w:val="00AB1A43"/>
    <w:rsid w:val="00AB1B35"/>
    <w:rsid w:val="00AB2AD4"/>
    <w:rsid w:val="00AC56BC"/>
    <w:rsid w:val="00AD1506"/>
    <w:rsid w:val="00AF3F17"/>
    <w:rsid w:val="00B212B9"/>
    <w:rsid w:val="00B2268C"/>
    <w:rsid w:val="00B230FF"/>
    <w:rsid w:val="00B25493"/>
    <w:rsid w:val="00B4560C"/>
    <w:rsid w:val="00B6560C"/>
    <w:rsid w:val="00B90E8C"/>
    <w:rsid w:val="00BA7D68"/>
    <w:rsid w:val="00BB3B7C"/>
    <w:rsid w:val="00BB4FE6"/>
    <w:rsid w:val="00BC6C3E"/>
    <w:rsid w:val="00BE174F"/>
    <w:rsid w:val="00BE52E8"/>
    <w:rsid w:val="00C1731F"/>
    <w:rsid w:val="00C65A07"/>
    <w:rsid w:val="00C771A5"/>
    <w:rsid w:val="00C87FE3"/>
    <w:rsid w:val="00CA000C"/>
    <w:rsid w:val="00CB1463"/>
    <w:rsid w:val="00CB67C8"/>
    <w:rsid w:val="00CC2A93"/>
    <w:rsid w:val="00CC572C"/>
    <w:rsid w:val="00CC7844"/>
    <w:rsid w:val="00D161DD"/>
    <w:rsid w:val="00D25C60"/>
    <w:rsid w:val="00D34386"/>
    <w:rsid w:val="00D40EB2"/>
    <w:rsid w:val="00D425E8"/>
    <w:rsid w:val="00D52AC7"/>
    <w:rsid w:val="00D578D0"/>
    <w:rsid w:val="00D62A69"/>
    <w:rsid w:val="00D7195B"/>
    <w:rsid w:val="00D76EFE"/>
    <w:rsid w:val="00D90365"/>
    <w:rsid w:val="00D979AD"/>
    <w:rsid w:val="00DD42A5"/>
    <w:rsid w:val="00DD51CF"/>
    <w:rsid w:val="00DE67EC"/>
    <w:rsid w:val="00E34E0A"/>
    <w:rsid w:val="00E413AF"/>
    <w:rsid w:val="00E419A9"/>
    <w:rsid w:val="00E82361"/>
    <w:rsid w:val="00E86E44"/>
    <w:rsid w:val="00E93A39"/>
    <w:rsid w:val="00EC08FF"/>
    <w:rsid w:val="00EE5210"/>
    <w:rsid w:val="00F03A97"/>
    <w:rsid w:val="00F17478"/>
    <w:rsid w:val="00F37AD0"/>
    <w:rsid w:val="00F4646D"/>
    <w:rsid w:val="00F73D06"/>
    <w:rsid w:val="00FA5C61"/>
    <w:rsid w:val="00FD4365"/>
    <w:rsid w:val="00FF0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D286"/>
  <w15:chartTrackingRefBased/>
  <w15:docId w15:val="{A5881B93-120F-8041-B499-C407202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7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278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472C4" w:themeColor="accent1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5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406B"/>
    <w:rPr>
      <w:sz w:val="20"/>
      <w:szCs w:val="20"/>
    </w:rPr>
  </w:style>
  <w:style w:type="character" w:styleId="Hyperlink">
    <w:name w:val="Hyperlink"/>
    <w:rsid w:val="00E22490"/>
    <w:rPr>
      <w:color w:val="0000FF"/>
      <w:u w:val="single"/>
    </w:rPr>
  </w:style>
  <w:style w:type="paragraph" w:styleId="Header">
    <w:name w:val="header"/>
    <w:basedOn w:val="Normal"/>
    <w:link w:val="HeaderChar"/>
    <w:rsid w:val="0000147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001476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00147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001476"/>
    <w:rPr>
      <w:rFonts w:ascii="Arial" w:hAnsi="Arial"/>
      <w:sz w:val="22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901A37"/>
    <w:pPr>
      <w:ind w:left="720"/>
    </w:pPr>
  </w:style>
  <w:style w:type="character" w:styleId="UnresolvedMention">
    <w:name w:val="Unresolved Mention"/>
    <w:uiPriority w:val="99"/>
    <w:semiHidden/>
    <w:unhideWhenUsed/>
    <w:rsid w:val="00EE5210"/>
    <w:rPr>
      <w:color w:val="605E5C"/>
      <w:shd w:val="clear" w:color="auto" w:fill="E1DFDD"/>
    </w:rPr>
  </w:style>
  <w:style w:type="character" w:styleId="FollowedHyperlink">
    <w:name w:val="FollowedHyperlink"/>
    <w:rsid w:val="00EE5210"/>
    <w:rPr>
      <w:color w:val="954F72"/>
      <w:u w:val="single"/>
    </w:rPr>
  </w:style>
  <w:style w:type="paragraph" w:customStyle="1" w:styleId="xmsolistparagraph">
    <w:name w:val="x_msolistparagraph"/>
    <w:basedOn w:val="Normal"/>
    <w:rsid w:val="003F7A7E"/>
    <w:pPr>
      <w:ind w:left="720"/>
    </w:pPr>
    <w:rPr>
      <w:rFonts w:ascii="Calibri" w:eastAsia="Calibri" w:hAnsi="Calibri" w:cs="Calibri"/>
      <w:szCs w:val="22"/>
    </w:rPr>
  </w:style>
  <w:style w:type="character" w:customStyle="1" w:styleId="blue034f80">
    <w:name w:val="blue034f80"/>
    <w:basedOn w:val="DefaultParagraphFont"/>
    <w:rsid w:val="00A71BD3"/>
  </w:style>
  <w:style w:type="character" w:customStyle="1" w:styleId="Heading1Char">
    <w:name w:val="Heading 1 Char"/>
    <w:basedOn w:val="DefaultParagraphFont"/>
    <w:link w:val="Heading1"/>
    <w:uiPriority w:val="9"/>
    <w:rsid w:val="00906278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6278"/>
    <w:rPr>
      <w:rFonts w:asciiTheme="minorHAnsi" w:eastAsiaTheme="majorEastAsia" w:hAnsiTheme="minorHAnsi" w:cstheme="majorBidi"/>
      <w:b/>
      <w:bCs/>
      <w:color w:val="4472C4" w:themeColor="accent1"/>
      <w:sz w:val="28"/>
      <w:szCs w:val="26"/>
      <w:lang w:val="en-US" w:eastAsia="en-US"/>
    </w:rPr>
  </w:style>
  <w:style w:type="paragraph" w:styleId="Revision">
    <w:name w:val="Revision"/>
    <w:hidden/>
    <w:uiPriority w:val="71"/>
    <w:rsid w:val="007E141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ationers.org/privacy-policy.htm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esparish/Library/CloudStorage/Dropbox/Academia/04%20BLACA%20EC/2025_07%20Bursary%20Advert/Bursary%20Application-Form-2025_2c46%20-%20JP%20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9" ma:contentTypeDescription="Create a new document." ma:contentTypeScope="" ma:versionID="53b1b7037a0a1913a4951aba6e802735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b2898d0d6a4845b3a7471a54a6d6c7a2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65H5645SQAV6-946977704-813406</_dlc_DocId>
    <_dlc_DocIdUrl xmlns="1759aed2-a64d-4776-8a86-fbf430695f45">
      <Url>https://stationers.sharepoint.com/sites/MainStorage/_layouts/15/DocIdRedir.aspx?ID=65H5645SQAV6-946977704-813406</Url>
      <Description>65H5645SQAV6-946977704-813406</Description>
    </_dlc_DocIdUrl>
    <TaxCatchAll xmlns="1759aed2-a64d-4776-8a86-fbf430695f45" xsi:nil="true"/>
    <lcf76f155ced4ddcb4097134ff3c332f xmlns="5dd9ab6d-1316-464d-8d1f-b5ec898f79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4CD26-659B-4227-B87E-5BD83B227C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E9DE36-FB63-467E-8C39-954F3D546B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886D93-C8EC-4EB0-88D3-12AF6EE0D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D8EBB-0690-4F9A-9D54-EC2C93B5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802A8-5505-4DE0-9D8D-7907B08BBE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C33AA19-DD1E-46CE-9D1A-55C7BF06EF6C}">
  <ds:schemaRefs>
    <ds:schemaRef ds:uri="http://schemas.microsoft.com/office/2006/metadata/properties"/>
    <ds:schemaRef ds:uri="http://schemas.microsoft.com/office/infopath/2007/PartnerControls"/>
    <ds:schemaRef ds:uri="1759aed2-a64d-4776-8a86-fbf430695f45"/>
    <ds:schemaRef ds:uri="5dd9ab6d-1316-464d-8d1f-b5ec898f7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Bursary Application-Form-2025_2c46 - JP Edits.dotx</Template>
  <TotalTime>6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Stationers’ website</vt:lpstr>
    </vt:vector>
  </TitlesOfParts>
  <Company>Microsoft</Company>
  <LinksUpToDate>false</LinksUpToDate>
  <CharactersWithSpaces>5560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https://stationers.org/privacy-policy.html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Stationers’ website</dc:title>
  <dc:subject/>
  <dc:creator>Microsoft Office User</dc:creator>
  <cp:keywords/>
  <cp:lastModifiedBy>Alina Trapova (staff)</cp:lastModifiedBy>
  <cp:revision>3</cp:revision>
  <cp:lastPrinted>2023-07-06T11:01:00Z</cp:lastPrinted>
  <dcterms:created xsi:type="dcterms:W3CDTF">2025-07-07T08:44:00Z</dcterms:created>
  <dcterms:modified xsi:type="dcterms:W3CDTF">2025-07-14T10:36:00Z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2156600.00000000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65H5645SQAV6-1851995359-21566</vt:lpwstr>
  </property>
  <property fmtid="{D5CDD505-2E9C-101B-9397-08002B2CF9AE}" pid="6" name="_dlc_DocIdItemGuid">
    <vt:lpwstr>74a7c8cf-20cb-44b2-ad22-cd555bbaad12</vt:lpwstr>
  </property>
  <property fmtid="{D5CDD505-2E9C-101B-9397-08002B2CF9AE}" pid="7" name="_dlc_DocIdUrl">
    <vt:lpwstr>https://stationers.sharepoint.com/sites/MainStorage/Users/_layouts/15/DocIdRedir.aspx?ID=65H5645SQAV6-1851995359-21566, 65H5645SQAV6-1851995359-21566</vt:lpwstr>
  </property>
  <property fmtid="{D5CDD505-2E9C-101B-9397-08002B2CF9AE}" pid="8" name="ContentTypeId">
    <vt:lpwstr>0x0101004279B18809674E41B6010245F5647715</vt:lpwstr>
  </property>
  <property fmtid="{D5CDD505-2E9C-101B-9397-08002B2CF9AE}" pid="9" name="MediaServiceImageTags">
    <vt:lpwstr/>
  </property>
</Properties>
</file>