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E52B" w14:textId="77777777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594777">
        <w:rPr>
          <w:rFonts w:ascii="Arial" w:hAnsi="Arial" w:cs="Arial"/>
          <w:sz w:val="20"/>
          <w:szCs w:val="20"/>
        </w:rPr>
        <w:t>Nombor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Kajian:</w:t>
      </w:r>
    </w:p>
    <w:p w14:paraId="24B357F9" w14:textId="77777777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594777">
        <w:rPr>
          <w:rFonts w:ascii="Arial" w:hAnsi="Arial" w:cs="Arial"/>
          <w:sz w:val="20"/>
          <w:szCs w:val="20"/>
        </w:rPr>
        <w:t>Nombor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Pengenalan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Peserta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bagi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ujian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ini</w:t>
      </w:r>
      <w:proofErr w:type="spellEnd"/>
      <w:r w:rsidRPr="00594777">
        <w:rPr>
          <w:rFonts w:ascii="Arial" w:hAnsi="Arial" w:cs="Arial"/>
          <w:sz w:val="20"/>
          <w:szCs w:val="20"/>
        </w:rPr>
        <w:t>:</w:t>
      </w:r>
    </w:p>
    <w:p w14:paraId="0F42AB86" w14:textId="77777777" w:rsidR="00594777" w:rsidRPr="00594777" w:rsidRDefault="00594777" w:rsidP="00D82AC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94777">
        <w:rPr>
          <w:rFonts w:ascii="Arial" w:hAnsi="Arial" w:cs="Arial"/>
          <w:b/>
          <w:bCs/>
          <w:sz w:val="20"/>
          <w:szCs w:val="20"/>
        </w:rPr>
        <w:t>BORANG KEBENARAN</w:t>
      </w:r>
    </w:p>
    <w:p w14:paraId="0BBAF2C6" w14:textId="016CEBBC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594777">
        <w:rPr>
          <w:rFonts w:ascii="Arial" w:hAnsi="Arial" w:cs="Arial"/>
          <w:sz w:val="20"/>
          <w:szCs w:val="20"/>
        </w:rPr>
        <w:t>Tajuk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Projek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Perspektif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Pesakit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82ACA">
        <w:rPr>
          <w:rFonts w:ascii="Arial" w:hAnsi="Arial" w:cs="Arial"/>
          <w:sz w:val="20"/>
          <w:szCs w:val="20"/>
        </w:rPr>
        <w:t>Petugas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Kesihatan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M</w:t>
      </w:r>
      <w:r w:rsidRPr="00594777">
        <w:rPr>
          <w:rFonts w:ascii="Arial" w:hAnsi="Arial" w:cs="Arial"/>
          <w:sz w:val="20"/>
          <w:szCs w:val="20"/>
        </w:rPr>
        <w:t>engenai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r w:rsidR="00706ED3" w:rsidRPr="00D82ACA">
        <w:rPr>
          <w:rFonts w:ascii="Arial" w:hAnsi="Arial" w:cs="Arial"/>
          <w:sz w:val="20"/>
          <w:szCs w:val="20"/>
        </w:rPr>
        <w:t>H</w:t>
      </w:r>
      <w:r w:rsidRPr="00594777">
        <w:rPr>
          <w:rFonts w:ascii="Arial" w:hAnsi="Arial" w:cs="Arial"/>
          <w:sz w:val="20"/>
          <w:szCs w:val="20"/>
        </w:rPr>
        <w:t xml:space="preserve">asil </w:t>
      </w:r>
      <w:r w:rsidR="00706ED3" w:rsidRPr="00D82ACA">
        <w:rPr>
          <w:rFonts w:ascii="Arial" w:hAnsi="Arial" w:cs="Arial"/>
          <w:sz w:val="20"/>
          <w:szCs w:val="20"/>
        </w:rPr>
        <w:t>K</w:t>
      </w:r>
      <w:r w:rsidRPr="00594777">
        <w:rPr>
          <w:rFonts w:ascii="Arial" w:hAnsi="Arial" w:cs="Arial"/>
          <w:sz w:val="20"/>
          <w:szCs w:val="20"/>
        </w:rPr>
        <w:t xml:space="preserve">ajian </w:t>
      </w:r>
      <w:r w:rsidR="00706ED3" w:rsidRPr="00D82ACA">
        <w:rPr>
          <w:rFonts w:ascii="Arial" w:hAnsi="Arial" w:cs="Arial"/>
          <w:sz w:val="20"/>
          <w:szCs w:val="20"/>
        </w:rPr>
        <w:t>Y</w:t>
      </w:r>
      <w:r w:rsidRPr="00D82ACA">
        <w:rPr>
          <w:rFonts w:ascii="Arial" w:hAnsi="Arial" w:cs="Arial"/>
          <w:sz w:val="20"/>
          <w:szCs w:val="20"/>
        </w:rPr>
        <w:t xml:space="preserve">ang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D</w:t>
      </w:r>
      <w:r w:rsidRPr="00D82ACA">
        <w:rPr>
          <w:rFonts w:ascii="Arial" w:hAnsi="Arial" w:cs="Arial"/>
          <w:sz w:val="20"/>
          <w:szCs w:val="20"/>
        </w:rPr>
        <w:t>ikehendaki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D</w:t>
      </w:r>
      <w:r w:rsidRPr="00D82ACA">
        <w:rPr>
          <w:rFonts w:ascii="Arial" w:hAnsi="Arial" w:cs="Arial"/>
          <w:sz w:val="20"/>
          <w:szCs w:val="20"/>
        </w:rPr>
        <w:t>alam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P</w:t>
      </w:r>
      <w:r w:rsidRPr="00594777">
        <w:rPr>
          <w:rFonts w:ascii="Arial" w:hAnsi="Arial" w:cs="Arial"/>
          <w:sz w:val="20"/>
          <w:szCs w:val="20"/>
        </w:rPr>
        <w:t>enyelidikan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P</w:t>
      </w:r>
      <w:r w:rsidRPr="00D82ACA">
        <w:rPr>
          <w:rFonts w:ascii="Arial" w:hAnsi="Arial" w:cs="Arial"/>
          <w:sz w:val="20"/>
          <w:szCs w:val="20"/>
        </w:rPr>
        <w:t>enyakit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Leptospirosis</w:t>
      </w:r>
    </w:p>
    <w:p w14:paraId="7AF19CBC" w14:textId="5FD02B97" w:rsidR="00706ED3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59477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594777">
        <w:rPr>
          <w:rFonts w:ascii="Arial" w:hAnsi="Arial" w:cs="Arial"/>
          <w:sz w:val="20"/>
          <w:szCs w:val="20"/>
        </w:rPr>
        <w:t>Penyelidik</w:t>
      </w:r>
      <w:proofErr w:type="spellEnd"/>
      <w:r w:rsidRPr="00594777">
        <w:rPr>
          <w:rFonts w:ascii="Arial" w:hAnsi="Arial" w:cs="Arial"/>
          <w:sz w:val="20"/>
          <w:szCs w:val="20"/>
        </w:rPr>
        <w:t>: Dr Nathaniel Lee</w:t>
      </w:r>
    </w:p>
    <w:p w14:paraId="5D3A5756" w14:textId="77777777" w:rsidR="00D82ACA" w:rsidRPr="00D82ACA" w:rsidRDefault="00D82ACA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6F169617" w14:textId="4F8C3D02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594777">
        <w:rPr>
          <w:rFonts w:ascii="Arial" w:hAnsi="Arial" w:cs="Arial"/>
          <w:sz w:val="20"/>
          <w:szCs w:val="20"/>
        </w:rPr>
        <w:t xml:space="preserve">Sila </w:t>
      </w:r>
      <w:proofErr w:type="spellStart"/>
      <w:r w:rsidRPr="00594777">
        <w:rPr>
          <w:rFonts w:ascii="Arial" w:hAnsi="Arial" w:cs="Arial"/>
          <w:sz w:val="20"/>
          <w:szCs w:val="20"/>
        </w:rPr>
        <w:t>tanda</w:t>
      </w:r>
      <w:r w:rsidRPr="00D82ACA">
        <w:rPr>
          <w:rFonts w:ascii="Arial" w:hAnsi="Arial" w:cs="Arial"/>
          <w:sz w:val="20"/>
          <w:szCs w:val="20"/>
        </w:rPr>
        <w:t>tangan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atau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ACA">
        <w:rPr>
          <w:rFonts w:ascii="Arial" w:hAnsi="Arial" w:cs="Arial"/>
          <w:sz w:val="20"/>
          <w:szCs w:val="20"/>
        </w:rPr>
        <w:t>turunkan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cap</w:t>
      </w:r>
      <w:proofErr w:type="spellStart"/>
      <w:r w:rsidRPr="00594777">
        <w:rPr>
          <w:rFonts w:ascii="Arial" w:hAnsi="Arial" w:cs="Arial"/>
          <w:sz w:val="20"/>
          <w:szCs w:val="20"/>
        </w:rPr>
        <w:t xml:space="preserve"> jari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594777">
        <w:rPr>
          <w:rFonts w:ascii="Arial" w:hAnsi="Arial" w:cs="Arial"/>
          <w:sz w:val="20"/>
          <w:szCs w:val="20"/>
        </w:rPr>
        <w:t>setiap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petak</w:t>
      </w:r>
      <w:proofErr w:type="spellEnd"/>
      <w:r w:rsidRPr="00D82ACA">
        <w:rPr>
          <w:rFonts w:ascii="Arial" w:hAnsi="Arial" w:cs="Arial"/>
          <w:sz w:val="20"/>
          <w:szCs w:val="20"/>
        </w:rPr>
        <w:t>:</w:t>
      </w:r>
    </w:p>
    <w:p w14:paraId="5484A37A" w14:textId="1F120407" w:rsidR="00D82ACA" w:rsidRPr="00594777" w:rsidRDefault="00D82ACA" w:rsidP="00D82ACA">
      <w:pPr>
        <w:spacing w:line="360" w:lineRule="auto"/>
        <w:ind w:right="2268"/>
        <w:rPr>
          <w:rFonts w:ascii="Arial" w:hAnsi="Arial" w:cs="Arial"/>
          <w:sz w:val="20"/>
          <w:szCs w:val="20"/>
        </w:rPr>
      </w:pPr>
      <w:r w:rsidRPr="00D82A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450D4" wp14:editId="45E9A497">
                <wp:simplePos x="0" y="0"/>
                <wp:positionH relativeFrom="column">
                  <wp:posOffset>4978400</wp:posOffset>
                </wp:positionH>
                <wp:positionV relativeFrom="paragraph">
                  <wp:posOffset>29422</wp:posOffset>
                </wp:positionV>
                <wp:extent cx="539750" cy="539750"/>
                <wp:effectExtent l="12700" t="12700" r="19050" b="19050"/>
                <wp:wrapNone/>
                <wp:docPr id="95780230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746DD" id="Rectangle 6" o:spid="_x0000_s1026" style="position:absolute;margin-left:392pt;margin-top:2.3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" strokeweight="1.5pt">
                <v:path arrowok="t"/>
              </v:rect>
            </w:pict>
          </mc:Fallback>
        </mc:AlternateContent>
      </w:r>
      <w:r w:rsidRPr="00D82A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2AFCC2" wp14:editId="113155BD">
                <wp:simplePos x="0" y="0"/>
                <wp:positionH relativeFrom="column">
                  <wp:posOffset>4981575</wp:posOffset>
                </wp:positionH>
                <wp:positionV relativeFrom="paragraph">
                  <wp:posOffset>965200</wp:posOffset>
                </wp:positionV>
                <wp:extent cx="539750" cy="539750"/>
                <wp:effectExtent l="12700" t="12700" r="19050" b="19050"/>
                <wp:wrapNone/>
                <wp:docPr id="3306806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8770" id="Rectangle 6" o:spid="_x0000_s1026" style="position:absolute;margin-left:392.25pt;margin-top:76pt;width:42.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" strokeweight="1.5pt">
                <v:path arrowok="t"/>
              </v:rect>
            </w:pict>
          </mc:Fallback>
        </mc:AlternateContent>
      </w:r>
      <w:r w:rsidR="00594777" w:rsidRPr="00594777">
        <w:rPr>
          <w:rFonts w:ascii="Arial" w:hAnsi="Arial" w:cs="Arial"/>
          <w:sz w:val="20"/>
          <w:szCs w:val="20"/>
        </w:rPr>
        <w:t xml:space="preserve">1. Saya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mengesahkan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bahawa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saya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telah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membaca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lembaran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maklumat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bertarikh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7/4/24 (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versi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3.0)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bagi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kajian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atas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. Saya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telah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diberi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peluang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untuk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meneliti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maklumat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tersebut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bertanya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soalan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594777" w:rsidRPr="00D82ACA">
        <w:rPr>
          <w:rFonts w:ascii="Arial" w:hAnsi="Arial" w:cs="Arial"/>
          <w:sz w:val="20"/>
          <w:szCs w:val="20"/>
        </w:rPr>
        <w:t>semua</w:t>
      </w:r>
      <w:proofErr w:type="spellEnd"/>
      <w:r w:rsidR="00594777"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D82ACA">
        <w:rPr>
          <w:rFonts w:ascii="Arial" w:hAnsi="Arial" w:cs="Arial"/>
          <w:sz w:val="20"/>
          <w:szCs w:val="20"/>
        </w:rPr>
        <w:t>soalan</w:t>
      </w:r>
      <w:proofErr w:type="spellEnd"/>
      <w:r w:rsidR="00594777"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D82ACA">
        <w:rPr>
          <w:rFonts w:ascii="Arial" w:hAnsi="Arial" w:cs="Arial"/>
          <w:sz w:val="20"/>
          <w:szCs w:val="20"/>
        </w:rPr>
        <w:t>saya</w:t>
      </w:r>
      <w:proofErr w:type="spellEnd"/>
      <w:r w:rsidR="00594777"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telah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mendapat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jawapan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memuaskan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>.</w:t>
      </w:r>
    </w:p>
    <w:p w14:paraId="3889AC49" w14:textId="0D5E8538" w:rsidR="00D82ACA" w:rsidRPr="00594777" w:rsidRDefault="00D82ACA" w:rsidP="00D82ACA">
      <w:pPr>
        <w:spacing w:line="360" w:lineRule="auto"/>
        <w:ind w:right="1938"/>
        <w:rPr>
          <w:rFonts w:ascii="Arial" w:hAnsi="Arial" w:cs="Arial"/>
          <w:sz w:val="20"/>
          <w:szCs w:val="20"/>
        </w:rPr>
      </w:pPr>
      <w:r w:rsidRPr="00D82A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483EE" wp14:editId="5093D3B1">
                <wp:simplePos x="0" y="0"/>
                <wp:positionH relativeFrom="column">
                  <wp:posOffset>4982210</wp:posOffset>
                </wp:positionH>
                <wp:positionV relativeFrom="paragraph">
                  <wp:posOffset>955252</wp:posOffset>
                </wp:positionV>
                <wp:extent cx="539750" cy="539750"/>
                <wp:effectExtent l="12700" t="12700" r="19050" b="19050"/>
                <wp:wrapNone/>
                <wp:docPr id="16986189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8221" id="Rectangle 6" o:spid="_x0000_s1026" style="position:absolute;margin-left:392.3pt;margin-top:75.2pt;width:42.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" strokeweight="1.5pt">
                <v:path arrowok="t"/>
              </v:rect>
            </w:pict>
          </mc:Fallback>
        </mc:AlternateContent>
      </w:r>
      <w:r w:rsidR="00594777" w:rsidRPr="00594777">
        <w:rPr>
          <w:rFonts w:ascii="Arial" w:hAnsi="Arial" w:cs="Arial"/>
          <w:sz w:val="20"/>
          <w:szCs w:val="20"/>
        </w:rPr>
        <w:t xml:space="preserve">2. Saya faham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bahawa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penyertaan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saya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adalah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secara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sukarela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saya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bebas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untuk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menarik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diri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bila-bila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masa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tanpa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memberikan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sebarang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sebab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tanpa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mempengaruhi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D82ACA">
        <w:rPr>
          <w:rFonts w:ascii="Arial" w:hAnsi="Arial" w:cs="Arial"/>
          <w:sz w:val="20"/>
          <w:szCs w:val="20"/>
        </w:rPr>
        <w:t>hak</w:t>
      </w:r>
      <w:proofErr w:type="spellEnd"/>
      <w:r w:rsidR="00594777"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D82ACA">
        <w:rPr>
          <w:rFonts w:ascii="Arial" w:hAnsi="Arial" w:cs="Arial"/>
          <w:sz w:val="20"/>
          <w:szCs w:val="20"/>
        </w:rPr>
        <w:t>mendapat</w:t>
      </w:r>
      <w:proofErr w:type="spellEnd"/>
      <w:r w:rsidR="00594777"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D82ACA">
        <w:rPr>
          <w:rFonts w:ascii="Arial" w:hAnsi="Arial" w:cs="Arial"/>
          <w:sz w:val="20"/>
          <w:szCs w:val="20"/>
        </w:rPr>
        <w:t>rawatan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perubatan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atau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hak-hak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r w:rsidR="00594777" w:rsidRPr="00D82ACA">
        <w:rPr>
          <w:rFonts w:ascii="Arial" w:hAnsi="Arial" w:cs="Arial"/>
          <w:sz w:val="20"/>
          <w:szCs w:val="20"/>
        </w:rPr>
        <w:t xml:space="preserve">lain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saya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dari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segi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undang-undang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>.</w:t>
      </w:r>
    </w:p>
    <w:p w14:paraId="452C90FF" w14:textId="53369E8C" w:rsidR="00D82ACA" w:rsidRPr="00594777" w:rsidRDefault="00594777" w:rsidP="00D82ACA">
      <w:pPr>
        <w:spacing w:line="360" w:lineRule="auto"/>
        <w:ind w:right="2080"/>
        <w:rPr>
          <w:rFonts w:ascii="Arial" w:hAnsi="Arial" w:cs="Arial"/>
          <w:sz w:val="20"/>
          <w:szCs w:val="20"/>
        </w:rPr>
      </w:pPr>
      <w:r w:rsidRPr="00594777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594777">
        <w:rPr>
          <w:rFonts w:ascii="Arial" w:hAnsi="Arial" w:cs="Arial"/>
          <w:sz w:val="20"/>
          <w:szCs w:val="20"/>
        </w:rPr>
        <w:t>Bahagian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594777">
        <w:rPr>
          <w:rFonts w:ascii="Arial" w:hAnsi="Arial" w:cs="Arial"/>
          <w:sz w:val="20"/>
          <w:szCs w:val="20"/>
        </w:rPr>
        <w:t>berkaitan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dalam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r w:rsidRPr="00D82ACA">
        <w:rPr>
          <w:rFonts w:ascii="Arial" w:hAnsi="Arial" w:cs="Arial"/>
          <w:sz w:val="20"/>
          <w:szCs w:val="20"/>
        </w:rPr>
        <w:t>nota</w:t>
      </w:r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perubatan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saya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akan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dikaji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untuk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tujuan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memahami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pengurusan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klinikal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bagi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membimbing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temubual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kualitatif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. Saya </w:t>
      </w:r>
      <w:proofErr w:type="spellStart"/>
      <w:r w:rsidRPr="00594777">
        <w:rPr>
          <w:rFonts w:ascii="Arial" w:hAnsi="Arial" w:cs="Arial"/>
          <w:sz w:val="20"/>
          <w:szCs w:val="20"/>
        </w:rPr>
        <w:t>memberi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kebenaran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untuk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membenarkan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akses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kepada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rekod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perubatan</w:t>
      </w:r>
      <w:proofErr w:type="spellEnd"/>
      <w:r w:rsidR="00706ED3"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saya</w:t>
      </w:r>
      <w:proofErr w:type="spellEnd"/>
      <w:r w:rsidRPr="00594777">
        <w:rPr>
          <w:rFonts w:ascii="Arial" w:hAnsi="Arial" w:cs="Arial"/>
          <w:sz w:val="20"/>
          <w:szCs w:val="20"/>
        </w:rPr>
        <w:t>.</w:t>
      </w:r>
    </w:p>
    <w:p w14:paraId="260BC033" w14:textId="75D6D466" w:rsidR="00D82ACA" w:rsidRPr="00594777" w:rsidRDefault="00706ED3" w:rsidP="00D82ACA">
      <w:pPr>
        <w:spacing w:line="360" w:lineRule="auto"/>
        <w:ind w:right="2080"/>
        <w:rPr>
          <w:rFonts w:ascii="Arial" w:hAnsi="Arial" w:cs="Arial"/>
          <w:sz w:val="20"/>
          <w:szCs w:val="20"/>
        </w:rPr>
      </w:pPr>
      <w:r w:rsidRPr="00D82A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1FCA4" wp14:editId="4261AA51">
                <wp:simplePos x="0" y="0"/>
                <wp:positionH relativeFrom="column">
                  <wp:posOffset>4982210</wp:posOffset>
                </wp:positionH>
                <wp:positionV relativeFrom="paragraph">
                  <wp:posOffset>34078</wp:posOffset>
                </wp:positionV>
                <wp:extent cx="539750" cy="539750"/>
                <wp:effectExtent l="12700" t="12700" r="19050" b="19050"/>
                <wp:wrapNone/>
                <wp:docPr id="8304403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02B2A" id="Rectangle 6" o:spid="_x0000_s1026" style="position:absolute;margin-left:392.3pt;margin-top:2.7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" strokeweight="1.5pt">
                <v:path arrowok="t"/>
              </v:rect>
            </w:pict>
          </mc:Fallback>
        </mc:AlternateContent>
      </w:r>
      <w:r w:rsidR="00594777" w:rsidRPr="00594777">
        <w:rPr>
          <w:rFonts w:ascii="Arial" w:hAnsi="Arial" w:cs="Arial"/>
          <w:sz w:val="20"/>
          <w:szCs w:val="20"/>
        </w:rPr>
        <w:t xml:space="preserve">4. Saya faham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bahawa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maklumat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dikumpul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mengenai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saya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akan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digunakan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untuk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menyokong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penyelidikan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lain pada masa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hadapan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mungkin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dikongsi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secara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anonim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dengan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penyelidik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lain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>.</w:t>
      </w:r>
    </w:p>
    <w:p w14:paraId="0048790F" w14:textId="4D9F3F9F" w:rsidR="00D82ACA" w:rsidRPr="00594777" w:rsidRDefault="00706ED3" w:rsidP="00D82ACA">
      <w:pPr>
        <w:spacing w:line="360" w:lineRule="auto"/>
        <w:ind w:right="2080"/>
        <w:rPr>
          <w:rFonts w:ascii="Arial" w:hAnsi="Arial" w:cs="Arial"/>
          <w:sz w:val="20"/>
          <w:szCs w:val="20"/>
        </w:rPr>
      </w:pPr>
      <w:r w:rsidRPr="00D82A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F923F" wp14:editId="622AF29B">
                <wp:simplePos x="0" y="0"/>
                <wp:positionH relativeFrom="column">
                  <wp:posOffset>4978400</wp:posOffset>
                </wp:positionH>
                <wp:positionV relativeFrom="paragraph">
                  <wp:posOffset>36407</wp:posOffset>
                </wp:positionV>
                <wp:extent cx="539750" cy="539750"/>
                <wp:effectExtent l="12700" t="12700" r="19050" b="19050"/>
                <wp:wrapNone/>
                <wp:docPr id="3286269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B8584" id="Rectangle 6" o:spid="_x0000_s1026" style="position:absolute;margin-left:392pt;margin-top:2.8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" strokeweight="1.5pt">
                <v:path arrowok="t"/>
              </v:rect>
            </w:pict>
          </mc:Fallback>
        </mc:AlternateContent>
      </w:r>
      <w:r w:rsidR="00594777" w:rsidRPr="00594777">
        <w:rPr>
          <w:rFonts w:ascii="Arial" w:hAnsi="Arial" w:cs="Arial"/>
          <w:sz w:val="20"/>
          <w:szCs w:val="20"/>
        </w:rPr>
        <w:t xml:space="preserve">5. Saya faham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bahawa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rakaman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audio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akan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dibuat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jika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saya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dipilih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untuk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temubual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mendalam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petikan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langsung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dianonimkan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dari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rakaman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tersebut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mungkin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digunakan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dalam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laporan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akhir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>.</w:t>
      </w:r>
    </w:p>
    <w:p w14:paraId="3C99DCC4" w14:textId="4E9FFE95" w:rsidR="00594777" w:rsidRPr="00594777" w:rsidRDefault="00706ED3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D82A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E9090" wp14:editId="3C0CB59C">
                <wp:simplePos x="0" y="0"/>
                <wp:positionH relativeFrom="column">
                  <wp:posOffset>4978400</wp:posOffset>
                </wp:positionH>
                <wp:positionV relativeFrom="paragraph">
                  <wp:posOffset>12700</wp:posOffset>
                </wp:positionV>
                <wp:extent cx="539750" cy="539750"/>
                <wp:effectExtent l="12700" t="12700" r="6350" b="6350"/>
                <wp:wrapNone/>
                <wp:docPr id="20200391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F5EEB" id="Rectangle 6" o:spid="_x0000_s1026" style="position:absolute;margin-left:392pt;margin-top:1pt;width:42.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" strokeweight="1.5pt">
                <v:path arrowok="t"/>
              </v:rect>
            </w:pict>
          </mc:Fallback>
        </mc:AlternateContent>
      </w:r>
      <w:r w:rsidR="00594777" w:rsidRPr="00594777">
        <w:rPr>
          <w:rFonts w:ascii="Arial" w:hAnsi="Arial" w:cs="Arial"/>
          <w:sz w:val="20"/>
          <w:szCs w:val="20"/>
        </w:rPr>
        <w:t xml:space="preserve">6. Saya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bersetuju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untuk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mengambil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bahagian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dalam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kajian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594777" w:rsidRPr="00594777">
        <w:rPr>
          <w:rFonts w:ascii="Arial" w:hAnsi="Arial" w:cs="Arial"/>
          <w:sz w:val="20"/>
          <w:szCs w:val="20"/>
        </w:rPr>
        <w:t>atas</w:t>
      </w:r>
      <w:proofErr w:type="spellEnd"/>
      <w:r w:rsidR="00594777" w:rsidRPr="00594777">
        <w:rPr>
          <w:rFonts w:ascii="Arial" w:hAnsi="Arial" w:cs="Arial"/>
          <w:sz w:val="20"/>
          <w:szCs w:val="20"/>
        </w:rPr>
        <w:t>.</w:t>
      </w:r>
      <w:r w:rsidRPr="00D82ACA">
        <w:rPr>
          <w:rFonts w:ascii="Arial" w:hAnsi="Arial" w:cs="Arial"/>
          <w:noProof/>
          <w:sz w:val="20"/>
          <w:szCs w:val="20"/>
        </w:rPr>
        <w:t xml:space="preserve"> </w:t>
      </w:r>
    </w:p>
    <w:p w14:paraId="75B73287" w14:textId="77777777" w:rsidR="00594777" w:rsidRPr="00D82ACA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101A5164" w14:textId="77777777" w:rsid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4AF86919" w14:textId="77777777" w:rsidR="00D82ACA" w:rsidRPr="00594777" w:rsidRDefault="00D82ACA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0AFC9FED" w14:textId="77777777" w:rsidR="00706ED3" w:rsidRPr="00D82ACA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59477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594777">
        <w:rPr>
          <w:rFonts w:ascii="Arial" w:hAnsi="Arial" w:cs="Arial"/>
          <w:sz w:val="20"/>
          <w:szCs w:val="20"/>
        </w:rPr>
        <w:t>Peserta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: ____________________  Tarikh: __________ </w:t>
      </w:r>
    </w:p>
    <w:p w14:paraId="66BD88E0" w14:textId="77777777" w:rsidR="00706ED3" w:rsidRPr="00D82ACA" w:rsidRDefault="00706ED3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5CB135FA" w14:textId="188FFBDA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Tandatangan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/Cap </w:t>
      </w:r>
      <w:proofErr w:type="spellStart"/>
      <w:r w:rsidRPr="00594777">
        <w:rPr>
          <w:rFonts w:ascii="Arial" w:hAnsi="Arial" w:cs="Arial"/>
          <w:sz w:val="20"/>
          <w:szCs w:val="20"/>
        </w:rPr>
        <w:t>Jari</w:t>
      </w:r>
      <w:proofErr w:type="spellEnd"/>
      <w:r w:rsidRPr="00594777">
        <w:rPr>
          <w:rFonts w:ascii="Arial" w:hAnsi="Arial" w:cs="Arial"/>
          <w:sz w:val="20"/>
          <w:szCs w:val="20"/>
        </w:rPr>
        <w:t>: _________________</w:t>
      </w:r>
    </w:p>
    <w:p w14:paraId="1F453BE2" w14:textId="77777777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5AC8B19F" w14:textId="77777777" w:rsidR="00706ED3" w:rsidRPr="00D82ACA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59477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594777">
        <w:rPr>
          <w:rFonts w:ascii="Arial" w:hAnsi="Arial" w:cs="Arial"/>
          <w:sz w:val="20"/>
          <w:szCs w:val="20"/>
        </w:rPr>
        <w:t>Individu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Mengambil</w:t>
      </w:r>
      <w:proofErr w:type="spellEnd"/>
      <w:r w:rsidR="00706ED3" w:rsidRPr="00D82ACA">
        <w:rPr>
          <w:rFonts w:ascii="Arial" w:hAnsi="Arial" w:cs="Arial"/>
          <w:sz w:val="20"/>
          <w:szCs w:val="20"/>
        </w:rPr>
        <w:t xml:space="preserve"> </w:t>
      </w:r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Kebenaran</w:t>
      </w:r>
      <w:proofErr w:type="spellEnd"/>
      <w:r w:rsidR="00706ED3"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6ED3" w:rsidRPr="00D82ACA">
        <w:rPr>
          <w:rFonts w:ascii="Arial" w:hAnsi="Arial" w:cs="Arial"/>
          <w:sz w:val="20"/>
          <w:szCs w:val="20"/>
        </w:rPr>
        <w:t>ini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: ____________________  Tarikh: __________  </w:t>
      </w:r>
    </w:p>
    <w:p w14:paraId="76D1E494" w14:textId="77777777" w:rsidR="00D82ACA" w:rsidRDefault="00D82ACA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3E16FFC1" w14:textId="7CD0F19C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594777">
        <w:rPr>
          <w:rFonts w:ascii="Arial" w:hAnsi="Arial" w:cs="Arial"/>
          <w:sz w:val="20"/>
          <w:szCs w:val="20"/>
        </w:rPr>
        <w:t>Tandatangan</w:t>
      </w:r>
      <w:proofErr w:type="spellEnd"/>
      <w:r w:rsidRPr="00594777">
        <w:rPr>
          <w:rFonts w:ascii="Arial" w:hAnsi="Arial" w:cs="Arial"/>
          <w:sz w:val="20"/>
          <w:szCs w:val="20"/>
        </w:rPr>
        <w:t>: _________________</w:t>
      </w:r>
    </w:p>
    <w:p w14:paraId="26B6B848" w14:textId="77777777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0D4E4741" w14:textId="041E6AB5" w:rsidR="00D82ACA" w:rsidRDefault="00D82ACA" w:rsidP="00D82A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19474E0D" w14:textId="604C07BB" w:rsidR="00594777" w:rsidRPr="00594777" w:rsidRDefault="00594777" w:rsidP="00D82ACA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594777">
        <w:rPr>
          <w:rFonts w:ascii="Arial" w:hAnsi="Arial" w:cs="Arial"/>
          <w:i/>
          <w:iCs/>
          <w:sz w:val="20"/>
          <w:szCs w:val="20"/>
        </w:rPr>
        <w:t xml:space="preserve">Jika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terdapat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kebimbangan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mengenai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keupayaan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peserta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82ACA" w:rsidRPr="00D82ACA">
        <w:rPr>
          <w:rFonts w:ascii="Arial" w:hAnsi="Arial" w:cs="Arial"/>
          <w:i/>
          <w:iCs/>
          <w:sz w:val="20"/>
          <w:szCs w:val="20"/>
        </w:rPr>
        <w:t>dalam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membaca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dan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menulis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bahagian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82ACA" w:rsidRPr="00594777">
        <w:rPr>
          <w:rFonts w:ascii="Arial" w:hAnsi="Arial" w:cs="Arial"/>
          <w:i/>
          <w:iCs/>
          <w:sz w:val="20"/>
          <w:szCs w:val="20"/>
        </w:rPr>
        <w:t>tambahan</w:t>
      </w:r>
      <w:proofErr w:type="spellEnd"/>
      <w:r w:rsidR="00D82ACA" w:rsidRPr="00D82AC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berikut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perlu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dilengkapkan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Dalam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kes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ini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saksi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tidak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berat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sebelah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juga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akan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menulis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nama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peserta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di </w:t>
      </w:r>
      <w:proofErr w:type="spellStart"/>
      <w:r w:rsidR="00D82ACA" w:rsidRPr="00D82ACA">
        <w:rPr>
          <w:rFonts w:ascii="Arial" w:hAnsi="Arial" w:cs="Arial"/>
          <w:i/>
          <w:iCs/>
          <w:sz w:val="20"/>
          <w:szCs w:val="20"/>
        </w:rPr>
        <w:t>ruang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di </w:t>
      </w:r>
      <w:proofErr w:type="spellStart"/>
      <w:r w:rsidR="00D82ACA" w:rsidRPr="00D82ACA">
        <w:rPr>
          <w:rFonts w:ascii="Arial" w:hAnsi="Arial" w:cs="Arial"/>
          <w:i/>
          <w:iCs/>
          <w:sz w:val="20"/>
          <w:szCs w:val="20"/>
        </w:rPr>
        <w:t>atas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, dan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peserta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akan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82ACA" w:rsidRPr="00D82ACA">
        <w:rPr>
          <w:rFonts w:ascii="Arial" w:hAnsi="Arial" w:cs="Arial"/>
          <w:i/>
          <w:iCs/>
          <w:sz w:val="20"/>
          <w:szCs w:val="20"/>
        </w:rPr>
        <w:t>menurunkan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82ACA" w:rsidRPr="00D82ACA">
        <w:rPr>
          <w:rFonts w:ascii="Arial" w:hAnsi="Arial" w:cs="Arial"/>
          <w:i/>
          <w:iCs/>
          <w:sz w:val="20"/>
          <w:szCs w:val="20"/>
        </w:rPr>
        <w:t>tandatangan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at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au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cap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jari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mereka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sebagaimana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 xml:space="preserve"> yang </w:t>
      </w:r>
      <w:proofErr w:type="spellStart"/>
      <w:r w:rsidRPr="00594777">
        <w:rPr>
          <w:rFonts w:ascii="Arial" w:hAnsi="Arial" w:cs="Arial"/>
          <w:i/>
          <w:iCs/>
          <w:sz w:val="20"/>
          <w:szCs w:val="20"/>
        </w:rPr>
        <w:t>mampu</w:t>
      </w:r>
      <w:proofErr w:type="spellEnd"/>
      <w:r w:rsidRPr="00594777">
        <w:rPr>
          <w:rFonts w:ascii="Arial" w:hAnsi="Arial" w:cs="Arial"/>
          <w:i/>
          <w:iCs/>
          <w:sz w:val="20"/>
          <w:szCs w:val="20"/>
        </w:rPr>
        <w:t>.</w:t>
      </w:r>
    </w:p>
    <w:p w14:paraId="4F547764" w14:textId="440C5C1E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594777">
        <w:rPr>
          <w:rFonts w:ascii="Arial" w:hAnsi="Arial" w:cs="Arial"/>
          <w:sz w:val="20"/>
          <w:szCs w:val="20"/>
        </w:rPr>
        <w:t xml:space="preserve">Saya </w:t>
      </w:r>
      <w:proofErr w:type="spellStart"/>
      <w:r w:rsidRPr="00594777">
        <w:rPr>
          <w:rFonts w:ascii="Arial" w:hAnsi="Arial" w:cs="Arial"/>
          <w:sz w:val="20"/>
          <w:szCs w:val="20"/>
        </w:rPr>
        <w:t>mengesahkan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bahawa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saya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telah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menjelaskan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maklumat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kajian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secara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tepat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kepada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________________, dan </w:t>
      </w:r>
      <w:proofErr w:type="spellStart"/>
      <w:r w:rsidR="00D82ACA">
        <w:rPr>
          <w:rFonts w:ascii="Arial" w:hAnsi="Arial" w:cs="Arial"/>
          <w:sz w:val="20"/>
          <w:szCs w:val="20"/>
        </w:rPr>
        <w:t>difahami</w:t>
      </w:r>
      <w:proofErr w:type="spellEnd"/>
      <w:r w:rsid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2ACA">
        <w:rPr>
          <w:rFonts w:ascii="Arial" w:hAnsi="Arial" w:cs="Arial"/>
          <w:sz w:val="20"/>
          <w:szCs w:val="20"/>
        </w:rPr>
        <w:t>dengan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se</w:t>
      </w:r>
      <w:proofErr w:type="spellStart"/>
      <w:r w:rsidRPr="00594777">
        <w:rPr>
          <w:rFonts w:ascii="Arial" w:hAnsi="Arial" w:cs="Arial"/>
          <w:sz w:val="20"/>
          <w:szCs w:val="20"/>
        </w:rPr>
        <w:t>baik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mungkin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594777">
        <w:rPr>
          <w:rFonts w:ascii="Arial" w:hAnsi="Arial" w:cs="Arial"/>
          <w:sz w:val="20"/>
          <w:szCs w:val="20"/>
        </w:rPr>
        <w:t>peserta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594777">
        <w:rPr>
          <w:rFonts w:ascii="Arial" w:hAnsi="Arial" w:cs="Arial"/>
          <w:sz w:val="20"/>
          <w:szCs w:val="20"/>
        </w:rPr>
        <w:t>beliau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telah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dengan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sukarela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memberikan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kebenaran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untuk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mengambil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bahagian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594777">
        <w:rPr>
          <w:rFonts w:ascii="Arial" w:hAnsi="Arial" w:cs="Arial"/>
          <w:sz w:val="20"/>
          <w:szCs w:val="20"/>
        </w:rPr>
        <w:t>dengan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kehadiran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saksi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tidak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berat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sebelah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594777">
        <w:rPr>
          <w:rFonts w:ascii="Arial" w:hAnsi="Arial" w:cs="Arial"/>
          <w:sz w:val="20"/>
          <w:szCs w:val="20"/>
        </w:rPr>
        <w:t>dinyatakan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594777">
        <w:rPr>
          <w:rFonts w:ascii="Arial" w:hAnsi="Arial" w:cs="Arial"/>
          <w:sz w:val="20"/>
          <w:szCs w:val="20"/>
        </w:rPr>
        <w:t>atas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4777">
        <w:rPr>
          <w:rFonts w:ascii="Arial" w:hAnsi="Arial" w:cs="Arial"/>
          <w:sz w:val="20"/>
          <w:szCs w:val="20"/>
        </w:rPr>
        <w:t>jika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berkenaan</w:t>
      </w:r>
      <w:proofErr w:type="spellEnd"/>
      <w:r w:rsidRPr="00594777">
        <w:rPr>
          <w:rFonts w:ascii="Arial" w:hAnsi="Arial" w:cs="Arial"/>
          <w:sz w:val="20"/>
          <w:szCs w:val="20"/>
        </w:rPr>
        <w:t>).</w:t>
      </w:r>
    </w:p>
    <w:p w14:paraId="767521B9" w14:textId="77777777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34AD9DC4" w14:textId="77777777" w:rsidR="00D82ACA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59477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594777">
        <w:rPr>
          <w:rFonts w:ascii="Arial" w:hAnsi="Arial" w:cs="Arial"/>
          <w:sz w:val="20"/>
          <w:szCs w:val="20"/>
        </w:rPr>
        <w:t>Saksi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Tidak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Berat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777">
        <w:rPr>
          <w:rFonts w:ascii="Arial" w:hAnsi="Arial" w:cs="Arial"/>
          <w:sz w:val="20"/>
          <w:szCs w:val="20"/>
        </w:rPr>
        <w:t>Sebelah</w:t>
      </w:r>
      <w:proofErr w:type="spellEnd"/>
      <w:r w:rsidRPr="00594777">
        <w:rPr>
          <w:rFonts w:ascii="Arial" w:hAnsi="Arial" w:cs="Arial"/>
          <w:sz w:val="20"/>
          <w:szCs w:val="20"/>
        </w:rPr>
        <w:t xml:space="preserve">: ____________________  Tarikh: __________  </w:t>
      </w:r>
    </w:p>
    <w:p w14:paraId="673492C6" w14:textId="77777777" w:rsidR="00D82ACA" w:rsidRDefault="00D82ACA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069BB3B7" w14:textId="038A2EDD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594777">
        <w:rPr>
          <w:rFonts w:ascii="Arial" w:hAnsi="Arial" w:cs="Arial"/>
          <w:sz w:val="20"/>
          <w:szCs w:val="20"/>
        </w:rPr>
        <w:t>Tandatangan</w:t>
      </w:r>
      <w:proofErr w:type="spellEnd"/>
      <w:r w:rsidRPr="00594777">
        <w:rPr>
          <w:rFonts w:ascii="Arial" w:hAnsi="Arial" w:cs="Arial"/>
          <w:sz w:val="20"/>
          <w:szCs w:val="20"/>
        </w:rPr>
        <w:t>: _________________</w:t>
      </w:r>
    </w:p>
    <w:p w14:paraId="1E4A308D" w14:textId="77777777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1F354620" w14:textId="77777777" w:rsidR="00594777" w:rsidRPr="00594777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</w:p>
    <w:p w14:paraId="16B54A6F" w14:textId="59CFF63E" w:rsidR="0092177B" w:rsidRPr="00D82ACA" w:rsidRDefault="00594777" w:rsidP="00D82ACA">
      <w:pPr>
        <w:spacing w:line="360" w:lineRule="auto"/>
        <w:rPr>
          <w:rFonts w:ascii="Arial" w:hAnsi="Arial" w:cs="Arial"/>
          <w:sz w:val="20"/>
          <w:szCs w:val="20"/>
        </w:rPr>
      </w:pPr>
      <w:r w:rsidRPr="00D82ACA">
        <w:rPr>
          <w:rFonts w:ascii="Arial" w:hAnsi="Arial" w:cs="Arial"/>
          <w:sz w:val="20"/>
          <w:szCs w:val="20"/>
        </w:rPr>
        <w:t xml:space="preserve">*Hanya </w:t>
      </w:r>
      <w:proofErr w:type="spellStart"/>
      <w:r w:rsidRPr="00D82ACA">
        <w:rPr>
          <w:rFonts w:ascii="Arial" w:hAnsi="Arial" w:cs="Arial"/>
          <w:sz w:val="20"/>
          <w:szCs w:val="20"/>
        </w:rPr>
        <w:t>diperlukan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ACA">
        <w:rPr>
          <w:rFonts w:ascii="Arial" w:hAnsi="Arial" w:cs="Arial"/>
          <w:sz w:val="20"/>
          <w:szCs w:val="20"/>
        </w:rPr>
        <w:t>jika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ACA">
        <w:rPr>
          <w:rFonts w:ascii="Arial" w:hAnsi="Arial" w:cs="Arial"/>
          <w:sz w:val="20"/>
          <w:szCs w:val="20"/>
        </w:rPr>
        <w:t>peserta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ACA">
        <w:rPr>
          <w:rFonts w:ascii="Arial" w:hAnsi="Arial" w:cs="Arial"/>
          <w:sz w:val="20"/>
          <w:szCs w:val="20"/>
        </w:rPr>
        <w:t>tidak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ACA">
        <w:rPr>
          <w:rFonts w:ascii="Arial" w:hAnsi="Arial" w:cs="Arial"/>
          <w:sz w:val="20"/>
          <w:szCs w:val="20"/>
        </w:rPr>
        <w:t>dapat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ACA">
        <w:rPr>
          <w:rFonts w:ascii="Arial" w:hAnsi="Arial" w:cs="Arial"/>
          <w:sz w:val="20"/>
          <w:szCs w:val="20"/>
        </w:rPr>
        <w:t>membaca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ACA">
        <w:rPr>
          <w:rFonts w:ascii="Arial" w:hAnsi="Arial" w:cs="Arial"/>
          <w:sz w:val="20"/>
          <w:szCs w:val="20"/>
        </w:rPr>
        <w:t>atau</w:t>
      </w:r>
      <w:proofErr w:type="spellEnd"/>
      <w:r w:rsidRPr="00D8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ACA">
        <w:rPr>
          <w:rFonts w:ascii="Arial" w:hAnsi="Arial" w:cs="Arial"/>
          <w:sz w:val="20"/>
          <w:szCs w:val="20"/>
        </w:rPr>
        <w:t>menulis</w:t>
      </w:r>
      <w:proofErr w:type="spellEnd"/>
    </w:p>
    <w:sectPr w:rsidR="0092177B" w:rsidRPr="00D82ACA" w:rsidSect="00706ED3">
      <w:pgSz w:w="11906" w:h="16838"/>
      <w:pgMar w:top="1440" w:right="125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77"/>
    <w:rsid w:val="0004582B"/>
    <w:rsid w:val="00061860"/>
    <w:rsid w:val="00076808"/>
    <w:rsid w:val="0009423E"/>
    <w:rsid w:val="000B6ACE"/>
    <w:rsid w:val="000C46CE"/>
    <w:rsid w:val="000D1C02"/>
    <w:rsid w:val="001467E5"/>
    <w:rsid w:val="00152C4B"/>
    <w:rsid w:val="00190D44"/>
    <w:rsid w:val="001C0ECB"/>
    <w:rsid w:val="001F51F5"/>
    <w:rsid w:val="00207809"/>
    <w:rsid w:val="0024147F"/>
    <w:rsid w:val="0024264F"/>
    <w:rsid w:val="00257738"/>
    <w:rsid w:val="002656FD"/>
    <w:rsid w:val="002E0227"/>
    <w:rsid w:val="002E0265"/>
    <w:rsid w:val="00312C08"/>
    <w:rsid w:val="00342A21"/>
    <w:rsid w:val="00343492"/>
    <w:rsid w:val="0035309B"/>
    <w:rsid w:val="00357966"/>
    <w:rsid w:val="0037002D"/>
    <w:rsid w:val="003C2546"/>
    <w:rsid w:val="003C3751"/>
    <w:rsid w:val="003C37E8"/>
    <w:rsid w:val="0041181C"/>
    <w:rsid w:val="00420A54"/>
    <w:rsid w:val="00435ECB"/>
    <w:rsid w:val="004503FD"/>
    <w:rsid w:val="004627F1"/>
    <w:rsid w:val="0048695C"/>
    <w:rsid w:val="00495564"/>
    <w:rsid w:val="00496C50"/>
    <w:rsid w:val="004B5273"/>
    <w:rsid w:val="004C05C3"/>
    <w:rsid w:val="004C70A1"/>
    <w:rsid w:val="004D5912"/>
    <w:rsid w:val="004F42C9"/>
    <w:rsid w:val="005105A2"/>
    <w:rsid w:val="005219E8"/>
    <w:rsid w:val="00553B62"/>
    <w:rsid w:val="00556A96"/>
    <w:rsid w:val="005726D1"/>
    <w:rsid w:val="00594777"/>
    <w:rsid w:val="005974E1"/>
    <w:rsid w:val="005C311B"/>
    <w:rsid w:val="005D20D3"/>
    <w:rsid w:val="00633551"/>
    <w:rsid w:val="0068311D"/>
    <w:rsid w:val="00706ED3"/>
    <w:rsid w:val="00737F2A"/>
    <w:rsid w:val="007677F7"/>
    <w:rsid w:val="007A5207"/>
    <w:rsid w:val="007C0B65"/>
    <w:rsid w:val="007C4C50"/>
    <w:rsid w:val="007D587E"/>
    <w:rsid w:val="007E0B1C"/>
    <w:rsid w:val="007E12AF"/>
    <w:rsid w:val="00817A75"/>
    <w:rsid w:val="008210C6"/>
    <w:rsid w:val="00833FBD"/>
    <w:rsid w:val="0088049C"/>
    <w:rsid w:val="008942AA"/>
    <w:rsid w:val="008A2591"/>
    <w:rsid w:val="008C6EC0"/>
    <w:rsid w:val="008D0961"/>
    <w:rsid w:val="008F0290"/>
    <w:rsid w:val="009031C3"/>
    <w:rsid w:val="00907F38"/>
    <w:rsid w:val="0092177B"/>
    <w:rsid w:val="009374DD"/>
    <w:rsid w:val="009819DE"/>
    <w:rsid w:val="009919A8"/>
    <w:rsid w:val="009B4701"/>
    <w:rsid w:val="009C4106"/>
    <w:rsid w:val="009C531D"/>
    <w:rsid w:val="009D1EB6"/>
    <w:rsid w:val="00A32BF9"/>
    <w:rsid w:val="00AA79B1"/>
    <w:rsid w:val="00AB4052"/>
    <w:rsid w:val="00AF28AD"/>
    <w:rsid w:val="00AF6184"/>
    <w:rsid w:val="00B04009"/>
    <w:rsid w:val="00B1196D"/>
    <w:rsid w:val="00B2368F"/>
    <w:rsid w:val="00B9135A"/>
    <w:rsid w:val="00BB18E0"/>
    <w:rsid w:val="00BC68D1"/>
    <w:rsid w:val="00BE2267"/>
    <w:rsid w:val="00C42424"/>
    <w:rsid w:val="00C45E04"/>
    <w:rsid w:val="00C969AF"/>
    <w:rsid w:val="00CF27E3"/>
    <w:rsid w:val="00D20864"/>
    <w:rsid w:val="00D23AF3"/>
    <w:rsid w:val="00D3081B"/>
    <w:rsid w:val="00D4607C"/>
    <w:rsid w:val="00D608A8"/>
    <w:rsid w:val="00D82ACA"/>
    <w:rsid w:val="00DD0384"/>
    <w:rsid w:val="00DE6AFF"/>
    <w:rsid w:val="00E13C1F"/>
    <w:rsid w:val="00E4601C"/>
    <w:rsid w:val="00E53187"/>
    <w:rsid w:val="00E62E30"/>
    <w:rsid w:val="00EC3306"/>
    <w:rsid w:val="00EC3EFA"/>
    <w:rsid w:val="00EC7CAB"/>
    <w:rsid w:val="00EE53A9"/>
    <w:rsid w:val="00F12E2C"/>
    <w:rsid w:val="00F234D4"/>
    <w:rsid w:val="00F931B4"/>
    <w:rsid w:val="00F94129"/>
    <w:rsid w:val="00FD2AEA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CBEA"/>
  <w15:chartTrackingRefBased/>
  <w15:docId w15:val="{C0E33291-BA2B-6342-9C0F-D1AC5064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Hangcheng Ong</cp:lastModifiedBy>
  <cp:revision>2</cp:revision>
  <dcterms:created xsi:type="dcterms:W3CDTF">2024-06-15T08:45:00Z</dcterms:created>
  <dcterms:modified xsi:type="dcterms:W3CDTF">2024-06-15T09:17:00Z</dcterms:modified>
</cp:coreProperties>
</file>