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F64" w14:textId="40E1A08E" w:rsidR="00816216" w:rsidRPr="00CC0660" w:rsidRDefault="009F6A62" w:rsidP="00141A4C">
      <w:pPr>
        <w:pStyle w:val="Title"/>
        <w:rPr>
          <w:color w:val="F24F4F" w:themeColor="accent4"/>
        </w:rPr>
      </w:pPr>
      <w:r w:rsidRPr="00CC0660">
        <w:rPr>
          <w:color w:val="F24F4F" w:themeColor="accent4"/>
        </w:rPr>
        <w:t>Name</w:t>
      </w:r>
    </w:p>
    <w:p w14:paraId="79FE542E" w14:textId="1B0F6E79" w:rsidR="00141A4C" w:rsidRPr="00D413AD" w:rsidRDefault="009F6A62" w:rsidP="00141A4C">
      <w:pPr>
        <w:rPr>
          <w:color w:val="auto"/>
          <w:sz w:val="20"/>
          <w:szCs w:val="20"/>
        </w:rPr>
      </w:pPr>
      <w:r w:rsidRPr="00CC0660">
        <w:rPr>
          <w:color w:val="F24F4F" w:themeColor="accent4"/>
          <w:sz w:val="20"/>
          <w:szCs w:val="20"/>
        </w:rPr>
        <w:t>Suburb, State Postcode</w:t>
      </w:r>
      <w:r w:rsidR="00141A4C" w:rsidRPr="00CC0660">
        <w:rPr>
          <w:color w:val="F24F4F" w:themeColor="accent4"/>
          <w:sz w:val="20"/>
          <w:szCs w:val="20"/>
        </w:rPr>
        <w:t> </w:t>
      </w:r>
      <w:r w:rsidR="00141A4C" w:rsidRPr="00D413AD">
        <w:rPr>
          <w:color w:val="auto"/>
          <w:sz w:val="20"/>
          <w:szCs w:val="20"/>
        </w:rPr>
        <w:t>| </w:t>
      </w:r>
      <w:r w:rsidRPr="00CC0660">
        <w:rPr>
          <w:color w:val="F24F4F" w:themeColor="accent4"/>
          <w:sz w:val="20"/>
          <w:szCs w:val="20"/>
        </w:rPr>
        <w:t>phone number</w:t>
      </w:r>
      <w:r w:rsidR="00141A4C" w:rsidRPr="00CC0660">
        <w:rPr>
          <w:color w:val="F24F4F" w:themeColor="accent4"/>
          <w:sz w:val="20"/>
          <w:szCs w:val="20"/>
        </w:rPr>
        <w:t> </w:t>
      </w:r>
      <w:r w:rsidR="00141A4C" w:rsidRPr="00D413AD">
        <w:rPr>
          <w:color w:val="auto"/>
          <w:sz w:val="20"/>
          <w:szCs w:val="20"/>
        </w:rPr>
        <w:t>|</w:t>
      </w:r>
      <w:r w:rsidRPr="00CC0660">
        <w:rPr>
          <w:color w:val="F24F4F" w:themeColor="accent4"/>
        </w:rPr>
        <w:t>email address</w:t>
      </w:r>
      <w:r w:rsidR="005C4F47" w:rsidRPr="00CC0660">
        <w:rPr>
          <w:color w:val="F24F4F" w:themeColor="accent4"/>
          <w:sz w:val="20"/>
          <w:szCs w:val="20"/>
        </w:rPr>
        <w:t xml:space="preserve"> </w:t>
      </w:r>
      <w:r w:rsidR="005C4F47" w:rsidRPr="00D413AD">
        <w:rPr>
          <w:color w:val="auto"/>
          <w:sz w:val="20"/>
          <w:szCs w:val="20"/>
        </w:rPr>
        <w:t xml:space="preserve">| </w:t>
      </w:r>
      <w:r w:rsidRPr="00CC0660">
        <w:rPr>
          <w:color w:val="F24F4F" w:themeColor="accent4"/>
          <w:sz w:val="20"/>
          <w:szCs w:val="20"/>
        </w:rPr>
        <w:t>LinkedIn profile address</w:t>
      </w:r>
      <w:r w:rsidR="006D5B42" w:rsidRPr="00CC0660">
        <w:rPr>
          <w:color w:val="F24F4F" w:themeColor="accent4"/>
          <w:sz w:val="20"/>
          <w:szCs w:val="20"/>
        </w:rPr>
        <w:t xml:space="preserve"> </w:t>
      </w:r>
    </w:p>
    <w:p w14:paraId="2CF05549" w14:textId="77777777" w:rsidR="006270A9" w:rsidRPr="00D413AD" w:rsidRDefault="00DA614C" w:rsidP="00141A4C">
      <w:pPr>
        <w:pStyle w:val="Heading1"/>
        <w:rPr>
          <w:color w:val="auto"/>
        </w:rPr>
      </w:pPr>
      <w:r w:rsidRPr="00D413AD">
        <w:rPr>
          <w:color w:val="auto"/>
        </w:rPr>
        <w:t>Profile</w:t>
      </w:r>
    </w:p>
    <w:p w14:paraId="1B048CA4" w14:textId="0D64A188" w:rsidR="006270A9" w:rsidRPr="00D413AD" w:rsidRDefault="009F6A62" w:rsidP="006D5B42">
      <w:pPr>
        <w:rPr>
          <w:color w:val="auto"/>
        </w:rPr>
      </w:pPr>
      <w:r>
        <w:rPr>
          <w:color w:val="auto"/>
        </w:rPr>
        <w:t>[</w:t>
      </w:r>
      <w:r w:rsidR="00687D50">
        <w:rPr>
          <w:color w:val="auto"/>
        </w:rPr>
        <w:t xml:space="preserve">Fill in intro about your experience and field you want </w:t>
      </w:r>
      <w:r w:rsidR="009D3543">
        <w:rPr>
          <w:color w:val="auto"/>
        </w:rPr>
        <w:t>to enter</w:t>
      </w:r>
      <w:r w:rsidR="00CD1DA2">
        <w:rPr>
          <w:color w:val="auto"/>
        </w:rPr>
        <w:t xml:space="preserve">. Keep it short and brief and to the point </w:t>
      </w:r>
      <w:r>
        <w:rPr>
          <w:color w:val="auto"/>
        </w:rPr>
        <w:t xml:space="preserve">Eg </w:t>
      </w:r>
      <w:r w:rsidR="00232312" w:rsidRPr="009F6A62">
        <w:rPr>
          <w:color w:val="FF0000"/>
        </w:rPr>
        <w:t>Friendly and engaging team player and leader able to inspire staff to perform their best</w:t>
      </w:r>
      <w:r w:rsidR="002D77E3" w:rsidRPr="009F6A62">
        <w:rPr>
          <w:color w:val="FF0000"/>
        </w:rPr>
        <w:t xml:space="preserve">. </w:t>
      </w:r>
      <w:r w:rsidR="00232312" w:rsidRPr="009F6A62">
        <w:rPr>
          <w:color w:val="FF0000"/>
        </w:rPr>
        <w:t>Detail oriented and experienced restaurant manager passionate about food and beverages. A multi-tasker who excels at staff training and recruiting with a track record of inspiring great customer service and customer satisfaction. Regularly exceed sales goals. A master in the art of upselling.</w:t>
      </w:r>
      <w:r w:rsidRPr="009F6A62">
        <w:rPr>
          <w:color w:val="FF0000"/>
        </w:rPr>
        <w:t>]</w:t>
      </w:r>
    </w:p>
    <w:p w14:paraId="7E484572" w14:textId="77777777" w:rsidR="009962D1" w:rsidRPr="00D413AD" w:rsidRDefault="009962D1" w:rsidP="009962D1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413AD">
        <w:rPr>
          <w:color w:val="auto"/>
        </w:rPr>
        <w:t>Education</w:t>
      </w:r>
    </w:p>
    <w:p w14:paraId="359D2CC3" w14:textId="26B38AF0" w:rsidR="009962D1" w:rsidRPr="00D413AD" w:rsidRDefault="009F6A62" w:rsidP="009962D1">
      <w:pPr>
        <w:pStyle w:val="Heading2"/>
        <w:rPr>
          <w:color w:val="auto"/>
        </w:rPr>
      </w:pPr>
      <w:r w:rsidRPr="00E52050">
        <w:rPr>
          <w:color w:val="FF0000"/>
        </w:rPr>
        <w:t>qualification</w:t>
      </w:r>
      <w:r w:rsidR="009962D1" w:rsidRPr="00E52050">
        <w:rPr>
          <w:color w:val="FF0000"/>
        </w:rPr>
        <w:t> | </w:t>
      </w:r>
      <w:r w:rsidRPr="00E52050">
        <w:rPr>
          <w:color w:val="FF0000"/>
        </w:rPr>
        <w:t>month/year completed</w:t>
      </w:r>
      <w:r w:rsidR="009962D1" w:rsidRPr="00E52050">
        <w:rPr>
          <w:color w:val="FF0000"/>
        </w:rPr>
        <w:t> | </w:t>
      </w:r>
      <w:r w:rsidRPr="00E52050">
        <w:rPr>
          <w:color w:val="FF0000"/>
        </w:rPr>
        <w:t>school/location</w:t>
      </w:r>
      <w:r w:rsidR="005A3B3A">
        <w:rPr>
          <w:color w:val="FF0000"/>
        </w:rPr>
        <w:t xml:space="preserve"> </w:t>
      </w:r>
      <w:r w:rsidR="005A3B3A" w:rsidRPr="00CE19D1">
        <w:rPr>
          <w:color w:val="auto"/>
        </w:rPr>
        <w:t>(duplicate this is you have more than one qualification</w:t>
      </w:r>
      <w:r w:rsidR="00CE19D1">
        <w:rPr>
          <w:color w:val="auto"/>
        </w:rPr>
        <w:t xml:space="preserve"> &amp; delete this</w:t>
      </w:r>
      <w:r w:rsidR="00CE19D1" w:rsidRPr="00CE19D1">
        <w:rPr>
          <w:color w:val="auto"/>
        </w:rPr>
        <w:t>)</w:t>
      </w:r>
      <w:r w:rsidR="009962D1" w:rsidRPr="00CE19D1">
        <w:rPr>
          <w:color w:val="auto"/>
        </w:rPr>
        <w:br/>
      </w:r>
    </w:p>
    <w:sdt>
      <w:sdtPr>
        <w:rPr>
          <w:color w:val="auto"/>
        </w:rPr>
        <w:alias w:val="Skills &amp; Abilities:"/>
        <w:tag w:val="Skills &amp; Abilities:"/>
        <w:id w:val="-907915180"/>
        <w:placeholder>
          <w:docPart w:val="6746A4DC78EE4C188A122E20CE685E1C"/>
        </w:placeholder>
        <w:temporary/>
        <w:showingPlcHdr/>
        <w15:appearance w15:val="hidden"/>
      </w:sdtPr>
      <w:sdtEndPr/>
      <w:sdtContent>
        <w:p w14:paraId="2C2D4FD6" w14:textId="77777777" w:rsidR="009962D1" w:rsidRPr="00D413AD" w:rsidRDefault="009962D1" w:rsidP="009962D1">
          <w:pPr>
            <w:pStyle w:val="Heading1"/>
            <w:rPr>
              <w:color w:val="auto"/>
            </w:rPr>
          </w:pPr>
          <w:r w:rsidRPr="00D413AD">
            <w:rPr>
              <w:color w:val="auto"/>
            </w:rPr>
            <w:t>Skills &amp; Abilities</w:t>
          </w:r>
        </w:p>
      </w:sdtContent>
    </w:sdt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4863"/>
        <w:gridCol w:w="4849"/>
      </w:tblGrid>
      <w:tr w:rsidR="009F6A62" w14:paraId="3FEE4E4B" w14:textId="77777777" w:rsidTr="009F6A62">
        <w:tc>
          <w:tcPr>
            <w:tcW w:w="4964" w:type="dxa"/>
          </w:tcPr>
          <w:p w14:paraId="2403BECE" w14:textId="1F88DC5D" w:rsidR="009F6A62" w:rsidRPr="00E52050" w:rsidRDefault="00E52050" w:rsidP="00E52050">
            <w:pPr>
              <w:pStyle w:val="ListBullet"/>
              <w:rPr>
                <w:color w:val="FF0000"/>
              </w:rPr>
            </w:pPr>
            <w:r w:rsidRPr="00211877">
              <w:rPr>
                <w:color w:val="auto"/>
              </w:rPr>
              <w:t>[Add skills relevant to the job description this may need to change for each job]</w:t>
            </w:r>
          </w:p>
        </w:tc>
        <w:tc>
          <w:tcPr>
            <w:tcW w:w="4964" w:type="dxa"/>
          </w:tcPr>
          <w:p w14:paraId="3EBBA679" w14:textId="461D3B13" w:rsidR="00E52050" w:rsidRPr="00E52050" w:rsidRDefault="00E52050" w:rsidP="00E52050">
            <w:pPr>
              <w:pStyle w:val="ListBullet"/>
              <w:rPr>
                <w:color w:val="FF0000"/>
              </w:rPr>
            </w:pPr>
            <w:r w:rsidRPr="00E52050">
              <w:rPr>
                <w:color w:val="FF0000"/>
              </w:rPr>
              <w:t>Accounting &amp; Budgeting</w:t>
            </w:r>
          </w:p>
        </w:tc>
      </w:tr>
      <w:tr w:rsidR="009F6A62" w14:paraId="6882D8C0" w14:textId="77777777" w:rsidTr="009F6A62">
        <w:tc>
          <w:tcPr>
            <w:tcW w:w="4964" w:type="dxa"/>
          </w:tcPr>
          <w:p w14:paraId="343E6106" w14:textId="22D0C9A9" w:rsidR="009F6A62" w:rsidRPr="00E52050" w:rsidRDefault="009F6A62" w:rsidP="00E52050">
            <w:pPr>
              <w:pStyle w:val="ListBullet"/>
              <w:rPr>
                <w:color w:val="FF0000"/>
              </w:rPr>
            </w:pPr>
            <w:r w:rsidRPr="00E52050">
              <w:rPr>
                <w:color w:val="FF0000"/>
              </w:rPr>
              <w:t>Proficient with POS systems</w:t>
            </w:r>
          </w:p>
        </w:tc>
        <w:tc>
          <w:tcPr>
            <w:tcW w:w="4964" w:type="dxa"/>
          </w:tcPr>
          <w:p w14:paraId="581CEB7C" w14:textId="77777777" w:rsidR="009F6A62" w:rsidRDefault="009F6A62" w:rsidP="00E52050">
            <w:pPr>
              <w:pStyle w:val="ListBullet"/>
              <w:rPr>
                <w:color w:val="auto"/>
              </w:rPr>
            </w:pPr>
          </w:p>
        </w:tc>
      </w:tr>
      <w:tr w:rsidR="009F6A62" w14:paraId="45E70696" w14:textId="77777777" w:rsidTr="009F6A62">
        <w:tc>
          <w:tcPr>
            <w:tcW w:w="4964" w:type="dxa"/>
          </w:tcPr>
          <w:p w14:paraId="7EC21C62" w14:textId="778F6E77" w:rsidR="009F6A62" w:rsidRPr="00E52050" w:rsidRDefault="009F6A62" w:rsidP="00E52050">
            <w:pPr>
              <w:pStyle w:val="ListBullet"/>
              <w:rPr>
                <w:color w:val="FF0000"/>
              </w:rPr>
            </w:pPr>
            <w:r w:rsidRPr="00E52050">
              <w:rPr>
                <w:color w:val="FF0000"/>
              </w:rPr>
              <w:t>Excellent interpersonal and communication skills</w:t>
            </w:r>
          </w:p>
        </w:tc>
        <w:tc>
          <w:tcPr>
            <w:tcW w:w="4964" w:type="dxa"/>
          </w:tcPr>
          <w:p w14:paraId="77C7C53F" w14:textId="77777777" w:rsidR="009F6A62" w:rsidRDefault="009F6A62" w:rsidP="009962D1">
            <w:pPr>
              <w:pStyle w:val="ListBullet"/>
              <w:ind w:left="0" w:firstLine="0"/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Experience:"/>
        <w:tag w:val="Experience:"/>
        <w:id w:val="694891199"/>
        <w:placeholder>
          <w:docPart w:val="72BE06E6C0384D92A9643E790A0DBA90"/>
        </w:placeholder>
        <w:temporary/>
        <w:showingPlcHdr/>
        <w15:appearance w15:val="hidden"/>
      </w:sdtPr>
      <w:sdtEndPr/>
      <w:sdtContent>
        <w:p w14:paraId="18942F1F" w14:textId="0C50AE89" w:rsidR="0075155B" w:rsidRPr="00D413AD" w:rsidRDefault="0075155B" w:rsidP="0075155B">
          <w:pPr>
            <w:pStyle w:val="Heading1"/>
            <w:rPr>
              <w:color w:val="auto"/>
            </w:rPr>
          </w:pPr>
          <w:r w:rsidRPr="00D413AD">
            <w:rPr>
              <w:color w:val="auto"/>
            </w:rPr>
            <w:t>Experience</w:t>
          </w:r>
        </w:p>
      </w:sdtContent>
    </w:sdt>
    <w:p w14:paraId="07E06CF1" w14:textId="5B83E233" w:rsidR="0075155B" w:rsidRPr="00D413AD" w:rsidRDefault="004725E4" w:rsidP="0075155B">
      <w:pPr>
        <w:pStyle w:val="Heading2"/>
        <w:rPr>
          <w:color w:val="auto"/>
        </w:rPr>
      </w:pPr>
      <w:r>
        <w:rPr>
          <w:color w:val="auto"/>
        </w:rPr>
        <w:t>JOb Title</w:t>
      </w:r>
      <w:r w:rsidR="0075155B" w:rsidRPr="00D413AD">
        <w:rPr>
          <w:color w:val="auto"/>
        </w:rPr>
        <w:t> | </w:t>
      </w:r>
      <w:r>
        <w:rPr>
          <w:color w:val="auto"/>
        </w:rPr>
        <w:t>Business name</w:t>
      </w:r>
      <w:r w:rsidR="0075155B" w:rsidRPr="00D413AD">
        <w:rPr>
          <w:color w:val="auto"/>
        </w:rPr>
        <w:t> | </w:t>
      </w:r>
      <w:r>
        <w:rPr>
          <w:color w:val="auto"/>
        </w:rPr>
        <w:t>Date</w:t>
      </w:r>
      <w:r w:rsidR="00460E93" w:rsidRPr="00D413AD">
        <w:rPr>
          <w:color w:val="auto"/>
        </w:rPr>
        <w:t xml:space="preserve"> - present</w:t>
      </w:r>
    </w:p>
    <w:p w14:paraId="54C9AB03" w14:textId="1AD69B74" w:rsidR="00A93F5B" w:rsidRPr="00211877" w:rsidRDefault="00A93F5B" w:rsidP="00A93F5B">
      <w:pPr>
        <w:pStyle w:val="ListBullet"/>
        <w:numPr>
          <w:ilvl w:val="0"/>
          <w:numId w:val="0"/>
        </w:numPr>
        <w:ind w:left="216" w:hanging="216"/>
        <w:rPr>
          <w:color w:val="F24F4F" w:themeColor="accent4"/>
        </w:rPr>
      </w:pPr>
      <w:r w:rsidRPr="00211877">
        <w:rPr>
          <w:color w:val="F24F4F" w:themeColor="accent4"/>
        </w:rPr>
        <w:t xml:space="preserve">Write a small summary on your </w:t>
      </w:r>
      <w:r w:rsidR="004725E4" w:rsidRPr="00211877">
        <w:rPr>
          <w:color w:val="F24F4F" w:themeColor="accent4"/>
        </w:rPr>
        <w:t>job role</w:t>
      </w:r>
      <w:r w:rsidR="00E34018" w:rsidRPr="00211877">
        <w:rPr>
          <w:color w:val="F24F4F" w:themeColor="accent4"/>
        </w:rPr>
        <w:t>.</w:t>
      </w:r>
    </w:p>
    <w:p w14:paraId="47C00143" w14:textId="36C05DBE" w:rsidR="00F86AA5" w:rsidRPr="00A93F5B" w:rsidRDefault="00211877" w:rsidP="006D5B42">
      <w:pPr>
        <w:pStyle w:val="ListBullet"/>
        <w:rPr>
          <w:color w:val="FF0000"/>
        </w:rPr>
      </w:pPr>
      <w:r>
        <w:rPr>
          <w:color w:val="FF0000"/>
        </w:rPr>
        <w:t xml:space="preserve">Write achievements you accomplished at each role </w:t>
      </w:r>
      <w:r w:rsidR="005D353B">
        <w:rPr>
          <w:color w:val="FF0000"/>
        </w:rPr>
        <w:t xml:space="preserve">Eg. </w:t>
      </w:r>
      <w:r w:rsidR="00F86AA5" w:rsidRPr="00A93F5B">
        <w:rPr>
          <w:color w:val="FF0000"/>
        </w:rPr>
        <w:t xml:space="preserve">Recruit, hire, train, and coach over 30 staff members on customer service skills, food &amp; beverage knowledge, </w:t>
      </w:r>
      <w:r w:rsidR="002D77E3" w:rsidRPr="00A93F5B">
        <w:rPr>
          <w:color w:val="FF0000"/>
        </w:rPr>
        <w:t>sales,</w:t>
      </w:r>
      <w:r w:rsidR="00F86AA5" w:rsidRPr="00A93F5B">
        <w:rPr>
          <w:color w:val="FF0000"/>
        </w:rPr>
        <w:t xml:space="preserve"> and health &amp; safety standards.</w:t>
      </w:r>
    </w:p>
    <w:p w14:paraId="2BFD4B85" w14:textId="77777777" w:rsidR="00F86AA5" w:rsidRPr="00A93F5B" w:rsidRDefault="00F86AA5" w:rsidP="006D5B42">
      <w:pPr>
        <w:pStyle w:val="ListBullet"/>
        <w:rPr>
          <w:color w:val="FF0000"/>
        </w:rPr>
      </w:pPr>
      <w:r w:rsidRPr="00A93F5B">
        <w:rPr>
          <w:color w:val="FF0000"/>
        </w:rPr>
        <w:t xml:space="preserve">Reduced costs by 7% through controls on overtime, operational </w:t>
      </w:r>
      <w:r w:rsidR="002D77E3" w:rsidRPr="00A93F5B">
        <w:rPr>
          <w:color w:val="FF0000"/>
        </w:rPr>
        <w:t>efficiencies,</w:t>
      </w:r>
      <w:r w:rsidRPr="00A93F5B">
        <w:rPr>
          <w:color w:val="FF0000"/>
        </w:rPr>
        <w:t xml:space="preserve"> and reduced waste. </w:t>
      </w:r>
    </w:p>
    <w:p w14:paraId="2F47018A" w14:textId="77777777" w:rsidR="00F86AA5" w:rsidRPr="00A93F5B" w:rsidRDefault="00F86AA5" w:rsidP="006D5B42">
      <w:pPr>
        <w:pStyle w:val="ListBullet"/>
        <w:rPr>
          <w:color w:val="FF0000"/>
        </w:rPr>
      </w:pPr>
      <w:r w:rsidRPr="00A93F5B">
        <w:rPr>
          <w:color w:val="FF0000"/>
        </w:rPr>
        <w:t xml:space="preserve">Consistently exceed monthly sales goals by a minimum of 10% by training FOH staff on upselling techniques and by creating a featured food and beverage program. </w:t>
      </w:r>
    </w:p>
    <w:p w14:paraId="5212C4E7" w14:textId="77777777" w:rsidR="0075155B" w:rsidRPr="00D413AD" w:rsidRDefault="00F86AA5" w:rsidP="0075155B">
      <w:pPr>
        <w:pStyle w:val="Heading2"/>
        <w:rPr>
          <w:color w:val="auto"/>
        </w:rPr>
      </w:pPr>
      <w:r w:rsidRPr="00D413AD">
        <w:rPr>
          <w:color w:val="auto"/>
        </w:rPr>
        <w:t>restaurant manager</w:t>
      </w:r>
      <w:r w:rsidR="0075155B" w:rsidRPr="00D413AD">
        <w:rPr>
          <w:color w:val="auto"/>
        </w:rPr>
        <w:t> | </w:t>
      </w:r>
      <w:r w:rsidRPr="00D413AD">
        <w:rPr>
          <w:color w:val="auto"/>
        </w:rPr>
        <w:t>fourth coffee bistro</w:t>
      </w:r>
      <w:r w:rsidR="0075155B" w:rsidRPr="00D413AD">
        <w:rPr>
          <w:color w:val="auto"/>
        </w:rPr>
        <w:t> | </w:t>
      </w:r>
      <w:r w:rsidR="00557E35" w:rsidRPr="00D413AD">
        <w:rPr>
          <w:color w:val="auto"/>
        </w:rPr>
        <w:t>june 2013 – august 2016</w:t>
      </w:r>
    </w:p>
    <w:p w14:paraId="7B4B4D49" w14:textId="77777777" w:rsidR="00E34018" w:rsidRDefault="00E34018" w:rsidP="00E34018">
      <w:pPr>
        <w:pStyle w:val="ListBullet"/>
        <w:numPr>
          <w:ilvl w:val="0"/>
          <w:numId w:val="0"/>
        </w:numPr>
        <w:ind w:left="216" w:hanging="216"/>
        <w:rPr>
          <w:color w:val="FF0000"/>
        </w:rPr>
      </w:pPr>
      <w:r>
        <w:rPr>
          <w:color w:val="FF0000"/>
        </w:rPr>
        <w:t>Write a small summary on your job role.</w:t>
      </w:r>
    </w:p>
    <w:p w14:paraId="0EC4202D" w14:textId="77777777" w:rsidR="0001582B" w:rsidRPr="00A93F5B" w:rsidRDefault="0001582B" w:rsidP="00082E6D">
      <w:pPr>
        <w:pStyle w:val="ListBullet"/>
        <w:rPr>
          <w:color w:val="FF0000"/>
        </w:rPr>
      </w:pPr>
      <w:r w:rsidRPr="00A93F5B">
        <w:rPr>
          <w:color w:val="FF0000"/>
        </w:rPr>
        <w:t xml:space="preserve">Grew customer based and increased restaurant social media accounts by 19% through interactive promotions, engaging postings and contests. </w:t>
      </w:r>
    </w:p>
    <w:p w14:paraId="151325AF" w14:textId="77777777" w:rsidR="0001582B" w:rsidRPr="00A93F5B" w:rsidRDefault="0001582B" w:rsidP="00082E6D">
      <w:pPr>
        <w:pStyle w:val="ListBullet"/>
        <w:rPr>
          <w:color w:val="FF0000"/>
        </w:rPr>
      </w:pPr>
      <w:r w:rsidRPr="00A93F5B">
        <w:rPr>
          <w:color w:val="FF0000"/>
        </w:rPr>
        <w:t xml:space="preserve">Created and implemented staff health and safety standards compliance training program, achieving a score of 99% from the Board of Health. </w:t>
      </w:r>
    </w:p>
    <w:p w14:paraId="035FAB8E" w14:textId="17202080" w:rsidR="006270A9" w:rsidRDefault="000F383D">
      <w:pPr>
        <w:pStyle w:val="Heading1"/>
        <w:rPr>
          <w:color w:val="auto"/>
        </w:rPr>
      </w:pPr>
      <w:r>
        <w:rPr>
          <w:color w:val="auto"/>
        </w:rPr>
        <w:t>REFEREES UPON REQUEST</w:t>
      </w:r>
    </w:p>
    <w:p w14:paraId="4BB1920C" w14:textId="77777777" w:rsidR="001638EB" w:rsidRDefault="001638EB">
      <w:pPr>
        <w:pStyle w:val="Heading1"/>
        <w:rPr>
          <w:color w:val="auto"/>
        </w:rPr>
      </w:pPr>
    </w:p>
    <w:p w14:paraId="00E90741" w14:textId="77777777" w:rsidR="00211877" w:rsidRDefault="00211877">
      <w:pPr>
        <w:pStyle w:val="Heading1"/>
        <w:rPr>
          <w:color w:val="auto"/>
        </w:rPr>
      </w:pPr>
    </w:p>
    <w:p w14:paraId="12853797" w14:textId="77777777" w:rsidR="001638EB" w:rsidRPr="00D413AD" w:rsidRDefault="001638EB">
      <w:pPr>
        <w:pStyle w:val="Heading1"/>
        <w:rPr>
          <w:color w:val="auto"/>
        </w:rPr>
      </w:pPr>
    </w:p>
    <w:p w14:paraId="08451EC9" w14:textId="77777777" w:rsidR="00EC3D9F" w:rsidRPr="00D413AD" w:rsidRDefault="00EC3D9F" w:rsidP="00EC3D9F">
      <w:pPr>
        <w:pStyle w:val="ListBullet"/>
        <w:rPr>
          <w:color w:val="auto"/>
        </w:rPr>
        <w:sectPr w:rsidR="00EC3D9F" w:rsidRPr="00D413AD" w:rsidSect="001638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9" w:right="1151" w:bottom="851" w:left="1151" w:header="720" w:footer="720" w:gutter="0"/>
          <w:pgNumType w:start="1"/>
          <w:cols w:space="720"/>
          <w:titlePg/>
          <w:docGrid w:linePitch="360"/>
        </w:sectPr>
      </w:pPr>
    </w:p>
    <w:p w14:paraId="78694AF1" w14:textId="316916A2" w:rsidR="00044886" w:rsidRDefault="00044886" w:rsidP="00044886">
      <w:r>
        <w:lastRenderedPageBreak/>
        <w:t>NOTE: Instructions to this resume:</w:t>
      </w:r>
    </w:p>
    <w:p w14:paraId="7A6CEE4B" w14:textId="77777777" w:rsidR="00044886" w:rsidRDefault="00044886" w:rsidP="00044886">
      <w:pPr>
        <w:pStyle w:val="ListParagraph"/>
        <w:numPr>
          <w:ilvl w:val="0"/>
          <w:numId w:val="28"/>
        </w:numPr>
      </w:pPr>
      <w:r>
        <w:t>Fill in all the red highlighted items with your details and information relevant to the role and get rid of the [ ] brackets.</w:t>
      </w:r>
    </w:p>
    <w:p w14:paraId="3FFE9F11" w14:textId="77777777" w:rsidR="00044886" w:rsidRDefault="00044886" w:rsidP="00044886">
      <w:pPr>
        <w:pStyle w:val="ListParagraph"/>
        <w:numPr>
          <w:ilvl w:val="0"/>
          <w:numId w:val="28"/>
        </w:numPr>
      </w:pPr>
      <w:r>
        <w:t>Make sure to change the font colour to black - highlight the red writing and change the colour of the text (It is in the top tool bar with the Symbol A and the colour is red use the drop-down bar and change to black.</w:t>
      </w:r>
    </w:p>
    <w:p w14:paraId="262937B4" w14:textId="77777777" w:rsidR="00044886" w:rsidRDefault="00044886" w:rsidP="00044886">
      <w:pPr>
        <w:pStyle w:val="ListParagraph"/>
        <w:numPr>
          <w:ilvl w:val="0"/>
          <w:numId w:val="28"/>
        </w:numPr>
      </w:pPr>
      <w:r>
        <w:t xml:space="preserve">Make sure that the font is not bald - to change the bold highlight the text and depress the B button in the tool bar. </w:t>
      </w:r>
    </w:p>
    <w:p w14:paraId="52311602" w14:textId="08D71089" w:rsidR="00137A79" w:rsidRDefault="00137A79" w:rsidP="00044886">
      <w:pPr>
        <w:pStyle w:val="ListParagraph"/>
        <w:numPr>
          <w:ilvl w:val="0"/>
          <w:numId w:val="28"/>
        </w:numPr>
      </w:pPr>
      <w:r>
        <w:t>Delete any</w:t>
      </w:r>
      <w:r w:rsidR="00C42C52">
        <w:t xml:space="preserve"> information that forms part of the instructions.</w:t>
      </w:r>
    </w:p>
    <w:p w14:paraId="4B52C796" w14:textId="18842EAF" w:rsidR="00044886" w:rsidRDefault="00044886" w:rsidP="00044886">
      <w:pPr>
        <w:pStyle w:val="ListParagraph"/>
        <w:numPr>
          <w:ilvl w:val="0"/>
          <w:numId w:val="28"/>
        </w:numPr>
      </w:pPr>
      <w:r>
        <w:t xml:space="preserve">The </w:t>
      </w:r>
      <w:r w:rsidR="003B3189">
        <w:t>resume</w:t>
      </w:r>
      <w:r>
        <w:t xml:space="preserve"> should generally not be longer than t</w:t>
      </w:r>
      <w:r w:rsidR="003B3189">
        <w:t xml:space="preserve">hree </w:t>
      </w:r>
      <w:r>
        <w:t xml:space="preserve">pages it is fine if it is one page just delete the second page by going to the bottom </w:t>
      </w:r>
      <w:r w:rsidR="00D91E7B">
        <w:t>of</w:t>
      </w:r>
      <w:r>
        <w:t xml:space="preserve"> the page and pressing delete.</w:t>
      </w:r>
    </w:p>
    <w:p w14:paraId="41BF906C" w14:textId="77777777" w:rsidR="00044886" w:rsidRDefault="00044886" w:rsidP="00044886">
      <w:pPr>
        <w:pStyle w:val="ListParagraph"/>
        <w:numPr>
          <w:ilvl w:val="0"/>
          <w:numId w:val="28"/>
        </w:numPr>
      </w:pPr>
      <w:r>
        <w:t>Delete this section!</w:t>
      </w:r>
    </w:p>
    <w:p w14:paraId="6D144B49" w14:textId="381AD4AE" w:rsidR="00044886" w:rsidRDefault="00044886" w:rsidP="00044886">
      <w:pPr>
        <w:pStyle w:val="ListParagraph"/>
        <w:numPr>
          <w:ilvl w:val="0"/>
          <w:numId w:val="28"/>
        </w:numPr>
      </w:pPr>
      <w:r>
        <w:t xml:space="preserve">Make sure to customize each </w:t>
      </w:r>
      <w:r w:rsidR="0001352E">
        <w:t>resume</w:t>
      </w:r>
      <w:r>
        <w:t xml:space="preserve"> to each </w:t>
      </w:r>
      <w:r w:rsidR="0001352E">
        <w:t>industry</w:t>
      </w:r>
      <w:r>
        <w:t>.</w:t>
      </w:r>
    </w:p>
    <w:p w14:paraId="66051CA3" w14:textId="2AE5E5E7" w:rsidR="00DE634E" w:rsidRDefault="00DE634E" w:rsidP="00044886">
      <w:pPr>
        <w:pStyle w:val="ListParagraph"/>
        <w:numPr>
          <w:ilvl w:val="0"/>
          <w:numId w:val="28"/>
        </w:numPr>
      </w:pPr>
      <w:r>
        <w:t>Ensure you rename this file to your first name</w:t>
      </w:r>
      <w:r w:rsidR="008440D3">
        <w:t>.last name resume/cv.</w:t>
      </w:r>
    </w:p>
    <w:p w14:paraId="3E99175F" w14:textId="78D3F084" w:rsidR="00044886" w:rsidRDefault="00044886" w:rsidP="00044886">
      <w:r>
        <w:t xml:space="preserve">For more information </w:t>
      </w:r>
      <w:r w:rsidR="0001352E">
        <w:t xml:space="preserve">or assistance </w:t>
      </w:r>
      <w:r>
        <w:t xml:space="preserve">feel free to contact me at </w:t>
      </w:r>
      <w:hyperlink r:id="rId17" w:history="1">
        <w:r w:rsidRPr="00A34652">
          <w:rPr>
            <w:rStyle w:val="Hyperlink"/>
          </w:rPr>
          <w:t>hello@deluxeresumes.com.au</w:t>
        </w:r>
      </w:hyperlink>
    </w:p>
    <w:p w14:paraId="12226810" w14:textId="77777777" w:rsidR="00044886" w:rsidRDefault="00044886" w:rsidP="00044886">
      <w:r>
        <w:t>Or call during business hours on 0425768837.</w:t>
      </w:r>
    </w:p>
    <w:p w14:paraId="4CFEEB67" w14:textId="77777777" w:rsidR="00044886" w:rsidRDefault="00044886" w:rsidP="00044886"/>
    <w:p w14:paraId="6A99B418" w14:textId="77777777" w:rsidR="00044886" w:rsidRDefault="00044886" w:rsidP="00044886">
      <w:r>
        <w:t>Regards</w:t>
      </w:r>
    </w:p>
    <w:p w14:paraId="259EE938" w14:textId="77777777" w:rsidR="00044886" w:rsidRDefault="00044886" w:rsidP="00044886">
      <w:r>
        <w:t>Anthi Haitz</w:t>
      </w:r>
    </w:p>
    <w:p w14:paraId="53E51A90" w14:textId="269158EB" w:rsidR="001638EB" w:rsidRPr="00D413AD" w:rsidRDefault="001638EB" w:rsidP="001638EB">
      <w:pPr>
        <w:pStyle w:val="ListBullet"/>
        <w:numPr>
          <w:ilvl w:val="0"/>
          <w:numId w:val="0"/>
        </w:numPr>
        <w:rPr>
          <w:color w:val="auto"/>
        </w:rPr>
      </w:pPr>
    </w:p>
    <w:sectPr w:rsidR="001638EB" w:rsidRPr="00D413AD" w:rsidSect="00473155">
      <w:type w:val="continuous"/>
      <w:pgSz w:w="12240" w:h="15840" w:code="1"/>
      <w:pgMar w:top="1009" w:right="1151" w:bottom="1151" w:left="1151" w:header="720" w:footer="720" w:gutter="0"/>
      <w:pgNumType w:start="1"/>
      <w:cols w:space="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57FA" w14:textId="77777777" w:rsidR="0097109D" w:rsidRDefault="0097109D">
      <w:pPr>
        <w:spacing w:after="0"/>
      </w:pPr>
      <w:r>
        <w:separator/>
      </w:r>
    </w:p>
  </w:endnote>
  <w:endnote w:type="continuationSeparator" w:id="0">
    <w:p w14:paraId="5B90D3E6" w14:textId="77777777" w:rsidR="0097109D" w:rsidRDefault="00971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DF4D" w14:textId="77777777" w:rsidR="00754608" w:rsidRDefault="00754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3FDC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  <w:p w14:paraId="0D1D43DB" w14:textId="77777777" w:rsidR="00D74031" w:rsidRDefault="00D740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A9F2" w14:textId="77777777" w:rsidR="00754608" w:rsidRDefault="00754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3FC0" w14:textId="77777777" w:rsidR="0097109D" w:rsidRDefault="0097109D">
      <w:pPr>
        <w:spacing w:after="0"/>
      </w:pPr>
      <w:r>
        <w:separator/>
      </w:r>
    </w:p>
  </w:footnote>
  <w:footnote w:type="continuationSeparator" w:id="0">
    <w:p w14:paraId="4C42B09C" w14:textId="77777777" w:rsidR="0097109D" w:rsidRDefault="009710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A1BD" w14:textId="2CD7E91D" w:rsidR="00754608" w:rsidRDefault="00754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11C" w14:textId="7216D0C7" w:rsidR="00754608" w:rsidRDefault="00754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83B7" w14:textId="547BCF98" w:rsidR="00754608" w:rsidRDefault="00754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5283FF7"/>
    <w:multiLevelType w:val="hybridMultilevel"/>
    <w:tmpl w:val="4DF089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3634">
    <w:abstractNumId w:val="9"/>
  </w:num>
  <w:num w:numId="2" w16cid:durableId="809590051">
    <w:abstractNumId w:val="9"/>
    <w:lvlOverride w:ilvl="0">
      <w:startOverride w:val="1"/>
    </w:lvlOverride>
  </w:num>
  <w:num w:numId="3" w16cid:durableId="2109543052">
    <w:abstractNumId w:val="9"/>
    <w:lvlOverride w:ilvl="0">
      <w:startOverride w:val="1"/>
    </w:lvlOverride>
  </w:num>
  <w:num w:numId="4" w16cid:durableId="1624533980">
    <w:abstractNumId w:val="9"/>
    <w:lvlOverride w:ilvl="0">
      <w:startOverride w:val="1"/>
    </w:lvlOverride>
  </w:num>
  <w:num w:numId="5" w16cid:durableId="1612667647">
    <w:abstractNumId w:val="8"/>
  </w:num>
  <w:num w:numId="6" w16cid:durableId="2116635371">
    <w:abstractNumId w:val="7"/>
  </w:num>
  <w:num w:numId="7" w16cid:durableId="1479222165">
    <w:abstractNumId w:val="6"/>
  </w:num>
  <w:num w:numId="8" w16cid:durableId="1048534642">
    <w:abstractNumId w:val="5"/>
  </w:num>
  <w:num w:numId="9" w16cid:durableId="704986959">
    <w:abstractNumId w:val="4"/>
  </w:num>
  <w:num w:numId="10" w16cid:durableId="1852183577">
    <w:abstractNumId w:val="3"/>
  </w:num>
  <w:num w:numId="11" w16cid:durableId="1312638799">
    <w:abstractNumId w:val="2"/>
  </w:num>
  <w:num w:numId="12" w16cid:durableId="57439806">
    <w:abstractNumId w:val="1"/>
  </w:num>
  <w:num w:numId="13" w16cid:durableId="1030031857">
    <w:abstractNumId w:val="0"/>
  </w:num>
  <w:num w:numId="14" w16cid:durableId="1078598678">
    <w:abstractNumId w:val="15"/>
  </w:num>
  <w:num w:numId="15" w16cid:durableId="1093630617">
    <w:abstractNumId w:val="18"/>
  </w:num>
  <w:num w:numId="16" w16cid:durableId="220099291">
    <w:abstractNumId w:val="13"/>
  </w:num>
  <w:num w:numId="17" w16cid:durableId="1095828400">
    <w:abstractNumId w:val="17"/>
  </w:num>
  <w:num w:numId="18" w16cid:durableId="747187887">
    <w:abstractNumId w:val="10"/>
  </w:num>
  <w:num w:numId="19" w16cid:durableId="2040741602">
    <w:abstractNumId w:val="23"/>
  </w:num>
  <w:num w:numId="20" w16cid:durableId="2054037164">
    <w:abstractNumId w:val="19"/>
  </w:num>
  <w:num w:numId="21" w16cid:durableId="895706541">
    <w:abstractNumId w:val="11"/>
  </w:num>
  <w:num w:numId="22" w16cid:durableId="93014965">
    <w:abstractNumId w:val="16"/>
  </w:num>
  <w:num w:numId="23" w16cid:durableId="984748382">
    <w:abstractNumId w:val="22"/>
  </w:num>
  <w:num w:numId="24" w16cid:durableId="1078748030">
    <w:abstractNumId w:val="12"/>
  </w:num>
  <w:num w:numId="25" w16cid:durableId="1392800951">
    <w:abstractNumId w:val="14"/>
  </w:num>
  <w:num w:numId="26" w16cid:durableId="1625691572">
    <w:abstractNumId w:val="21"/>
  </w:num>
  <w:num w:numId="27" w16cid:durableId="864367894">
    <w:abstractNumId w:val="20"/>
  </w:num>
  <w:num w:numId="28" w16cid:durableId="760231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C"/>
    <w:rsid w:val="0001352E"/>
    <w:rsid w:val="0001582B"/>
    <w:rsid w:val="00044886"/>
    <w:rsid w:val="0007149E"/>
    <w:rsid w:val="00082E6D"/>
    <w:rsid w:val="000A4F59"/>
    <w:rsid w:val="000F383D"/>
    <w:rsid w:val="000F6F53"/>
    <w:rsid w:val="00102729"/>
    <w:rsid w:val="00137193"/>
    <w:rsid w:val="00137A79"/>
    <w:rsid w:val="00141A4C"/>
    <w:rsid w:val="001638EB"/>
    <w:rsid w:val="001A7469"/>
    <w:rsid w:val="001B29CF"/>
    <w:rsid w:val="00211877"/>
    <w:rsid w:val="00232312"/>
    <w:rsid w:val="0028220F"/>
    <w:rsid w:val="0029269F"/>
    <w:rsid w:val="002D77E3"/>
    <w:rsid w:val="0032009F"/>
    <w:rsid w:val="003545D8"/>
    <w:rsid w:val="00356C14"/>
    <w:rsid w:val="00360C19"/>
    <w:rsid w:val="00384346"/>
    <w:rsid w:val="003B3189"/>
    <w:rsid w:val="003B7FA6"/>
    <w:rsid w:val="004440FC"/>
    <w:rsid w:val="00445342"/>
    <w:rsid w:val="00460E93"/>
    <w:rsid w:val="004725E4"/>
    <w:rsid w:val="00473155"/>
    <w:rsid w:val="00557E35"/>
    <w:rsid w:val="00584EB7"/>
    <w:rsid w:val="005A3B3A"/>
    <w:rsid w:val="005A4087"/>
    <w:rsid w:val="005B7087"/>
    <w:rsid w:val="005C4F47"/>
    <w:rsid w:val="005D353B"/>
    <w:rsid w:val="00617B26"/>
    <w:rsid w:val="006270A9"/>
    <w:rsid w:val="00675956"/>
    <w:rsid w:val="00676587"/>
    <w:rsid w:val="00681034"/>
    <w:rsid w:val="00687D50"/>
    <w:rsid w:val="006D5B42"/>
    <w:rsid w:val="00705944"/>
    <w:rsid w:val="00706247"/>
    <w:rsid w:val="00741202"/>
    <w:rsid w:val="0075155B"/>
    <w:rsid w:val="00754608"/>
    <w:rsid w:val="00755C3C"/>
    <w:rsid w:val="00787CAF"/>
    <w:rsid w:val="00816216"/>
    <w:rsid w:val="00834D92"/>
    <w:rsid w:val="008440D3"/>
    <w:rsid w:val="0087734B"/>
    <w:rsid w:val="008C17AC"/>
    <w:rsid w:val="0097109D"/>
    <w:rsid w:val="009962D1"/>
    <w:rsid w:val="009B7B39"/>
    <w:rsid w:val="009C4DED"/>
    <w:rsid w:val="009D3543"/>
    <w:rsid w:val="009D5933"/>
    <w:rsid w:val="009F2555"/>
    <w:rsid w:val="009F6A62"/>
    <w:rsid w:val="00A35217"/>
    <w:rsid w:val="00A6087E"/>
    <w:rsid w:val="00A93F5B"/>
    <w:rsid w:val="00AB1A88"/>
    <w:rsid w:val="00AE71B8"/>
    <w:rsid w:val="00B51C9C"/>
    <w:rsid w:val="00B9624E"/>
    <w:rsid w:val="00BD768D"/>
    <w:rsid w:val="00C42C52"/>
    <w:rsid w:val="00C45237"/>
    <w:rsid w:val="00C61F8E"/>
    <w:rsid w:val="00CC0660"/>
    <w:rsid w:val="00CD1DA2"/>
    <w:rsid w:val="00CE19D1"/>
    <w:rsid w:val="00D413AD"/>
    <w:rsid w:val="00D74031"/>
    <w:rsid w:val="00D91E7B"/>
    <w:rsid w:val="00DA614C"/>
    <w:rsid w:val="00DB1718"/>
    <w:rsid w:val="00DE634E"/>
    <w:rsid w:val="00E34018"/>
    <w:rsid w:val="00E52050"/>
    <w:rsid w:val="00E83E4B"/>
    <w:rsid w:val="00EC3D9F"/>
    <w:rsid w:val="00ED2268"/>
    <w:rsid w:val="00EE42A8"/>
    <w:rsid w:val="00F52D1C"/>
    <w:rsid w:val="00F86AA5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04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86AA5"/>
    <w:pPr>
      <w:spacing w:after="120"/>
    </w:pPr>
    <w:rPr>
      <w:rFonts w:eastAsiaTheme="minorHAnsi"/>
      <w:color w:val="595959" w:themeColor="text1" w:themeTint="A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6AA5"/>
    <w:rPr>
      <w:rFonts w:eastAsiaTheme="minorHAnsi"/>
      <w:color w:val="595959" w:themeColor="text1" w:themeTint="A6"/>
      <w:lang w:eastAsia="en-US"/>
    </w:rPr>
  </w:style>
  <w:style w:type="table" w:styleId="TableGrid">
    <w:name w:val="Table Grid"/>
    <w:basedOn w:val="TableNormal"/>
    <w:uiPriority w:val="39"/>
    <w:rsid w:val="009F6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044886"/>
    <w:pPr>
      <w:spacing w:after="300" w:line="276" w:lineRule="auto"/>
      <w:ind w:left="720"/>
      <w:contextualSpacing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hello@deluxeresumes.com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e\AppData\Roaming\Microsoft\Templates\Restaurant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E06E6C0384D92A9643E790A0D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B6B2-840E-4D8B-AB4D-52E60BCA3220}"/>
      </w:docPartPr>
      <w:docPartBody>
        <w:p w:rsidR="00CA2763" w:rsidRDefault="00CA2763">
          <w:pPr>
            <w:pStyle w:val="72BE06E6C0384D92A9643E790A0DBA90"/>
          </w:pPr>
          <w:r>
            <w:t>Experience</w:t>
          </w:r>
        </w:p>
      </w:docPartBody>
    </w:docPart>
    <w:docPart>
      <w:docPartPr>
        <w:name w:val="6746A4DC78EE4C188A122E20CE68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41AC-B1E0-4BB7-91E8-732C908CCA2B}"/>
      </w:docPartPr>
      <w:docPartBody>
        <w:p w:rsidR="00CC22CD" w:rsidRDefault="00361D53" w:rsidP="00361D53">
          <w:pPr>
            <w:pStyle w:val="6746A4DC78EE4C188A122E20CE685E1C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63"/>
    <w:rsid w:val="001A7469"/>
    <w:rsid w:val="001D4207"/>
    <w:rsid w:val="002D19FA"/>
    <w:rsid w:val="00361D53"/>
    <w:rsid w:val="00CA2763"/>
    <w:rsid w:val="00C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E06E6C0384D92A9643E790A0DBA90">
    <w:name w:val="72BE06E6C0384D92A9643E790A0DBA90"/>
  </w:style>
  <w:style w:type="paragraph" w:customStyle="1" w:styleId="6746A4DC78EE4C188A122E20CE685E1C">
    <w:name w:val="6746A4DC78EE4C188A122E20CE685E1C"/>
    <w:rsid w:val="00361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FCE161C-8AE6-4AA0-83B3-6CAA8E23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CD3D7-1163-4E1E-81D6-53884D800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867FD-2D1B-4D12-98D2-50A55BFF9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11623-14C0-4B65-BDCD-F547A66C295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Profile</vt:lpstr>
      <vt:lpstr>&lt;Experience&gt;</vt:lpstr>
      <vt:lpstr>    restaurant manager | contoso bar and grill | september 2016 - present</vt:lpstr>
      <vt:lpstr>    restaurant manager | fourth coffee bistro | june 2013 – august 2016</vt:lpstr>
      <vt:lpstr>Education</vt:lpstr>
      <vt:lpstr>    bachelor of science in business administration | june 2013 | bigtown college, ch</vt:lpstr>
      <vt:lpstr>    associate in arts in hospitality management | june 2011 | bigtown college, chico</vt:lpstr>
      <vt:lpstr>&lt;Skills &amp; Abilities&gt;</vt:lpstr>
      <vt:lpstr/>
      <vt:lpstr>Activities and Interests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2020-10-23T06:12:00Z</dcterms:created>
  <dcterms:modified xsi:type="dcterms:W3CDTF">2025-12-23T14:10:00Z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