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0298" w14:textId="49260AE9" w:rsidR="00141453" w:rsidRPr="00951751" w:rsidRDefault="00515C59" w:rsidP="00224E38">
      <w:pPr>
        <w:jc w:val="center"/>
        <w:rPr>
          <w:b/>
          <w:bCs/>
          <w:sz w:val="24"/>
          <w:szCs w:val="24"/>
        </w:rPr>
      </w:pPr>
      <w:r w:rsidRPr="00951751">
        <w:rPr>
          <w:b/>
          <w:bCs/>
          <w:sz w:val="24"/>
          <w:szCs w:val="24"/>
        </w:rPr>
        <w:t>ESSESS EHEE HomeCare</w:t>
      </w:r>
      <w:r w:rsidR="00224E38" w:rsidRPr="00951751">
        <w:rPr>
          <w:b/>
          <w:bCs/>
          <w:sz w:val="24"/>
          <w:szCs w:val="24"/>
        </w:rPr>
        <w:t xml:space="preserve"> Application Form</w:t>
      </w:r>
    </w:p>
    <w:p w14:paraId="4B4B3D62" w14:textId="11026C6C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1. </w:t>
      </w:r>
      <w:r w:rsidR="00E9743F" w:rsidRPr="00951751">
        <w:rPr>
          <w:sz w:val="20"/>
          <w:szCs w:val="20"/>
        </w:rPr>
        <w:t>NAME</w:t>
      </w:r>
      <w:r w:rsidR="00DC183C">
        <w:rPr>
          <w:rFonts w:cs="MV Boli"/>
          <w:sz w:val="20"/>
          <w:szCs w:val="20"/>
          <w:lang w:bidi="dv-MV"/>
        </w:rPr>
        <w:t xml:space="preserve"> AND CONTACT NO.</w:t>
      </w:r>
      <w:r w:rsidR="00E9743F" w:rsidRPr="00951751">
        <w:rPr>
          <w:sz w:val="20"/>
          <w:szCs w:val="20"/>
        </w:rPr>
        <w:t>:</w:t>
      </w:r>
      <w:r w:rsidR="00F47751" w:rsidRPr="00951751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10682130"/>
          <w:placeholder>
            <w:docPart w:val="DefaultPlaceholder_-1854013440"/>
          </w:placeholder>
          <w:showingPlcHdr/>
        </w:sdtPr>
        <w:sdtEndPr/>
        <w:sdtContent>
          <w:r w:rsidR="00F47751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07EAABA" w14:textId="4654F3B8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2. </w:t>
      </w:r>
      <w:r w:rsidR="00E9743F" w:rsidRPr="00951751">
        <w:rPr>
          <w:sz w:val="20"/>
          <w:szCs w:val="20"/>
        </w:rPr>
        <w:t>ID NUMBER:</w:t>
      </w:r>
      <w:r w:rsidR="00F47751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25765859"/>
          <w:placeholder>
            <w:docPart w:val="DefaultPlaceholder_-1854013440"/>
          </w:placeholder>
          <w:showingPlcHdr/>
        </w:sdtPr>
        <w:sdtEndPr/>
        <w:sdtContent>
          <w:r w:rsidR="00F47751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668580B" w14:textId="2E9B2E39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3. </w:t>
      </w:r>
      <w:r w:rsidR="00E9743F" w:rsidRPr="00951751">
        <w:rPr>
          <w:sz w:val="20"/>
          <w:szCs w:val="20"/>
        </w:rPr>
        <w:t>AGE:</w:t>
      </w:r>
      <w:r w:rsidR="00F47751" w:rsidRPr="00951751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115400497"/>
          <w:placeholder>
            <w:docPart w:val="DefaultPlaceholder_-1854013440"/>
          </w:placeholder>
          <w:showingPlcHdr/>
        </w:sdtPr>
        <w:sdtEndPr/>
        <w:sdtContent>
          <w:r w:rsidR="00F47751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413185" w:rsidRPr="00951751">
        <w:rPr>
          <w:sz w:val="20"/>
          <w:szCs w:val="20"/>
        </w:rPr>
        <w:t xml:space="preserve">           </w:t>
      </w:r>
      <w:r w:rsidRPr="00951751">
        <w:rPr>
          <w:sz w:val="20"/>
          <w:szCs w:val="20"/>
        </w:rPr>
        <w:t xml:space="preserve">4. </w:t>
      </w:r>
      <w:r w:rsidR="00413185" w:rsidRPr="00951751">
        <w:rPr>
          <w:sz w:val="20"/>
          <w:szCs w:val="20"/>
        </w:rPr>
        <w:t xml:space="preserve">DOB:   </w:t>
      </w:r>
      <w:sdt>
        <w:sdtPr>
          <w:rPr>
            <w:sz w:val="20"/>
            <w:szCs w:val="20"/>
          </w:rPr>
          <w:id w:val="72696318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3185" w:rsidRPr="00951751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5C0679DB" w14:textId="4290E619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5. </w:t>
      </w:r>
      <w:r w:rsidR="00E9743F" w:rsidRPr="00951751">
        <w:rPr>
          <w:sz w:val="20"/>
          <w:szCs w:val="20"/>
        </w:rPr>
        <w:t>PERMANENT ADDRESS:</w:t>
      </w:r>
      <w:r w:rsidR="00F47751" w:rsidRPr="00951751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602403051"/>
          <w:placeholder>
            <w:docPart w:val="DefaultPlaceholder_-1854013440"/>
          </w:placeholder>
          <w:showingPlcHdr/>
        </w:sdtPr>
        <w:sdtEndPr/>
        <w:sdtContent>
          <w:r w:rsidR="00F47751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F7DBAEB" w14:textId="173C31E1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6. </w:t>
      </w:r>
      <w:r w:rsidR="00E9743F" w:rsidRPr="00951751">
        <w:rPr>
          <w:sz w:val="20"/>
          <w:szCs w:val="20"/>
        </w:rPr>
        <w:t>CURRENT ADDRESS:</w:t>
      </w:r>
      <w:r w:rsidR="00F47751" w:rsidRPr="00951751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483009770"/>
          <w:placeholder>
            <w:docPart w:val="DefaultPlaceholder_-1854013440"/>
          </w:placeholder>
          <w:showingPlcHdr/>
        </w:sdtPr>
        <w:sdtEndPr/>
        <w:sdtContent>
          <w:r w:rsidR="00F47751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951751">
        <w:rPr>
          <w:sz w:val="20"/>
          <w:szCs w:val="20"/>
        </w:rPr>
        <w:t xml:space="preserve"> </w:t>
      </w:r>
      <w:r w:rsidR="007F010E" w:rsidRPr="00951751">
        <w:rPr>
          <w:sz w:val="20"/>
          <w:szCs w:val="20"/>
        </w:rPr>
        <w:t xml:space="preserve"> 6.1  STATUS: </w:t>
      </w:r>
      <w:sdt>
        <w:sdtPr>
          <w:rPr>
            <w:sz w:val="20"/>
            <w:szCs w:val="20"/>
          </w:rPr>
          <w:id w:val="-1419476409"/>
          <w:placeholder>
            <w:docPart w:val="DefaultPlaceholder_-1854013438"/>
          </w:placeholder>
          <w:showingPlcHdr/>
          <w:dropDownList>
            <w:listItem w:displayText="Owned" w:value="Owned"/>
            <w:listItem w:displayText="Rented" w:value="Rented"/>
          </w:dropDownList>
        </w:sdtPr>
        <w:sdtEndPr/>
        <w:sdtContent>
          <w:r w:rsidR="007F010E" w:rsidRPr="00951751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42A01355" w14:textId="49D604A7" w:rsidR="00AA6709" w:rsidRPr="00951751" w:rsidRDefault="009E0896" w:rsidP="00C0685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7. </w:t>
      </w:r>
      <w:r w:rsidR="00E9743F" w:rsidRPr="00951751">
        <w:rPr>
          <w:sz w:val="20"/>
          <w:szCs w:val="20"/>
        </w:rPr>
        <w:t>MARITAL STATUS:</w:t>
      </w:r>
      <w:r w:rsidR="00F47751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36131858"/>
          <w:placeholder>
            <w:docPart w:val="DefaultPlaceholder_-1854013438"/>
          </w:placeholder>
          <w:showingPlcHdr/>
          <w:dropDownList>
            <w:listItem w:displayText="Single" w:value="Single"/>
            <w:listItem w:displayText="Divorced" w:value="Divorced"/>
            <w:listItem w:displayText="Widowed" w:value="Widowed"/>
            <w:listItem w:displayText="Married" w:value="Married"/>
          </w:dropDownList>
        </w:sdtPr>
        <w:sdtEndPr/>
        <w:sdtContent>
          <w:r w:rsidR="00EB0671" w:rsidRPr="00951751">
            <w:rPr>
              <w:rStyle w:val="PlaceholderText"/>
              <w:sz w:val="20"/>
              <w:szCs w:val="20"/>
            </w:rPr>
            <w:t>Choose an item.</w:t>
          </w:r>
        </w:sdtContent>
      </w:sdt>
      <w:r w:rsidR="00F47751" w:rsidRPr="00951751">
        <w:rPr>
          <w:sz w:val="20"/>
          <w:szCs w:val="20"/>
        </w:rPr>
        <w:t xml:space="preserve"> </w:t>
      </w:r>
    </w:p>
    <w:p w14:paraId="565B3841" w14:textId="04BF2C90" w:rsidR="00E9743F" w:rsidRPr="00951751" w:rsidRDefault="009E0896" w:rsidP="00C0685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8. </w:t>
      </w:r>
      <w:r w:rsidR="00E9743F" w:rsidRPr="00951751">
        <w:rPr>
          <w:sz w:val="20"/>
          <w:szCs w:val="20"/>
        </w:rPr>
        <w:t>NUMBER OF CHILDREN BELOW 18 YEARS:</w:t>
      </w:r>
      <w:r w:rsidR="00AA6709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63133000"/>
          <w:placeholder>
            <w:docPart w:val="DefaultPlaceholder_-1854013440"/>
          </w:placeholder>
          <w:showingPlcHdr/>
        </w:sdtPr>
        <w:sdtEndPr/>
        <w:sdtContent>
          <w:r w:rsidR="00AA6709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489F560" w14:textId="75C17D77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9. </w:t>
      </w:r>
      <w:r w:rsidR="00E9743F" w:rsidRPr="00951751">
        <w:rPr>
          <w:sz w:val="20"/>
          <w:szCs w:val="20"/>
        </w:rPr>
        <w:t xml:space="preserve">ADDITIONAL </w:t>
      </w:r>
      <w:r w:rsidR="00AA6709" w:rsidRPr="00951751">
        <w:rPr>
          <w:sz w:val="20"/>
          <w:szCs w:val="20"/>
        </w:rPr>
        <w:t xml:space="preserve">NUMBER OF </w:t>
      </w:r>
      <w:r w:rsidR="00E9743F" w:rsidRPr="00951751">
        <w:rPr>
          <w:sz w:val="20"/>
          <w:szCs w:val="20"/>
        </w:rPr>
        <w:t>DEPENDENTS:</w:t>
      </w:r>
      <w:r w:rsidR="00AA6709" w:rsidRPr="00951751">
        <w:rPr>
          <w:sz w:val="20"/>
          <w:szCs w:val="20"/>
        </w:rPr>
        <w:t xml:space="preserve"> </w:t>
      </w:r>
      <w:r w:rsidR="00D44BFB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68770408"/>
          <w:placeholder>
            <w:docPart w:val="DefaultPlaceholder_-1854013440"/>
          </w:placeholder>
          <w:showingPlcHdr/>
        </w:sdtPr>
        <w:sdtEndPr/>
        <w:sdtContent>
          <w:r w:rsidR="00D44BFB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B971C99" w14:textId="0324A952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10. </w:t>
      </w:r>
      <w:r w:rsidR="00E9743F" w:rsidRPr="00951751">
        <w:rPr>
          <w:sz w:val="20"/>
          <w:szCs w:val="20"/>
        </w:rPr>
        <w:t>WORKING STATUS:</w:t>
      </w:r>
      <w:r w:rsidR="00D44BFB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41312297"/>
          <w:placeholder>
            <w:docPart w:val="DefaultPlaceholder_-1854013438"/>
          </w:placeholder>
          <w:showingPlcHdr/>
          <w:dropDownList>
            <w:listItem w:displayText="Working Full Time" w:value="Working Full Time"/>
            <w:listItem w:displayText="Working Part Time" w:value="Working Part Time"/>
            <w:listItem w:displayText="Not Working" w:value="Not Working"/>
          </w:dropDownList>
        </w:sdtPr>
        <w:sdtEndPr/>
        <w:sdtContent>
          <w:r w:rsidR="00D44BFB" w:rsidRPr="00951751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2F30E051" w14:textId="2FDC8DCF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11. </w:t>
      </w:r>
      <w:r w:rsidR="00E9743F" w:rsidRPr="00951751">
        <w:rPr>
          <w:sz w:val="20"/>
          <w:szCs w:val="20"/>
        </w:rPr>
        <w:t>ANY ALTERNATIVE INCOME SOURCE:</w:t>
      </w:r>
      <w:r w:rsidR="00D44BFB" w:rsidRPr="0095175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81625107"/>
          <w:placeholder>
            <w:docPart w:val="DefaultPlaceholder_-1854013440"/>
          </w:placeholder>
          <w:showingPlcHdr/>
        </w:sdtPr>
        <w:sdtEndPr/>
        <w:sdtContent>
          <w:r w:rsidR="00D44BFB" w:rsidRPr="0095175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11A48E3" w14:textId="77EEDD0F" w:rsidR="00E9743F" w:rsidRPr="00951751" w:rsidRDefault="009E0896" w:rsidP="00E9743F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12. </w:t>
      </w:r>
      <w:r w:rsidR="00E9743F" w:rsidRPr="00951751">
        <w:rPr>
          <w:sz w:val="20"/>
          <w:szCs w:val="20"/>
        </w:rPr>
        <w:t xml:space="preserve">DETAILS OF REPAIR NEEDED: </w:t>
      </w:r>
      <w:r w:rsidR="00836576" w:rsidRPr="00951751">
        <w:rPr>
          <w:sz w:val="20"/>
          <w:szCs w:val="20"/>
        </w:rPr>
        <w:t>(</w:t>
      </w:r>
      <w:r w:rsidR="00500506">
        <w:rPr>
          <w:sz w:val="20"/>
          <w:szCs w:val="20"/>
        </w:rPr>
        <w:t>Mark</w:t>
      </w:r>
      <w:r w:rsidR="005659FD" w:rsidRPr="00951751">
        <w:rPr>
          <w:sz w:val="20"/>
          <w:szCs w:val="20"/>
        </w:rPr>
        <w:t xml:space="preserve"> one or more options)</w:t>
      </w:r>
    </w:p>
    <w:p w14:paraId="0F38E66E" w14:textId="103F19AE" w:rsidR="00031D4F" w:rsidRPr="00D37AB2" w:rsidRDefault="00D5609F" w:rsidP="00031D4F">
      <w:pPr>
        <w:spacing w:after="75" w:line="240" w:lineRule="auto"/>
        <w:jc w:val="left"/>
        <w:outlineLvl w:val="2"/>
        <w:rPr>
          <w:rFonts w:eastAsiaTheme="minorHAnsi" w:cstheme="minorHAnsi"/>
          <w:color w:val="50555C"/>
          <w:sz w:val="20"/>
          <w:szCs w:val="20"/>
        </w:rPr>
      </w:pPr>
      <w:sdt>
        <w:sdtPr>
          <w:rPr>
            <w:rFonts w:eastAsiaTheme="minorHAnsi" w:cstheme="minorHAnsi"/>
            <w:color w:val="50555C"/>
            <w:sz w:val="20"/>
            <w:szCs w:val="20"/>
          </w:rPr>
          <w:id w:val="-2662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64F" w:rsidRPr="00D37AB2">
            <w:rPr>
              <w:rFonts w:ascii="MS Gothic" w:eastAsia="MS Gothic" w:hAnsi="MS Gothic" w:cstheme="minorHAnsi" w:hint="eastAsia"/>
              <w:color w:val="50555C"/>
              <w:sz w:val="20"/>
              <w:szCs w:val="20"/>
            </w:rPr>
            <w:t>☐</w:t>
          </w:r>
        </w:sdtContent>
      </w:sdt>
      <w:r w:rsidR="00F8464F" w:rsidRPr="00D37AB2">
        <w:rPr>
          <w:rFonts w:eastAsiaTheme="minorHAnsi" w:cstheme="minorHAnsi"/>
          <w:color w:val="50555C"/>
          <w:sz w:val="20"/>
          <w:szCs w:val="20"/>
        </w:rPr>
        <w:t xml:space="preserve"> </w:t>
      </w:r>
      <w:r w:rsidR="00031D4F" w:rsidRPr="00D37AB2">
        <w:rPr>
          <w:rFonts w:eastAsiaTheme="minorHAnsi" w:cstheme="minorHAnsi"/>
          <w:color w:val="50555C"/>
          <w:sz w:val="20"/>
          <w:szCs w:val="20"/>
        </w:rPr>
        <w:t>Basic Electrical</w:t>
      </w:r>
    </w:p>
    <w:p w14:paraId="14ECD066" w14:textId="77777777" w:rsidR="00031D4F" w:rsidRPr="00D37AB2" w:rsidRDefault="00031D4F" w:rsidP="00031D4F">
      <w:pPr>
        <w:numPr>
          <w:ilvl w:val="0"/>
          <w:numId w:val="12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Replacing light bulbs and tube lights</w:t>
      </w:r>
    </w:p>
    <w:p w14:paraId="5C0382A3" w14:textId="77777777" w:rsidR="00031D4F" w:rsidRPr="00D37AB2" w:rsidRDefault="00031D4F" w:rsidP="00031D4F">
      <w:pPr>
        <w:numPr>
          <w:ilvl w:val="0"/>
          <w:numId w:val="12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 xml:space="preserve">Fixing or replacing switches and sockets </w:t>
      </w:r>
    </w:p>
    <w:p w14:paraId="0DB7A027" w14:textId="066F280D" w:rsidR="00031D4F" w:rsidRPr="00D37AB2" w:rsidRDefault="00D5609F" w:rsidP="00031D4F">
      <w:pPr>
        <w:spacing w:after="75" w:line="240" w:lineRule="auto"/>
        <w:jc w:val="left"/>
        <w:outlineLvl w:val="2"/>
        <w:rPr>
          <w:rFonts w:eastAsiaTheme="minorHAnsi" w:cstheme="minorHAnsi"/>
          <w:color w:val="50555C"/>
          <w:sz w:val="20"/>
          <w:szCs w:val="20"/>
        </w:rPr>
      </w:pPr>
      <w:sdt>
        <w:sdtPr>
          <w:rPr>
            <w:rFonts w:eastAsiaTheme="minorHAnsi" w:cstheme="minorHAnsi"/>
            <w:color w:val="50555C"/>
            <w:sz w:val="20"/>
            <w:szCs w:val="20"/>
          </w:rPr>
          <w:id w:val="-60849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64F" w:rsidRPr="00D37AB2">
            <w:rPr>
              <w:rFonts w:ascii="MS Gothic" w:eastAsia="MS Gothic" w:hAnsi="MS Gothic" w:cstheme="minorHAnsi" w:hint="eastAsia"/>
              <w:color w:val="50555C"/>
              <w:sz w:val="20"/>
              <w:szCs w:val="20"/>
            </w:rPr>
            <w:t>☐</w:t>
          </w:r>
        </w:sdtContent>
      </w:sdt>
      <w:r w:rsidR="00F8464F" w:rsidRPr="00D37AB2">
        <w:rPr>
          <w:rFonts w:eastAsiaTheme="minorHAnsi" w:cstheme="minorHAnsi"/>
          <w:color w:val="50555C"/>
          <w:sz w:val="20"/>
          <w:szCs w:val="20"/>
        </w:rPr>
        <w:t xml:space="preserve"> </w:t>
      </w:r>
      <w:r w:rsidR="00031D4F" w:rsidRPr="00D37AB2">
        <w:rPr>
          <w:rFonts w:eastAsiaTheme="minorHAnsi" w:cstheme="minorHAnsi"/>
          <w:color w:val="50555C"/>
          <w:sz w:val="20"/>
          <w:szCs w:val="20"/>
        </w:rPr>
        <w:t>Plumbing</w:t>
      </w:r>
    </w:p>
    <w:p w14:paraId="5887B216" w14:textId="77777777" w:rsidR="00031D4F" w:rsidRPr="00D37AB2" w:rsidRDefault="00031D4F" w:rsidP="00031D4F">
      <w:pPr>
        <w:numPr>
          <w:ilvl w:val="0"/>
          <w:numId w:val="13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Repairing leaking taps and pipes</w:t>
      </w:r>
    </w:p>
    <w:p w14:paraId="68C7DF7D" w14:textId="77777777" w:rsidR="00031D4F" w:rsidRPr="00D37AB2" w:rsidRDefault="00031D4F" w:rsidP="00031D4F">
      <w:pPr>
        <w:numPr>
          <w:ilvl w:val="0"/>
          <w:numId w:val="13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Unclogging drains</w:t>
      </w:r>
    </w:p>
    <w:p w14:paraId="56D5B505" w14:textId="77777777" w:rsidR="00031D4F" w:rsidRPr="00D37AB2" w:rsidRDefault="00031D4F" w:rsidP="00031D4F">
      <w:pPr>
        <w:numPr>
          <w:ilvl w:val="0"/>
          <w:numId w:val="13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 xml:space="preserve">Fixing toilet flush issues </w:t>
      </w:r>
    </w:p>
    <w:p w14:paraId="5F8E6F42" w14:textId="795B6E0B" w:rsidR="00031D4F" w:rsidRPr="00D37AB2" w:rsidRDefault="00D5609F" w:rsidP="00031D4F">
      <w:pPr>
        <w:spacing w:after="75" w:line="240" w:lineRule="auto"/>
        <w:jc w:val="left"/>
        <w:outlineLvl w:val="2"/>
        <w:rPr>
          <w:rFonts w:eastAsiaTheme="minorHAnsi" w:cstheme="minorHAnsi"/>
          <w:color w:val="50555C"/>
          <w:sz w:val="20"/>
          <w:szCs w:val="20"/>
        </w:rPr>
      </w:pPr>
      <w:sdt>
        <w:sdtPr>
          <w:rPr>
            <w:rFonts w:eastAsiaTheme="minorHAnsi" w:cstheme="minorHAnsi"/>
            <w:color w:val="50555C"/>
            <w:sz w:val="20"/>
            <w:szCs w:val="20"/>
          </w:rPr>
          <w:id w:val="-209184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64F" w:rsidRPr="00D37AB2">
            <w:rPr>
              <w:rFonts w:ascii="MS Gothic" w:eastAsia="MS Gothic" w:hAnsi="MS Gothic" w:cstheme="minorHAnsi" w:hint="eastAsia"/>
              <w:color w:val="50555C"/>
              <w:sz w:val="20"/>
              <w:szCs w:val="20"/>
            </w:rPr>
            <w:t>☐</w:t>
          </w:r>
        </w:sdtContent>
      </w:sdt>
      <w:r w:rsidR="00F8464F" w:rsidRPr="00D37AB2">
        <w:rPr>
          <w:rFonts w:eastAsiaTheme="minorHAnsi" w:cstheme="minorHAnsi"/>
          <w:color w:val="50555C"/>
          <w:sz w:val="20"/>
          <w:szCs w:val="20"/>
        </w:rPr>
        <w:t xml:space="preserve"> </w:t>
      </w:r>
      <w:r w:rsidR="00031D4F" w:rsidRPr="00D37AB2">
        <w:rPr>
          <w:rFonts w:eastAsiaTheme="minorHAnsi" w:cstheme="minorHAnsi"/>
          <w:color w:val="50555C"/>
          <w:sz w:val="20"/>
          <w:szCs w:val="20"/>
        </w:rPr>
        <w:t>Carpentry &amp; Fixtures</w:t>
      </w:r>
    </w:p>
    <w:p w14:paraId="764F2D23" w14:textId="77777777" w:rsidR="00031D4F" w:rsidRPr="00D37AB2" w:rsidRDefault="00031D4F" w:rsidP="00031D4F">
      <w:pPr>
        <w:numPr>
          <w:ilvl w:val="0"/>
          <w:numId w:val="14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Repairing doors, locks, and hinges</w:t>
      </w:r>
    </w:p>
    <w:p w14:paraId="568382B6" w14:textId="77777777" w:rsidR="00031D4F" w:rsidRPr="00D37AB2" w:rsidRDefault="00031D4F" w:rsidP="00031D4F">
      <w:pPr>
        <w:numPr>
          <w:ilvl w:val="0"/>
          <w:numId w:val="14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Fixing cabinets, shelves, and drawers (does not include building new ones)</w:t>
      </w:r>
    </w:p>
    <w:p w14:paraId="0E3A68A5" w14:textId="77777777" w:rsidR="00031D4F" w:rsidRPr="00D37AB2" w:rsidRDefault="00031D4F" w:rsidP="00031D4F">
      <w:pPr>
        <w:numPr>
          <w:ilvl w:val="0"/>
          <w:numId w:val="14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 xml:space="preserve">Installing curtain rods or basic fittings </w:t>
      </w:r>
    </w:p>
    <w:p w14:paraId="71CD4453" w14:textId="21F24F76" w:rsidR="00031D4F" w:rsidRPr="00D37AB2" w:rsidRDefault="00D5609F" w:rsidP="00031D4F">
      <w:pPr>
        <w:spacing w:after="75" w:line="240" w:lineRule="auto"/>
        <w:jc w:val="left"/>
        <w:outlineLvl w:val="2"/>
        <w:rPr>
          <w:rFonts w:eastAsiaTheme="minorHAnsi" w:cstheme="minorHAnsi"/>
          <w:color w:val="50555C"/>
          <w:sz w:val="20"/>
          <w:szCs w:val="20"/>
        </w:rPr>
      </w:pPr>
      <w:sdt>
        <w:sdtPr>
          <w:rPr>
            <w:rFonts w:eastAsiaTheme="minorHAnsi" w:cstheme="minorHAnsi"/>
            <w:color w:val="50555C"/>
            <w:sz w:val="20"/>
            <w:szCs w:val="20"/>
          </w:rPr>
          <w:id w:val="126349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64F" w:rsidRPr="00D37AB2">
            <w:rPr>
              <w:rFonts w:ascii="MS Gothic" w:eastAsia="MS Gothic" w:hAnsi="MS Gothic" w:cstheme="minorHAnsi" w:hint="eastAsia"/>
              <w:color w:val="50555C"/>
              <w:sz w:val="20"/>
              <w:szCs w:val="20"/>
            </w:rPr>
            <w:t>☐</w:t>
          </w:r>
        </w:sdtContent>
      </w:sdt>
      <w:r w:rsidR="00F8464F" w:rsidRPr="00D37AB2">
        <w:rPr>
          <w:rFonts w:eastAsiaTheme="minorHAnsi" w:cstheme="minorHAnsi"/>
          <w:color w:val="50555C"/>
          <w:sz w:val="20"/>
          <w:szCs w:val="20"/>
        </w:rPr>
        <w:t xml:space="preserve"> </w:t>
      </w:r>
      <w:r w:rsidR="00031D4F" w:rsidRPr="00D37AB2">
        <w:rPr>
          <w:rFonts w:eastAsiaTheme="minorHAnsi" w:cstheme="minorHAnsi"/>
          <w:color w:val="50555C"/>
          <w:sz w:val="20"/>
          <w:szCs w:val="20"/>
        </w:rPr>
        <w:t>General Maintenance</w:t>
      </w:r>
    </w:p>
    <w:p w14:paraId="6AC321CE" w14:textId="77777777" w:rsidR="00031D4F" w:rsidRPr="00D37AB2" w:rsidRDefault="00031D4F" w:rsidP="00031D4F">
      <w:pPr>
        <w:numPr>
          <w:ilvl w:val="0"/>
          <w:numId w:val="15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Wall patching and minor touch-ups</w:t>
      </w:r>
    </w:p>
    <w:p w14:paraId="5AF4CD33" w14:textId="77777777" w:rsidR="00031D4F" w:rsidRPr="00D37AB2" w:rsidRDefault="00031D4F" w:rsidP="00031D4F">
      <w:pPr>
        <w:numPr>
          <w:ilvl w:val="0"/>
          <w:numId w:val="15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lastRenderedPageBreak/>
        <w:t>Replacing broken tiles (small areas)</w:t>
      </w:r>
    </w:p>
    <w:p w14:paraId="7C7116E8" w14:textId="77777777" w:rsidR="00031D4F" w:rsidRPr="00D37AB2" w:rsidRDefault="00031D4F" w:rsidP="00031D4F">
      <w:pPr>
        <w:numPr>
          <w:ilvl w:val="0"/>
          <w:numId w:val="15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 xml:space="preserve">Basic home safety improvements </w:t>
      </w:r>
    </w:p>
    <w:p w14:paraId="1988CC60" w14:textId="7141E4EE" w:rsidR="00031D4F" w:rsidRPr="00D37AB2" w:rsidRDefault="00D5609F" w:rsidP="00031D4F">
      <w:pPr>
        <w:spacing w:after="75" w:line="240" w:lineRule="auto"/>
        <w:jc w:val="left"/>
        <w:outlineLvl w:val="2"/>
        <w:rPr>
          <w:rFonts w:eastAsiaTheme="minorHAnsi" w:cstheme="minorHAnsi"/>
          <w:color w:val="50555C"/>
          <w:sz w:val="20"/>
          <w:szCs w:val="20"/>
        </w:rPr>
      </w:pPr>
      <w:sdt>
        <w:sdtPr>
          <w:rPr>
            <w:rFonts w:eastAsiaTheme="minorHAnsi" w:cstheme="minorHAnsi"/>
            <w:color w:val="50555C"/>
            <w:sz w:val="20"/>
            <w:szCs w:val="20"/>
          </w:rPr>
          <w:id w:val="-26238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64F" w:rsidRPr="00D37AB2">
            <w:rPr>
              <w:rFonts w:ascii="MS Gothic" w:eastAsia="MS Gothic" w:hAnsi="MS Gothic" w:cstheme="minorHAnsi" w:hint="eastAsia"/>
              <w:color w:val="50555C"/>
              <w:sz w:val="20"/>
              <w:szCs w:val="20"/>
            </w:rPr>
            <w:t>☐</w:t>
          </w:r>
        </w:sdtContent>
      </w:sdt>
      <w:r w:rsidR="00F8464F" w:rsidRPr="00D37AB2">
        <w:rPr>
          <w:rFonts w:eastAsiaTheme="minorHAnsi" w:cstheme="minorHAnsi"/>
          <w:color w:val="50555C"/>
          <w:sz w:val="20"/>
          <w:szCs w:val="20"/>
        </w:rPr>
        <w:t xml:space="preserve"> </w:t>
      </w:r>
      <w:r w:rsidR="00031D4F" w:rsidRPr="00D37AB2">
        <w:rPr>
          <w:rFonts w:eastAsiaTheme="minorHAnsi" w:cstheme="minorHAnsi"/>
          <w:color w:val="50555C"/>
          <w:sz w:val="20"/>
          <w:szCs w:val="20"/>
        </w:rPr>
        <w:t>Installation Support</w:t>
      </w:r>
    </w:p>
    <w:p w14:paraId="30154FB9" w14:textId="77777777" w:rsidR="00031D4F" w:rsidRPr="00D37AB2" w:rsidRDefault="00031D4F" w:rsidP="00031D4F">
      <w:pPr>
        <w:numPr>
          <w:ilvl w:val="0"/>
          <w:numId w:val="16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Installing household items (fans, shelves, mirrors, etc.), furniture assembling is not included as sellers provide this service.</w:t>
      </w:r>
    </w:p>
    <w:p w14:paraId="3CA045AC" w14:textId="77777777" w:rsidR="00031D4F" w:rsidRPr="00D37AB2" w:rsidRDefault="00031D4F" w:rsidP="00031D4F">
      <w:pPr>
        <w:numPr>
          <w:ilvl w:val="0"/>
          <w:numId w:val="16"/>
        </w:numPr>
        <w:spacing w:after="0" w:line="240" w:lineRule="auto"/>
        <w:ind w:left="1200"/>
        <w:jc w:val="left"/>
        <w:rPr>
          <w:rFonts w:eastAsiaTheme="minorHAnsi" w:cstheme="minorHAnsi"/>
          <w:color w:val="50555C"/>
          <w:sz w:val="20"/>
          <w:szCs w:val="20"/>
        </w:rPr>
      </w:pPr>
      <w:r w:rsidRPr="00D37AB2">
        <w:rPr>
          <w:rFonts w:eastAsiaTheme="minorHAnsi" w:cstheme="minorHAnsi"/>
          <w:color w:val="50555C"/>
          <w:sz w:val="20"/>
          <w:szCs w:val="20"/>
        </w:rPr>
        <w:t>Mounting simple fixtures</w:t>
      </w:r>
    </w:p>
    <w:p w14:paraId="3C5C16AC" w14:textId="77777777" w:rsidR="00951751" w:rsidRDefault="00951751" w:rsidP="00E9743F">
      <w:pPr>
        <w:rPr>
          <w:sz w:val="20"/>
          <w:szCs w:val="20"/>
        </w:rPr>
      </w:pPr>
    </w:p>
    <w:p w14:paraId="0AB50D09" w14:textId="726F0E73" w:rsidR="00224E38" w:rsidRDefault="00D85769" w:rsidP="00AF726C">
      <w:pPr>
        <w:jc w:val="left"/>
        <w:rPr>
          <w:sz w:val="20"/>
          <w:szCs w:val="20"/>
        </w:rPr>
      </w:pPr>
      <w:r>
        <w:rPr>
          <w:sz w:val="20"/>
          <w:szCs w:val="20"/>
        </w:rPr>
        <w:t>13. CONSENT AND AGREEMENT</w:t>
      </w:r>
      <w:r w:rsidR="00AF726C">
        <w:rPr>
          <w:sz w:val="20"/>
          <w:szCs w:val="20"/>
        </w:rPr>
        <w:br/>
      </w:r>
      <w:r w:rsidR="00D64C43" w:rsidRPr="00951751">
        <w:rPr>
          <w:sz w:val="20"/>
          <w:szCs w:val="20"/>
        </w:rPr>
        <w:br/>
      </w:r>
      <w:r w:rsidR="00AF726C">
        <w:rPr>
          <w:sz w:val="20"/>
          <w:szCs w:val="20"/>
        </w:rPr>
        <w:t xml:space="preserve">13.1 </w:t>
      </w:r>
      <w:r>
        <w:rPr>
          <w:sz w:val="20"/>
          <w:szCs w:val="20"/>
        </w:rPr>
        <w:t>I have read and agree to the Terms and Conditions of the Service</w:t>
      </w:r>
      <w:r w:rsidR="00D64C43" w:rsidRPr="00951751">
        <w:rPr>
          <w:sz w:val="20"/>
          <w:szCs w:val="20"/>
        </w:rPr>
        <w:t xml:space="preserve">.  </w:t>
      </w:r>
      <w:sdt>
        <w:sdtPr>
          <w:rPr>
            <w:sz w:val="20"/>
            <w:szCs w:val="20"/>
          </w:rPr>
          <w:id w:val="-21241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C43" w:rsidRPr="00951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CEF0505" w14:textId="5607F647" w:rsidR="00E32177" w:rsidRDefault="00AF726C" w:rsidP="009509A8">
      <w:pPr>
        <w:rPr>
          <w:sz w:val="20"/>
          <w:szCs w:val="20"/>
        </w:rPr>
      </w:pPr>
      <w:r>
        <w:rPr>
          <w:sz w:val="20"/>
          <w:szCs w:val="20"/>
        </w:rPr>
        <w:t xml:space="preserve">13.2 </w:t>
      </w:r>
      <w:r w:rsidR="00D85769">
        <w:rPr>
          <w:sz w:val="20"/>
          <w:szCs w:val="20"/>
        </w:rPr>
        <w:t xml:space="preserve">I consent to site visit/ verification, or/and </w:t>
      </w:r>
      <w:r>
        <w:rPr>
          <w:sz w:val="20"/>
          <w:szCs w:val="20"/>
        </w:rPr>
        <w:t xml:space="preserve">verification through relevant councils where applicable. </w:t>
      </w:r>
      <w:r w:rsidR="00E321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2731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9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16A91F6" w14:textId="21A64FF7" w:rsidR="00E0198C" w:rsidRDefault="00AF726C" w:rsidP="009509A8">
      <w:pPr>
        <w:rPr>
          <w:sz w:val="20"/>
          <w:szCs w:val="20"/>
        </w:rPr>
      </w:pPr>
      <w:r>
        <w:rPr>
          <w:sz w:val="20"/>
          <w:szCs w:val="20"/>
        </w:rPr>
        <w:t xml:space="preserve">13.3 I confirm that the information given herewith is true and correct. </w:t>
      </w:r>
      <w:sdt>
        <w:sdtPr>
          <w:rPr>
            <w:sz w:val="20"/>
            <w:szCs w:val="20"/>
          </w:rPr>
          <w:id w:val="-99710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D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4B6ADCB" w14:textId="77777777" w:rsidR="00261DDC" w:rsidRPr="00951751" w:rsidRDefault="00261DDC" w:rsidP="009509A8">
      <w:pPr>
        <w:rPr>
          <w:sz w:val="20"/>
          <w:szCs w:val="20"/>
        </w:rPr>
      </w:pPr>
    </w:p>
    <w:p w14:paraId="75DEE52E" w14:textId="72DD3999" w:rsidR="00C47FD1" w:rsidRPr="00951751" w:rsidRDefault="009E0896" w:rsidP="009509A8">
      <w:pPr>
        <w:rPr>
          <w:sz w:val="20"/>
          <w:szCs w:val="20"/>
        </w:rPr>
      </w:pPr>
      <w:r w:rsidRPr="00951751">
        <w:rPr>
          <w:sz w:val="20"/>
          <w:szCs w:val="20"/>
        </w:rPr>
        <w:t>1</w:t>
      </w:r>
      <w:r w:rsidR="00AF726C">
        <w:rPr>
          <w:sz w:val="20"/>
          <w:szCs w:val="20"/>
        </w:rPr>
        <w:t>4</w:t>
      </w:r>
      <w:r w:rsidRPr="00951751">
        <w:rPr>
          <w:sz w:val="20"/>
          <w:szCs w:val="20"/>
        </w:rPr>
        <w:t xml:space="preserve">. </w:t>
      </w:r>
      <w:r w:rsidR="00D64C43" w:rsidRPr="00951751">
        <w:rPr>
          <w:sz w:val="20"/>
          <w:szCs w:val="20"/>
        </w:rPr>
        <w:t>SIGN</w:t>
      </w:r>
      <w:r w:rsidR="002247F1" w:rsidRPr="0095175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alias w:val="SIGN HERE"/>
          <w:tag w:val="SIGN HERE"/>
          <w:id w:val="-1037972488"/>
          <w:placeholder>
            <w:docPart w:val="DefaultPlaceholder_-1854013440"/>
          </w:placeholder>
          <w:showingPlcHdr/>
        </w:sdtPr>
        <w:sdtEndPr/>
        <w:sdtContent>
          <w:r w:rsidR="00AF726C" w:rsidRPr="007775D2">
            <w:rPr>
              <w:rStyle w:val="PlaceholderText"/>
            </w:rPr>
            <w:t>Click or tap here to enter text.</w:t>
          </w:r>
        </w:sdtContent>
      </w:sdt>
    </w:p>
    <w:p w14:paraId="0F18B420" w14:textId="77777777" w:rsidR="00AF112D" w:rsidRDefault="00AF112D" w:rsidP="009509A8">
      <w:pPr>
        <w:pBdr>
          <w:bottom w:val="single" w:sz="6" w:space="1" w:color="auto"/>
        </w:pBdr>
        <w:rPr>
          <w:sz w:val="20"/>
          <w:szCs w:val="20"/>
        </w:rPr>
      </w:pPr>
    </w:p>
    <w:p w14:paraId="657AEB2F" w14:textId="1B0A0648" w:rsidR="00261DDC" w:rsidRPr="00951751" w:rsidRDefault="00261DDC" w:rsidP="009509A8">
      <w:pPr>
        <w:rPr>
          <w:sz w:val="20"/>
          <w:szCs w:val="20"/>
        </w:rPr>
      </w:pPr>
      <w:r>
        <w:rPr>
          <w:sz w:val="20"/>
          <w:szCs w:val="20"/>
        </w:rPr>
        <w:t xml:space="preserve">PLEASE ENSURE ALL </w:t>
      </w:r>
      <w:r w:rsidR="00C011E1">
        <w:rPr>
          <w:sz w:val="20"/>
          <w:szCs w:val="20"/>
        </w:rPr>
        <w:t>THE FIELDS ARE COMPLETED.</w:t>
      </w:r>
    </w:p>
    <w:p w14:paraId="7E0E237D" w14:textId="0D0BE3C0" w:rsidR="00AF112D" w:rsidRPr="00951751" w:rsidRDefault="00AF112D" w:rsidP="009509A8">
      <w:pPr>
        <w:rPr>
          <w:sz w:val="20"/>
          <w:szCs w:val="20"/>
        </w:rPr>
      </w:pPr>
      <w:r w:rsidRPr="00951751">
        <w:rPr>
          <w:sz w:val="20"/>
          <w:szCs w:val="20"/>
        </w:rPr>
        <w:t xml:space="preserve">Required </w:t>
      </w:r>
      <w:r w:rsidR="00294F8E" w:rsidRPr="00951751">
        <w:rPr>
          <w:sz w:val="20"/>
          <w:szCs w:val="20"/>
        </w:rPr>
        <w:t>d</w:t>
      </w:r>
      <w:r w:rsidRPr="00951751">
        <w:rPr>
          <w:sz w:val="20"/>
          <w:szCs w:val="20"/>
        </w:rPr>
        <w:t>ocuments</w:t>
      </w:r>
      <w:r w:rsidR="00C011E1">
        <w:rPr>
          <w:sz w:val="20"/>
          <w:szCs w:val="20"/>
        </w:rPr>
        <w:t xml:space="preserve"> (with initial application)</w:t>
      </w:r>
      <w:r w:rsidRPr="00951751">
        <w:rPr>
          <w:sz w:val="20"/>
          <w:szCs w:val="20"/>
        </w:rPr>
        <w:t>:</w:t>
      </w:r>
    </w:p>
    <w:p w14:paraId="54D95BD0" w14:textId="7209F9B0" w:rsidR="00AF112D" w:rsidRPr="00951751" w:rsidRDefault="00AF112D" w:rsidP="00AF11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>ID Copy</w:t>
      </w:r>
    </w:p>
    <w:p w14:paraId="7B24BC08" w14:textId="6C8A4195" w:rsidR="00AF112D" w:rsidRPr="00951751" w:rsidRDefault="00AF112D" w:rsidP="00AF11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 xml:space="preserve">Marriage / Divorce </w:t>
      </w:r>
      <w:r w:rsidR="00AF54AB">
        <w:rPr>
          <w:sz w:val="20"/>
          <w:szCs w:val="20"/>
        </w:rPr>
        <w:t>C</w:t>
      </w:r>
      <w:r w:rsidRPr="00951751">
        <w:rPr>
          <w:sz w:val="20"/>
          <w:szCs w:val="20"/>
        </w:rPr>
        <w:t>ertificate</w:t>
      </w:r>
      <w:r w:rsidR="00A50CCB" w:rsidRPr="00951751">
        <w:rPr>
          <w:sz w:val="20"/>
          <w:szCs w:val="20"/>
        </w:rPr>
        <w:t>, or relevant document to verify marital status</w:t>
      </w:r>
    </w:p>
    <w:p w14:paraId="09B42C4F" w14:textId="7ADACAB2" w:rsidR="00A50CCB" w:rsidRDefault="002359B4" w:rsidP="00AF11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 xml:space="preserve">Bank </w:t>
      </w:r>
      <w:r w:rsidR="00AF54AB">
        <w:rPr>
          <w:sz w:val="20"/>
          <w:szCs w:val="20"/>
        </w:rPr>
        <w:t>s</w:t>
      </w:r>
      <w:r w:rsidRPr="00951751">
        <w:rPr>
          <w:sz w:val="20"/>
          <w:szCs w:val="20"/>
        </w:rPr>
        <w:t xml:space="preserve">tatement </w:t>
      </w:r>
      <w:proofErr w:type="gramStart"/>
      <w:r w:rsidRPr="00951751">
        <w:rPr>
          <w:sz w:val="20"/>
          <w:szCs w:val="20"/>
        </w:rPr>
        <w:t>of last</w:t>
      </w:r>
      <w:proofErr w:type="gramEnd"/>
      <w:r w:rsidRPr="00951751">
        <w:rPr>
          <w:sz w:val="20"/>
          <w:szCs w:val="20"/>
        </w:rPr>
        <w:t xml:space="preserve"> 3 months</w:t>
      </w:r>
    </w:p>
    <w:p w14:paraId="0FB6A9CE" w14:textId="25148A6B" w:rsidR="008363E1" w:rsidRPr="00951751" w:rsidRDefault="008363E1" w:rsidP="00AF112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Photos </w:t>
      </w:r>
      <w:r w:rsidR="00C40C69">
        <w:rPr>
          <w:sz w:val="20"/>
          <w:szCs w:val="20"/>
        </w:rPr>
        <w:t xml:space="preserve">or videos of </w:t>
      </w:r>
      <w:proofErr w:type="gramStart"/>
      <w:r w:rsidR="00C40C69">
        <w:rPr>
          <w:sz w:val="20"/>
          <w:szCs w:val="20"/>
        </w:rPr>
        <w:t>issue</w:t>
      </w:r>
      <w:proofErr w:type="gramEnd"/>
      <w:r w:rsidR="00C40C69">
        <w:rPr>
          <w:sz w:val="20"/>
          <w:szCs w:val="20"/>
        </w:rPr>
        <w:t>/ work to be done</w:t>
      </w:r>
    </w:p>
    <w:p w14:paraId="02ACC77C" w14:textId="72297FB2" w:rsidR="00294F8E" w:rsidRPr="00951751" w:rsidRDefault="00066DA8" w:rsidP="00294F8E">
      <w:pPr>
        <w:rPr>
          <w:sz w:val="20"/>
          <w:szCs w:val="20"/>
        </w:rPr>
      </w:pPr>
      <w:r w:rsidRPr="00951751">
        <w:rPr>
          <w:sz w:val="20"/>
          <w:szCs w:val="20"/>
        </w:rPr>
        <w:t>Additional</w:t>
      </w:r>
      <w:r w:rsidR="00294F8E" w:rsidRPr="00951751">
        <w:rPr>
          <w:sz w:val="20"/>
          <w:szCs w:val="20"/>
        </w:rPr>
        <w:t xml:space="preserve"> Documents that may be requ</w:t>
      </w:r>
      <w:r w:rsidR="00C011E1">
        <w:rPr>
          <w:sz w:val="20"/>
          <w:szCs w:val="20"/>
        </w:rPr>
        <w:t xml:space="preserve">ested by the Foundation </w:t>
      </w:r>
      <w:r w:rsidR="00025A37" w:rsidRPr="00951751">
        <w:rPr>
          <w:sz w:val="20"/>
          <w:szCs w:val="20"/>
        </w:rPr>
        <w:t>(but not limited to):</w:t>
      </w:r>
    </w:p>
    <w:p w14:paraId="74572F6C" w14:textId="579657B8" w:rsidR="00066DA8" w:rsidRPr="00951751" w:rsidRDefault="00066DA8" w:rsidP="00294F8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 xml:space="preserve">Ownership document </w:t>
      </w:r>
      <w:r w:rsidR="00A4679F" w:rsidRPr="00951751">
        <w:rPr>
          <w:sz w:val="20"/>
          <w:szCs w:val="20"/>
        </w:rPr>
        <w:t>to verify home status</w:t>
      </w:r>
    </w:p>
    <w:p w14:paraId="3199A50E" w14:textId="77777777" w:rsidR="00A622A8" w:rsidRPr="00951751" w:rsidRDefault="00A622A8" w:rsidP="00A622A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>Consent from landlord for rental units</w:t>
      </w:r>
    </w:p>
    <w:p w14:paraId="0FC83028" w14:textId="441D418C" w:rsidR="00025A37" w:rsidRPr="00951751" w:rsidRDefault="00025A37" w:rsidP="00A622A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51751">
        <w:rPr>
          <w:sz w:val="20"/>
          <w:szCs w:val="20"/>
        </w:rPr>
        <w:t>Bank statements beyond 3 months</w:t>
      </w:r>
    </w:p>
    <w:p w14:paraId="43230593" w14:textId="77777777" w:rsidR="00A622A8" w:rsidRPr="00951751" w:rsidRDefault="00A622A8" w:rsidP="00CA1779">
      <w:pPr>
        <w:pStyle w:val="ListParagraph"/>
        <w:rPr>
          <w:sz w:val="20"/>
          <w:szCs w:val="20"/>
        </w:rPr>
      </w:pPr>
    </w:p>
    <w:sectPr w:rsidR="00A622A8" w:rsidRPr="00951751" w:rsidSect="00141453">
      <w:headerReference w:type="default" r:id="rId11"/>
      <w:footerReference w:type="default" r:id="rId12"/>
      <w:pgSz w:w="12240" w:h="15840" w:code="1"/>
      <w:pgMar w:top="1440" w:right="1440" w:bottom="180" w:left="1440" w:header="720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7E2B" w14:textId="77777777" w:rsidR="00D5609F" w:rsidRDefault="00D5609F" w:rsidP="00436823">
      <w:pPr>
        <w:spacing w:after="0" w:line="240" w:lineRule="auto"/>
      </w:pPr>
      <w:r>
        <w:separator/>
      </w:r>
    </w:p>
  </w:endnote>
  <w:endnote w:type="continuationSeparator" w:id="0">
    <w:p w14:paraId="0345222B" w14:textId="77777777" w:rsidR="00D5609F" w:rsidRDefault="00D5609F" w:rsidP="0043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759" w14:textId="1594C6AF" w:rsidR="00A645F8" w:rsidRDefault="00F55AA3" w:rsidP="00A645F8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DC1F6" wp14:editId="2527FAC0">
          <wp:simplePos x="0" y="0"/>
          <wp:positionH relativeFrom="margin">
            <wp:align>right</wp:align>
          </wp:positionH>
          <wp:positionV relativeFrom="page">
            <wp:posOffset>8934450</wp:posOffset>
          </wp:positionV>
          <wp:extent cx="5943600" cy="712470"/>
          <wp:effectExtent l="0" t="0" r="0" b="0"/>
          <wp:wrapSquare wrapText="bothSides"/>
          <wp:docPr id="76346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C7F2" w14:textId="77777777" w:rsidR="00D5609F" w:rsidRDefault="00D5609F" w:rsidP="00436823">
      <w:pPr>
        <w:spacing w:after="0" w:line="240" w:lineRule="auto"/>
      </w:pPr>
      <w:r>
        <w:separator/>
      </w:r>
    </w:p>
  </w:footnote>
  <w:footnote w:type="continuationSeparator" w:id="0">
    <w:p w14:paraId="00F9AE54" w14:textId="77777777" w:rsidR="00D5609F" w:rsidRDefault="00D5609F" w:rsidP="0043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E459" w14:textId="725CE2F2" w:rsidR="00637803" w:rsidRDefault="00D5609F">
    <w:pPr>
      <w:pStyle w:val="Header"/>
    </w:pPr>
    <w:sdt>
      <w:sdtPr>
        <w:id w:val="-520778962"/>
        <w:docPartObj>
          <w:docPartGallery w:val="Page Numbers (Margins)"/>
          <w:docPartUnique/>
        </w:docPartObj>
      </w:sdtPr>
      <w:sdtEndPr/>
      <w:sdtContent>
        <w:r w:rsidR="00B308F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CB8CDF4" wp14:editId="24DC59E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1817370</wp:posOffset>
                      </wp:positionV>
                    </mc:Fallback>
                  </mc:AlternateContent>
                  <wp:extent cx="821055" cy="440690"/>
                  <wp:effectExtent l="0" t="0" r="1905" b="4445"/>
                  <wp:wrapNone/>
                  <wp:docPr id="66154483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1055" cy="440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1F829" w14:textId="291D0110" w:rsidR="00B308FB" w:rsidRDefault="00B308F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noProof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B8CDF4" id="Rectangle 1" o:spid="_x0000_s1026" style="position:absolute;left:0;text-align:left;margin-left:13.45pt;margin-top:0;width:64.65pt;height:34.7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" o:allowincell="f" stroked="f">
                  <v:textbox style="mso-fit-shape-to-text:t" inset="0,,0">
                    <w:txbxContent>
                      <w:p w14:paraId="38C1F829" w14:textId="291D0110" w:rsidR="00B308FB" w:rsidRDefault="00B308F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rPr>
                            <w:noProof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2948">
      <w:rPr>
        <w:noProof/>
      </w:rPr>
      <w:drawing>
        <wp:anchor distT="0" distB="0" distL="114300" distR="114300" simplePos="0" relativeHeight="251659264" behindDoc="0" locked="0" layoutInCell="1" allowOverlap="1" wp14:anchorId="783E0096" wp14:editId="43694892">
          <wp:simplePos x="0" y="0"/>
          <wp:positionH relativeFrom="column">
            <wp:posOffset>-385763</wp:posOffset>
          </wp:positionH>
          <wp:positionV relativeFrom="paragraph">
            <wp:posOffset>-28575</wp:posOffset>
          </wp:positionV>
          <wp:extent cx="960122" cy="1277115"/>
          <wp:effectExtent l="0" t="0" r="0" b="0"/>
          <wp:wrapTopAndBottom/>
          <wp:docPr id="1393442379" name="Picture 1" descr="A logo with blue and gol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69280" name="Picture 1" descr="A logo with blue and gold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2" cy="12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08E"/>
    <w:multiLevelType w:val="multilevel"/>
    <w:tmpl w:val="A3B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2856"/>
    <w:multiLevelType w:val="multilevel"/>
    <w:tmpl w:val="31A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143C8"/>
    <w:multiLevelType w:val="hybridMultilevel"/>
    <w:tmpl w:val="A6F23E28"/>
    <w:lvl w:ilvl="0" w:tplc="A504277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B6DFC"/>
    <w:multiLevelType w:val="multilevel"/>
    <w:tmpl w:val="795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AC506E"/>
    <w:multiLevelType w:val="hybridMultilevel"/>
    <w:tmpl w:val="F84CFF72"/>
    <w:lvl w:ilvl="0" w:tplc="C2DC112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152CE"/>
    <w:multiLevelType w:val="hybridMultilevel"/>
    <w:tmpl w:val="BD90D0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30B2E"/>
    <w:multiLevelType w:val="multilevel"/>
    <w:tmpl w:val="3582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F0314D"/>
    <w:multiLevelType w:val="multilevel"/>
    <w:tmpl w:val="054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E7037"/>
    <w:multiLevelType w:val="multilevel"/>
    <w:tmpl w:val="7DC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E333E"/>
    <w:multiLevelType w:val="multilevel"/>
    <w:tmpl w:val="13E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70B33"/>
    <w:multiLevelType w:val="hybridMultilevel"/>
    <w:tmpl w:val="8A3A6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40311E"/>
    <w:multiLevelType w:val="multilevel"/>
    <w:tmpl w:val="F720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C1015"/>
    <w:multiLevelType w:val="multilevel"/>
    <w:tmpl w:val="686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B46332"/>
    <w:multiLevelType w:val="multilevel"/>
    <w:tmpl w:val="054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C2E34"/>
    <w:multiLevelType w:val="multilevel"/>
    <w:tmpl w:val="93AC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8790165">
    <w:abstractNumId w:val="0"/>
  </w:num>
  <w:num w:numId="2" w16cid:durableId="1488086945">
    <w:abstractNumId w:val="8"/>
  </w:num>
  <w:num w:numId="3" w16cid:durableId="1432508738">
    <w:abstractNumId w:val="11"/>
  </w:num>
  <w:num w:numId="4" w16cid:durableId="7028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913890">
    <w:abstractNumId w:val="2"/>
  </w:num>
  <w:num w:numId="6" w16cid:durableId="1551653660">
    <w:abstractNumId w:val="5"/>
  </w:num>
  <w:num w:numId="7" w16cid:durableId="841310651">
    <w:abstractNumId w:val="7"/>
  </w:num>
  <w:num w:numId="8" w16cid:durableId="1038823955">
    <w:abstractNumId w:val="1"/>
  </w:num>
  <w:num w:numId="9" w16cid:durableId="840006426">
    <w:abstractNumId w:val="13"/>
  </w:num>
  <w:num w:numId="10" w16cid:durableId="1874731699">
    <w:abstractNumId w:val="10"/>
  </w:num>
  <w:num w:numId="11" w16cid:durableId="1519542971">
    <w:abstractNumId w:val="4"/>
  </w:num>
  <w:num w:numId="12" w16cid:durableId="581372818">
    <w:abstractNumId w:val="14"/>
  </w:num>
  <w:num w:numId="13" w16cid:durableId="902833263">
    <w:abstractNumId w:val="3"/>
  </w:num>
  <w:num w:numId="14" w16cid:durableId="298807892">
    <w:abstractNumId w:val="12"/>
  </w:num>
  <w:num w:numId="15" w16cid:durableId="985357282">
    <w:abstractNumId w:val="9"/>
  </w:num>
  <w:num w:numId="16" w16cid:durableId="2018144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2B"/>
    <w:rsid w:val="00000057"/>
    <w:rsid w:val="00025A37"/>
    <w:rsid w:val="00031D4F"/>
    <w:rsid w:val="000364C2"/>
    <w:rsid w:val="000435E7"/>
    <w:rsid w:val="00044667"/>
    <w:rsid w:val="000474BB"/>
    <w:rsid w:val="000537EB"/>
    <w:rsid w:val="00066DA8"/>
    <w:rsid w:val="000A0850"/>
    <w:rsid w:val="000A400B"/>
    <w:rsid w:val="000A6827"/>
    <w:rsid w:val="000B5746"/>
    <w:rsid w:val="000B5B9E"/>
    <w:rsid w:val="000C232D"/>
    <w:rsid w:val="000E2155"/>
    <w:rsid w:val="000E4172"/>
    <w:rsid w:val="001012E1"/>
    <w:rsid w:val="00102103"/>
    <w:rsid w:val="00102778"/>
    <w:rsid w:val="00102E8A"/>
    <w:rsid w:val="0010486C"/>
    <w:rsid w:val="00107125"/>
    <w:rsid w:val="00111A1E"/>
    <w:rsid w:val="0011283B"/>
    <w:rsid w:val="00115E95"/>
    <w:rsid w:val="00132110"/>
    <w:rsid w:val="001342B4"/>
    <w:rsid w:val="00141453"/>
    <w:rsid w:val="00143238"/>
    <w:rsid w:val="001531E1"/>
    <w:rsid w:val="001657FA"/>
    <w:rsid w:val="00171231"/>
    <w:rsid w:val="0017791F"/>
    <w:rsid w:val="00191A24"/>
    <w:rsid w:val="001A2BD0"/>
    <w:rsid w:val="001B359A"/>
    <w:rsid w:val="001B7414"/>
    <w:rsid w:val="001C2230"/>
    <w:rsid w:val="001C66F8"/>
    <w:rsid w:val="001E01BA"/>
    <w:rsid w:val="001F395E"/>
    <w:rsid w:val="001F51F7"/>
    <w:rsid w:val="0020111E"/>
    <w:rsid w:val="0020408E"/>
    <w:rsid w:val="00204ADC"/>
    <w:rsid w:val="002247F1"/>
    <w:rsid w:val="00224E38"/>
    <w:rsid w:val="002359B4"/>
    <w:rsid w:val="00236064"/>
    <w:rsid w:val="00257979"/>
    <w:rsid w:val="00261DDC"/>
    <w:rsid w:val="00264D24"/>
    <w:rsid w:val="00294F8E"/>
    <w:rsid w:val="002B0FD1"/>
    <w:rsid w:val="002B6E95"/>
    <w:rsid w:val="002C08F6"/>
    <w:rsid w:val="002C4C77"/>
    <w:rsid w:val="002D6CA7"/>
    <w:rsid w:val="00303B03"/>
    <w:rsid w:val="0031458B"/>
    <w:rsid w:val="00337077"/>
    <w:rsid w:val="00337391"/>
    <w:rsid w:val="00360210"/>
    <w:rsid w:val="0036038B"/>
    <w:rsid w:val="003722D7"/>
    <w:rsid w:val="00372CD0"/>
    <w:rsid w:val="00374E83"/>
    <w:rsid w:val="003775F8"/>
    <w:rsid w:val="00386576"/>
    <w:rsid w:val="00393F1B"/>
    <w:rsid w:val="00396F83"/>
    <w:rsid w:val="003B4413"/>
    <w:rsid w:val="003C7629"/>
    <w:rsid w:val="003D77AF"/>
    <w:rsid w:val="003E0AFA"/>
    <w:rsid w:val="003E301D"/>
    <w:rsid w:val="003E5051"/>
    <w:rsid w:val="003F1AE0"/>
    <w:rsid w:val="00413185"/>
    <w:rsid w:val="00416E65"/>
    <w:rsid w:val="00435F02"/>
    <w:rsid w:val="00436823"/>
    <w:rsid w:val="00450002"/>
    <w:rsid w:val="004632CD"/>
    <w:rsid w:val="0046420E"/>
    <w:rsid w:val="00466DBC"/>
    <w:rsid w:val="00477EE5"/>
    <w:rsid w:val="0049460F"/>
    <w:rsid w:val="004B05AC"/>
    <w:rsid w:val="004C5592"/>
    <w:rsid w:val="004D5E57"/>
    <w:rsid w:val="004D6AD0"/>
    <w:rsid w:val="004E20F0"/>
    <w:rsid w:val="004F2C49"/>
    <w:rsid w:val="004F4DF7"/>
    <w:rsid w:val="00500380"/>
    <w:rsid w:val="00500506"/>
    <w:rsid w:val="00503398"/>
    <w:rsid w:val="00505240"/>
    <w:rsid w:val="005061D5"/>
    <w:rsid w:val="00515C59"/>
    <w:rsid w:val="005304F9"/>
    <w:rsid w:val="00537D8F"/>
    <w:rsid w:val="00541D64"/>
    <w:rsid w:val="00554419"/>
    <w:rsid w:val="00555845"/>
    <w:rsid w:val="0056029E"/>
    <w:rsid w:val="00564D1C"/>
    <w:rsid w:val="005659FD"/>
    <w:rsid w:val="00581644"/>
    <w:rsid w:val="0058353D"/>
    <w:rsid w:val="00584159"/>
    <w:rsid w:val="00585AAC"/>
    <w:rsid w:val="00593F51"/>
    <w:rsid w:val="00594657"/>
    <w:rsid w:val="00596E66"/>
    <w:rsid w:val="0059759B"/>
    <w:rsid w:val="005A7DE1"/>
    <w:rsid w:val="005B0B05"/>
    <w:rsid w:val="005C5BCF"/>
    <w:rsid w:val="005D4F66"/>
    <w:rsid w:val="005F1FB5"/>
    <w:rsid w:val="005F50D6"/>
    <w:rsid w:val="005F7C5F"/>
    <w:rsid w:val="00611F78"/>
    <w:rsid w:val="00614C4D"/>
    <w:rsid w:val="006154FA"/>
    <w:rsid w:val="006259A7"/>
    <w:rsid w:val="00634D42"/>
    <w:rsid w:val="00637803"/>
    <w:rsid w:val="006605EB"/>
    <w:rsid w:val="00672402"/>
    <w:rsid w:val="00675680"/>
    <w:rsid w:val="00682C30"/>
    <w:rsid w:val="006A383D"/>
    <w:rsid w:val="006D358A"/>
    <w:rsid w:val="006D66C8"/>
    <w:rsid w:val="006E093D"/>
    <w:rsid w:val="006E33C9"/>
    <w:rsid w:val="006F7ABF"/>
    <w:rsid w:val="00706F0D"/>
    <w:rsid w:val="007171B0"/>
    <w:rsid w:val="00726ED3"/>
    <w:rsid w:val="00734703"/>
    <w:rsid w:val="00746020"/>
    <w:rsid w:val="007605E6"/>
    <w:rsid w:val="00762500"/>
    <w:rsid w:val="00773B55"/>
    <w:rsid w:val="00791AA7"/>
    <w:rsid w:val="007A130B"/>
    <w:rsid w:val="007B097E"/>
    <w:rsid w:val="007B3FD7"/>
    <w:rsid w:val="007E07E3"/>
    <w:rsid w:val="007F010E"/>
    <w:rsid w:val="0081744D"/>
    <w:rsid w:val="00817AB0"/>
    <w:rsid w:val="008363E1"/>
    <w:rsid w:val="00836576"/>
    <w:rsid w:val="00841DDE"/>
    <w:rsid w:val="00847142"/>
    <w:rsid w:val="008517FB"/>
    <w:rsid w:val="008519A7"/>
    <w:rsid w:val="00860A70"/>
    <w:rsid w:val="00866F3A"/>
    <w:rsid w:val="008777DE"/>
    <w:rsid w:val="00884387"/>
    <w:rsid w:val="00892007"/>
    <w:rsid w:val="008A00BF"/>
    <w:rsid w:val="008C29BF"/>
    <w:rsid w:val="008D04EA"/>
    <w:rsid w:val="008E113B"/>
    <w:rsid w:val="008E5E33"/>
    <w:rsid w:val="008F1637"/>
    <w:rsid w:val="008F3504"/>
    <w:rsid w:val="00903297"/>
    <w:rsid w:val="00907A77"/>
    <w:rsid w:val="00927BE0"/>
    <w:rsid w:val="0095041E"/>
    <w:rsid w:val="009509A8"/>
    <w:rsid w:val="00951751"/>
    <w:rsid w:val="00965629"/>
    <w:rsid w:val="00966F30"/>
    <w:rsid w:val="00972118"/>
    <w:rsid w:val="00987C35"/>
    <w:rsid w:val="00990EB7"/>
    <w:rsid w:val="00992F2B"/>
    <w:rsid w:val="0099674B"/>
    <w:rsid w:val="009974DA"/>
    <w:rsid w:val="009A09D0"/>
    <w:rsid w:val="009A2DF5"/>
    <w:rsid w:val="009B6986"/>
    <w:rsid w:val="009D7A4E"/>
    <w:rsid w:val="009E0896"/>
    <w:rsid w:val="009E238C"/>
    <w:rsid w:val="009F2011"/>
    <w:rsid w:val="009F5299"/>
    <w:rsid w:val="00A02AC3"/>
    <w:rsid w:val="00A032A5"/>
    <w:rsid w:val="00A03D8C"/>
    <w:rsid w:val="00A16C95"/>
    <w:rsid w:val="00A2784D"/>
    <w:rsid w:val="00A46201"/>
    <w:rsid w:val="00A4679F"/>
    <w:rsid w:val="00A47372"/>
    <w:rsid w:val="00A50CCB"/>
    <w:rsid w:val="00A55D07"/>
    <w:rsid w:val="00A57B87"/>
    <w:rsid w:val="00A622A8"/>
    <w:rsid w:val="00A62948"/>
    <w:rsid w:val="00A62C4E"/>
    <w:rsid w:val="00A645F8"/>
    <w:rsid w:val="00A67B01"/>
    <w:rsid w:val="00A714C3"/>
    <w:rsid w:val="00A811C9"/>
    <w:rsid w:val="00A8554E"/>
    <w:rsid w:val="00AA4990"/>
    <w:rsid w:val="00AA6709"/>
    <w:rsid w:val="00AD5E0A"/>
    <w:rsid w:val="00AE4176"/>
    <w:rsid w:val="00AF112D"/>
    <w:rsid w:val="00AF54AB"/>
    <w:rsid w:val="00AF726C"/>
    <w:rsid w:val="00B01B24"/>
    <w:rsid w:val="00B048A3"/>
    <w:rsid w:val="00B308FB"/>
    <w:rsid w:val="00B31256"/>
    <w:rsid w:val="00B42C51"/>
    <w:rsid w:val="00B45F70"/>
    <w:rsid w:val="00B519A3"/>
    <w:rsid w:val="00B56737"/>
    <w:rsid w:val="00B6466E"/>
    <w:rsid w:val="00B64AA6"/>
    <w:rsid w:val="00B66339"/>
    <w:rsid w:val="00B7033D"/>
    <w:rsid w:val="00B740A1"/>
    <w:rsid w:val="00B76EB7"/>
    <w:rsid w:val="00BA365C"/>
    <w:rsid w:val="00BB29A9"/>
    <w:rsid w:val="00BB2AFF"/>
    <w:rsid w:val="00BB3B47"/>
    <w:rsid w:val="00BD7022"/>
    <w:rsid w:val="00BD70E4"/>
    <w:rsid w:val="00C010C3"/>
    <w:rsid w:val="00C011E1"/>
    <w:rsid w:val="00C01F44"/>
    <w:rsid w:val="00C0685F"/>
    <w:rsid w:val="00C12267"/>
    <w:rsid w:val="00C15742"/>
    <w:rsid w:val="00C2652B"/>
    <w:rsid w:val="00C30120"/>
    <w:rsid w:val="00C40C69"/>
    <w:rsid w:val="00C47FD1"/>
    <w:rsid w:val="00C5115E"/>
    <w:rsid w:val="00C6381F"/>
    <w:rsid w:val="00C6417E"/>
    <w:rsid w:val="00C747AF"/>
    <w:rsid w:val="00C74DB2"/>
    <w:rsid w:val="00C74F8E"/>
    <w:rsid w:val="00C7595D"/>
    <w:rsid w:val="00C92F00"/>
    <w:rsid w:val="00C940E5"/>
    <w:rsid w:val="00C95B11"/>
    <w:rsid w:val="00CA1779"/>
    <w:rsid w:val="00CB3C05"/>
    <w:rsid w:val="00CD3E44"/>
    <w:rsid w:val="00CF3416"/>
    <w:rsid w:val="00CF5809"/>
    <w:rsid w:val="00D00BAD"/>
    <w:rsid w:val="00D01234"/>
    <w:rsid w:val="00D0336A"/>
    <w:rsid w:val="00D24BCB"/>
    <w:rsid w:val="00D37AB2"/>
    <w:rsid w:val="00D44BFB"/>
    <w:rsid w:val="00D54F11"/>
    <w:rsid w:val="00D5609F"/>
    <w:rsid w:val="00D5702C"/>
    <w:rsid w:val="00D64C43"/>
    <w:rsid w:val="00D85769"/>
    <w:rsid w:val="00D90E28"/>
    <w:rsid w:val="00D9423B"/>
    <w:rsid w:val="00DA26E4"/>
    <w:rsid w:val="00DB0A0F"/>
    <w:rsid w:val="00DC07A0"/>
    <w:rsid w:val="00DC183C"/>
    <w:rsid w:val="00DC6C60"/>
    <w:rsid w:val="00DD679A"/>
    <w:rsid w:val="00DE3538"/>
    <w:rsid w:val="00E01405"/>
    <w:rsid w:val="00E0198C"/>
    <w:rsid w:val="00E03BF3"/>
    <w:rsid w:val="00E05716"/>
    <w:rsid w:val="00E32177"/>
    <w:rsid w:val="00E363B2"/>
    <w:rsid w:val="00E41CA6"/>
    <w:rsid w:val="00E42D0D"/>
    <w:rsid w:val="00E661BA"/>
    <w:rsid w:val="00E6773A"/>
    <w:rsid w:val="00E809CF"/>
    <w:rsid w:val="00E87AE2"/>
    <w:rsid w:val="00E95075"/>
    <w:rsid w:val="00E96404"/>
    <w:rsid w:val="00E9743F"/>
    <w:rsid w:val="00EB0671"/>
    <w:rsid w:val="00EB7EF3"/>
    <w:rsid w:val="00EC3CBE"/>
    <w:rsid w:val="00EE18CC"/>
    <w:rsid w:val="00EE5A50"/>
    <w:rsid w:val="00F0309E"/>
    <w:rsid w:val="00F22340"/>
    <w:rsid w:val="00F24F3F"/>
    <w:rsid w:val="00F26E54"/>
    <w:rsid w:val="00F333FB"/>
    <w:rsid w:val="00F35EA9"/>
    <w:rsid w:val="00F431D9"/>
    <w:rsid w:val="00F4469C"/>
    <w:rsid w:val="00F47751"/>
    <w:rsid w:val="00F52987"/>
    <w:rsid w:val="00F54B31"/>
    <w:rsid w:val="00F55AA3"/>
    <w:rsid w:val="00F80E78"/>
    <w:rsid w:val="00F8464F"/>
    <w:rsid w:val="00F911AB"/>
    <w:rsid w:val="00F97A4C"/>
    <w:rsid w:val="00FA21ED"/>
    <w:rsid w:val="00FB0EE0"/>
    <w:rsid w:val="00FB745D"/>
    <w:rsid w:val="00FB7CB1"/>
    <w:rsid w:val="00FC5ABC"/>
    <w:rsid w:val="00FC6AA9"/>
    <w:rsid w:val="00FD6B7C"/>
    <w:rsid w:val="00FE03D8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8FAC"/>
  <w15:docId w15:val="{41B3E998-D67D-4AAC-84F0-ADD31EA3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25"/>
    <w:pPr>
      <w:spacing w:line="320" w:lineRule="exact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E78"/>
    <w:pPr>
      <w:spacing w:before="2040" w:after="360" w:line="276" w:lineRule="auto"/>
      <w:outlineLvl w:val="0"/>
    </w:pPr>
    <w:rPr>
      <w:rFonts w:asciiTheme="majorHAnsi" w:hAnsiTheme="majorHAnsi" w:cstheme="majorHAnsi"/>
      <w:b/>
      <w:color w:val="DB2F03" w:themeColor="accent3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AE4176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408E"/>
    <w:pPr>
      <w:tabs>
        <w:tab w:val="left" w:pos="360"/>
        <w:tab w:val="right" w:pos="8910"/>
      </w:tabs>
      <w:spacing w:before="60" w:after="60" w:line="276" w:lineRule="auto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4DA"/>
    <w:pPr>
      <w:spacing w:line="240" w:lineRule="auto"/>
    </w:pPr>
    <w:rPr>
      <w:rFonts w:ascii="Tahoma" w:eastAsiaTheme="minorHAnsi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01BA"/>
    <w:pPr>
      <w:spacing w:line="240" w:lineRule="auto"/>
      <w:jc w:val="left"/>
      <w:textAlignment w:val="baseline"/>
    </w:pPr>
    <w:rPr>
      <w:rFonts w:asciiTheme="majorHAnsi" w:hAnsiTheme="majorHAnsi" w:cs="Arial"/>
      <w:b/>
      <w:bCs/>
      <w:caps/>
      <w:color w:val="000000" w:themeColor="text1"/>
      <w:kern w:val="24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01BA"/>
    <w:rPr>
      <w:rFonts w:asciiTheme="majorHAnsi" w:eastAsiaTheme="minorEastAsia" w:hAnsiTheme="majorHAnsi" w:cs="Arial"/>
      <w:b/>
      <w:bCs/>
      <w:caps/>
      <w:color w:val="000000" w:themeColor="text1"/>
      <w:kern w:val="24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BCB"/>
    <w:pPr>
      <w:spacing w:line="276" w:lineRule="auto"/>
      <w:jc w:val="left"/>
      <w:textAlignment w:val="baseline"/>
    </w:pPr>
    <w:rPr>
      <w:rFonts w:cs="Arial"/>
      <w:caps/>
      <w:color w:val="000000" w:themeColor="text1"/>
      <w:kern w:val="2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4BCB"/>
    <w:rPr>
      <w:rFonts w:eastAsiaTheme="minorEastAsia" w:cs="Arial"/>
      <w:caps/>
      <w:color w:val="000000" w:themeColor="text1"/>
      <w:kern w:val="24"/>
    </w:rPr>
  </w:style>
  <w:style w:type="paragraph" w:customStyle="1" w:styleId="Graphicsanchor">
    <w:name w:val="Graphics anchor"/>
    <w:basedOn w:val="Normal"/>
    <w:qFormat/>
    <w:rsid w:val="00D24BCB"/>
    <w:pPr>
      <w:spacing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2D6CA7"/>
    <w:pPr>
      <w:spacing w:before="192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0E78"/>
    <w:rPr>
      <w:rFonts w:asciiTheme="majorHAnsi" w:eastAsiaTheme="minorEastAsia" w:hAnsiTheme="majorHAnsi" w:cstheme="majorHAnsi"/>
      <w:b/>
      <w:color w:val="DB2F03" w:themeColor="accent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paragraph" w:styleId="Signature">
    <w:name w:val="Signature"/>
    <w:basedOn w:val="Normal"/>
    <w:link w:val="SignatureChar"/>
    <w:uiPriority w:val="99"/>
    <w:rsid w:val="00F80E78"/>
    <w:pPr>
      <w:spacing w:before="360" w:after="0" w:line="240" w:lineRule="auto"/>
    </w:pPr>
    <w:rPr>
      <w:rFonts w:asciiTheme="majorHAnsi" w:hAnsiTheme="majorHAnsi"/>
      <w:b/>
      <w:bCs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F80E78"/>
    <w:rPr>
      <w:rFonts w:asciiTheme="majorHAnsi" w:eastAsiaTheme="minorEastAsia" w:hAnsiTheme="majorHAnsi"/>
      <w:b/>
      <w:bCs/>
      <w:sz w:val="24"/>
      <w:szCs w:val="24"/>
    </w:rPr>
  </w:style>
  <w:style w:type="paragraph" w:styleId="NoSpacing">
    <w:name w:val="No Spacing"/>
    <w:uiPriority w:val="1"/>
    <w:semiHidden/>
    <w:qFormat/>
    <w:rsid w:val="00BB2AFF"/>
    <w:pPr>
      <w:spacing w:after="0" w:line="240" w:lineRule="auto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customStyle="1" w:styleId="Contactinfo">
    <w:name w:val="Contact info"/>
    <w:basedOn w:val="Normal"/>
    <w:qFormat/>
    <w:rsid w:val="00191A24"/>
    <w:pPr>
      <w:spacing w:after="0" w:line="240" w:lineRule="auto"/>
      <w:jc w:val="left"/>
    </w:pPr>
  </w:style>
  <w:style w:type="character" w:styleId="Emphasis">
    <w:name w:val="Emphasis"/>
    <w:uiPriority w:val="20"/>
    <w:qFormat/>
    <w:rsid w:val="00CF5809"/>
    <w:rPr>
      <w:i w:val="0"/>
      <w:iCs/>
      <w:color w:val="auto"/>
      <w:sz w:val="19"/>
    </w:rPr>
  </w:style>
  <w:style w:type="paragraph" w:styleId="Header">
    <w:name w:val="header"/>
    <w:basedOn w:val="Normal"/>
    <w:link w:val="HeaderChar"/>
    <w:uiPriority w:val="99"/>
    <w:unhideWhenUsed/>
    <w:rsid w:val="0043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823"/>
    <w:rPr>
      <w:rFonts w:eastAsiaTheme="minorEastAsia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23"/>
    <w:rPr>
      <w:rFonts w:eastAsiaTheme="minorEastAsia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5D07"/>
    <w:rPr>
      <w:color w:val="CE16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D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27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74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uree\AppData\Roaming\Microsoft\Templates\Letterhead%20with%20red%20squares%20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1D9C-140E-4ABF-AAE8-6868B4961B89}"/>
      </w:docPartPr>
      <w:docPartBody>
        <w:p w:rsidR="00BC68F4" w:rsidRDefault="00B6050E">
          <w:r w:rsidRPr="007775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7723-2D46-455D-B909-FF26EBECE3C3}"/>
      </w:docPartPr>
      <w:docPartBody>
        <w:p w:rsidR="00BC68F4" w:rsidRDefault="00B6050E">
          <w:r w:rsidRPr="007775D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06BA-CAAE-4121-B145-C54368EDC627}"/>
      </w:docPartPr>
      <w:docPartBody>
        <w:p w:rsidR="00BC68F4" w:rsidRDefault="00B6050E">
          <w:r w:rsidRPr="007775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0E"/>
    <w:rsid w:val="001B7414"/>
    <w:rsid w:val="003D77AF"/>
    <w:rsid w:val="00414ECD"/>
    <w:rsid w:val="00620C1C"/>
    <w:rsid w:val="00762AAE"/>
    <w:rsid w:val="00B6050E"/>
    <w:rsid w:val="00BC68F4"/>
    <w:rsid w:val="00F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FFBA06"/>
      </a:dk2>
      <a:lt2>
        <a:srgbClr val="E8E8E8"/>
      </a:lt2>
      <a:accent1>
        <a:srgbClr val="F48B04"/>
      </a:accent1>
      <a:accent2>
        <a:srgbClr val="CE1628"/>
      </a:accent2>
      <a:accent3>
        <a:srgbClr val="DB2F03"/>
      </a:accent3>
      <a:accent4>
        <a:srgbClr val="B10F1F"/>
      </a:accent4>
      <a:accent5>
        <a:srgbClr val="8B010E"/>
      </a:accent5>
      <a:accent6>
        <a:srgbClr val="6A040F"/>
      </a:accent6>
      <a:hlink>
        <a:srgbClr val="CE1628"/>
      </a:hlink>
      <a:folHlink>
        <a:srgbClr val="96607D"/>
      </a:folHlink>
    </a:clrScheme>
    <a:fontScheme name="Custom 21">
      <a:majorFont>
        <a:latin typeface="Posterama"/>
        <a:ea typeface=""/>
        <a:cs typeface=""/>
      </a:majorFont>
      <a:minorFont>
        <a:latin typeface="Microsoft GothicNe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7DC82-0B07-40C8-BA99-C81BD0FFE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48362-7543-491A-A40F-6A566F7993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92FA73D-9FEB-40F0-A782-3D3B8AADA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E3A02-E403-4813-BDA7-220FAC46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red squares design</Template>
  <TotalTime>39</TotalTime>
  <Pages>2</Pages>
  <Words>246</Words>
  <Characters>1958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Shiuree Ibrahim</dc:creator>
  <cp:lastModifiedBy>Aminath Suzan</cp:lastModifiedBy>
  <cp:revision>33</cp:revision>
  <cp:lastPrinted>2026-01-05T15:47:00Z</cp:lastPrinted>
  <dcterms:created xsi:type="dcterms:W3CDTF">2026-04-02T10:59:00Z</dcterms:created>
  <dcterms:modified xsi:type="dcterms:W3CDTF">2026-04-02T13:13:00Z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5534200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